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06DD" w:rsidRDefault="00AE06DD" w:rsidP="00BF5487">
      <w:pPr>
        <w:pStyle w:val="Standarduseruser"/>
        <w:jc w:val="center"/>
        <w:outlineLvl w:val="0"/>
        <w:rPr>
          <w:sz w:val="24"/>
          <w:szCs w:val="24"/>
        </w:rPr>
      </w:pPr>
      <w:r>
        <w:t>График выплаты пенсий, ЕДВ и социальных выплат в апреле 2026 года</w:t>
      </w:r>
      <w:r>
        <w:rPr>
          <w:sz w:val="24"/>
          <w:szCs w:val="24"/>
        </w:rPr>
        <w:t xml:space="preserve"> </w:t>
      </w:r>
    </w:p>
    <w:p w:rsidR="00AE06DD" w:rsidRDefault="00AE06DD">
      <w:pPr>
        <w:pStyle w:val="Standarduseruser"/>
        <w:jc w:val="center"/>
        <w:rPr>
          <w:sz w:val="24"/>
          <w:szCs w:val="24"/>
        </w:rPr>
      </w:pPr>
    </w:p>
    <w:p w:rsidR="00AE06DD" w:rsidRPr="00253F5B" w:rsidRDefault="00AE06DD">
      <w:pPr>
        <w:pStyle w:val="Standarduseruser"/>
        <w:jc w:val="center"/>
        <w:rPr>
          <w:b/>
          <w:bCs/>
        </w:rPr>
      </w:pPr>
      <w:r w:rsidRPr="00253F5B">
        <w:rPr>
          <w:b/>
          <w:bCs/>
        </w:rPr>
        <w:t>в отделениях почтовой связи Санкт-Петербурга:</w:t>
      </w:r>
    </w:p>
    <w:p w:rsidR="00AE06DD" w:rsidRDefault="00AE06DD">
      <w:pPr>
        <w:pStyle w:val="Standarduseruser"/>
        <w:jc w:val="center"/>
      </w:pPr>
    </w:p>
    <w:p w:rsidR="00AE06DD" w:rsidRDefault="00AE06DD">
      <w:pPr>
        <w:pStyle w:val="Standarduseruser"/>
        <w:spacing w:line="100" w:lineRule="atLeast"/>
        <w:jc w:val="center"/>
        <w:rPr>
          <w:b/>
          <w:bCs/>
          <w:sz w:val="2"/>
          <w:szCs w:val="2"/>
        </w:rPr>
      </w:pPr>
    </w:p>
    <w:tbl>
      <w:tblPr>
        <w:tblW w:w="10120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20"/>
        <w:gridCol w:w="5000"/>
      </w:tblGrid>
      <w:tr w:rsidR="00AE06DD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Default="00AE06DD">
            <w:pPr>
              <w:pStyle w:val="Standard"/>
              <w:snapToGrid w:val="0"/>
              <w:jc w:val="center"/>
            </w:pPr>
            <w: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Default="00AE06DD">
            <w:pPr>
              <w:pStyle w:val="Standard"/>
              <w:snapToGrid w:val="0"/>
              <w:jc w:val="center"/>
            </w:pPr>
            <w:r>
              <w:t>Дата фактической выплаты</w:t>
            </w:r>
          </w:p>
        </w:tc>
      </w:tr>
      <w:tr w:rsidR="00AE06DD">
        <w:trPr>
          <w:trHeight w:val="26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3D7C7F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 w:rsidRPr="00795000">
              <w:rPr>
                <w:b/>
                <w:bCs/>
                <w:sz w:val="23"/>
                <w:szCs w:val="23"/>
              </w:rPr>
              <w:t>3</w:t>
            </w:r>
            <w:r>
              <w:rPr>
                <w:b/>
                <w:bCs/>
                <w:sz w:val="23"/>
                <w:szCs w:val="23"/>
              </w:rPr>
              <w:t xml:space="preserve"> – 4 - 5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041522" w:rsidRDefault="00AE06DD" w:rsidP="005A078F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795000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E939E2" w:rsidRDefault="00AE06DD" w:rsidP="005A078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AB6ADD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041522" w:rsidRDefault="00AE06DD" w:rsidP="005A078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7420F0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041522" w:rsidRDefault="00AE06DD" w:rsidP="005A078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7420F0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041522" w:rsidRDefault="00AE06DD" w:rsidP="005A078F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7420F0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 – 11 - 12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7420F0" w:rsidRDefault="00AE06DD" w:rsidP="005A078F">
            <w:pPr>
              <w:jc w:val="center"/>
              <w:rPr>
                <w:sz w:val="23"/>
                <w:szCs w:val="23"/>
              </w:rPr>
            </w:pPr>
            <w:r w:rsidRPr="007420F0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0</w:t>
            </w:r>
            <w:r w:rsidRPr="007420F0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397EAE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7420F0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 w:rsidRPr="007420F0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3</w:t>
            </w:r>
            <w:r w:rsidRPr="007420F0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AB6ADD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70117D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</w:t>
            </w:r>
            <w:r w:rsidRPr="0070117D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3D7C7F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70117D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 w:rsidRPr="00041522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  <w:lang w:val="en-US"/>
              </w:rPr>
              <w:t>5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70117D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  <w:lang w:val="en-US"/>
              </w:rPr>
              <w:t>6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 – 18 - 19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041522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041522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AB6ADD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041522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21</w:t>
            </w:r>
            <w:r w:rsidRPr="00041522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</w:tbl>
    <w:p w:rsidR="00AE06DD" w:rsidRDefault="00AE06DD">
      <w:pPr>
        <w:pStyle w:val="Standard"/>
        <w:jc w:val="center"/>
        <w:rPr>
          <w:sz w:val="6"/>
          <w:szCs w:val="6"/>
        </w:rPr>
      </w:pPr>
    </w:p>
    <w:p w:rsidR="00AE06DD" w:rsidRDefault="00AE06DD">
      <w:pPr>
        <w:pStyle w:val="Standard"/>
        <w:jc w:val="center"/>
      </w:pPr>
      <w:r>
        <w:t xml:space="preserve">в отделениях почтовой связи, работающих по индивидуальному режиму с выходными </w:t>
      </w:r>
    </w:p>
    <w:p w:rsidR="00AE06DD" w:rsidRDefault="00AE06DD">
      <w:pPr>
        <w:pStyle w:val="Standard"/>
        <w:jc w:val="center"/>
      </w:pPr>
      <w:r>
        <w:t>воскресенье – понедельник.</w:t>
      </w:r>
    </w:p>
    <w:tbl>
      <w:tblPr>
        <w:tblW w:w="10120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20"/>
        <w:gridCol w:w="5000"/>
      </w:tblGrid>
      <w:tr w:rsidR="00AE06DD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Default="00AE06DD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Default="00AE06DD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фактической выплаты</w:t>
            </w:r>
          </w:p>
        </w:tc>
      </w:tr>
      <w:tr w:rsidR="00AE06DD">
        <w:trPr>
          <w:trHeight w:val="236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3 - 4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5 - 6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10 - 11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12 - 13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FB3AFE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17 - 18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17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19 - 20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  <w:tr w:rsidR="00AE06DD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pStyle w:val="Standard"/>
              <w:snapToGri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6DD" w:rsidRPr="002708F9" w:rsidRDefault="00AE06DD" w:rsidP="005A078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21</w:t>
            </w:r>
            <w:r w:rsidRPr="002708F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апреля</w:t>
            </w:r>
          </w:p>
        </w:tc>
      </w:tr>
    </w:tbl>
    <w:p w:rsidR="00AE06DD" w:rsidRDefault="00AE06DD">
      <w:pPr>
        <w:pStyle w:val="Standarduseruser"/>
        <w:rPr>
          <w:sz w:val="4"/>
          <w:szCs w:val="4"/>
        </w:rPr>
      </w:pPr>
    </w:p>
    <w:p w:rsidR="00AE06DD" w:rsidRDefault="00AE06DD">
      <w:pPr>
        <w:pStyle w:val="Standarduseruser"/>
        <w:rPr>
          <w:sz w:val="24"/>
          <w:szCs w:val="24"/>
        </w:rPr>
      </w:pPr>
      <w:r>
        <w:rPr>
          <w:sz w:val="24"/>
          <w:szCs w:val="24"/>
        </w:rPr>
        <w:t>Выплата не полученных пенсий по графику осуществляется в соответствии с режимами работы ОПС по 22 апреля 2026 года.</w:t>
      </w:r>
    </w:p>
    <w:p w:rsidR="00AE06DD" w:rsidRDefault="00AE06DD">
      <w:pPr>
        <w:pStyle w:val="Standarduseruser"/>
        <w:rPr>
          <w:sz w:val="4"/>
          <w:szCs w:val="4"/>
        </w:rPr>
      </w:pPr>
    </w:p>
    <w:p w:rsidR="00AE06DD" w:rsidRDefault="00AE06DD" w:rsidP="00BF5487">
      <w:pPr>
        <w:pStyle w:val="Standarduseruser"/>
        <w:outlineLvl w:val="0"/>
        <w:rPr>
          <w:sz w:val="24"/>
          <w:szCs w:val="24"/>
        </w:rPr>
      </w:pPr>
      <w:r>
        <w:rPr>
          <w:sz w:val="24"/>
          <w:szCs w:val="24"/>
        </w:rPr>
        <w:t>Выплата мер социальной поддержки (МСП) согласно графику доставки пенсий и социальных выплат.</w:t>
      </w:r>
    </w:p>
    <w:p w:rsidR="00AE06DD" w:rsidRDefault="00AE06DD">
      <w:pPr>
        <w:pStyle w:val="Standarduseruser"/>
        <w:rPr>
          <w:sz w:val="4"/>
          <w:szCs w:val="4"/>
        </w:rPr>
      </w:pPr>
    </w:p>
    <w:p w:rsidR="00AE06DD" w:rsidRDefault="00AE06DD" w:rsidP="00BF5487">
      <w:pPr>
        <w:pStyle w:val="Standarduseruser"/>
        <w:outlineLvl w:val="0"/>
        <w:rPr>
          <w:b/>
          <w:bCs/>
        </w:rPr>
      </w:pPr>
      <w:r>
        <w:rPr>
          <w:sz w:val="24"/>
          <w:szCs w:val="24"/>
        </w:rPr>
        <w:t>Выплата по дополнительному массиву - 15 апреля 2026 года.</w:t>
      </w:r>
    </w:p>
    <w:p w:rsidR="00AE06DD" w:rsidRPr="005F6647" w:rsidRDefault="00AE06DD">
      <w:pPr>
        <w:pStyle w:val="Standarduseruser"/>
        <w:jc w:val="center"/>
        <w:rPr>
          <w:b/>
          <w:bCs/>
          <w:sz w:val="16"/>
          <w:szCs w:val="16"/>
        </w:rPr>
      </w:pPr>
    </w:p>
    <w:p w:rsidR="00AE06DD" w:rsidRDefault="00AE06DD">
      <w:pPr>
        <w:pStyle w:val="Standarduseruser"/>
        <w:jc w:val="center"/>
      </w:pPr>
      <w:r>
        <w:rPr>
          <w:b/>
          <w:bCs/>
        </w:rPr>
        <w:t>через кредитные организации</w:t>
      </w:r>
      <w:r>
        <w:t>,</w:t>
      </w:r>
    </w:p>
    <w:p w:rsidR="00AE06DD" w:rsidRPr="005F6647" w:rsidRDefault="00AE06DD">
      <w:pPr>
        <w:pStyle w:val="Standarduseruser"/>
        <w:jc w:val="center"/>
        <w:rPr>
          <w:sz w:val="16"/>
          <w:szCs w:val="16"/>
        </w:rPr>
      </w:pPr>
    </w:p>
    <w:p w:rsidR="00AE06DD" w:rsidRDefault="00AE06DD" w:rsidP="00CF2B88">
      <w:pPr>
        <w:pStyle w:val="Standarduseruser"/>
        <w:jc w:val="both"/>
        <w:rPr>
          <w:sz w:val="24"/>
          <w:szCs w:val="24"/>
        </w:rPr>
      </w:pPr>
      <w:r>
        <w:rPr>
          <w:sz w:val="24"/>
          <w:szCs w:val="24"/>
        </w:rPr>
        <w:t>с которыми Отделением заключены договоры о доставке сумм пенсий, ЕДВ  и социальных выплат, производимых Фондом пенсионного и социального страхования Российской Федерации</w:t>
      </w:r>
    </w:p>
    <w:p w:rsidR="00AE06DD" w:rsidRDefault="00AE06DD" w:rsidP="00CF2B88">
      <w:pPr>
        <w:pStyle w:val="Standarduseruser"/>
        <w:jc w:val="both"/>
        <w:rPr>
          <w:sz w:val="24"/>
          <w:szCs w:val="24"/>
        </w:rPr>
      </w:pPr>
    </w:p>
    <w:p w:rsidR="00AE06DD" w:rsidRDefault="00AE06DD" w:rsidP="00253F5B">
      <w:pPr>
        <w:pStyle w:val="Standarduseruser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Выплата мер социальной поддержки (МСП)       </w:t>
      </w:r>
      <w:r w:rsidRPr="00CA61E8">
        <w:rPr>
          <w:b/>
          <w:bCs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03.04.2026</w:t>
      </w:r>
    </w:p>
    <w:p w:rsidR="00AE06DD" w:rsidRDefault="00AE06DD" w:rsidP="00CF2B88">
      <w:pPr>
        <w:pStyle w:val="Standarduseruser"/>
        <w:jc w:val="both"/>
        <w:rPr>
          <w:sz w:val="24"/>
          <w:szCs w:val="24"/>
        </w:rPr>
      </w:pPr>
    </w:p>
    <w:tbl>
      <w:tblPr>
        <w:tblW w:w="10207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6"/>
        <w:gridCol w:w="3261"/>
        <w:gridCol w:w="3260"/>
      </w:tblGrid>
      <w:tr w:rsidR="00AE06DD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6DD" w:rsidRDefault="00AE06DD" w:rsidP="00734620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массивы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6DD" w:rsidRDefault="00AE06DD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массив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6DD" w:rsidRDefault="00AE06DD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AE06DD" w:rsidRDefault="00AE06DD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AE06DD" w:rsidRDefault="00AE06DD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районы Санкт-Петербурга</w:t>
            </w:r>
          </w:p>
        </w:tc>
      </w:tr>
      <w:tr w:rsidR="00AE06DD">
        <w:trPr>
          <w:trHeight w:val="76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E06DD" w:rsidRDefault="00AE06DD" w:rsidP="00734620">
            <w:pPr>
              <w:widowControl/>
              <w:snapToGrid w:val="0"/>
              <w:jc w:val="center"/>
            </w:pPr>
            <w:r>
              <w:t>06.04.2026</w:t>
            </w:r>
          </w:p>
          <w:p w:rsidR="00AE06DD" w:rsidRDefault="00AE06DD" w:rsidP="00734620">
            <w:pPr>
              <w:widowControl/>
              <w:snapToGrid w:val="0"/>
              <w:jc w:val="center"/>
            </w:pPr>
            <w:r>
              <w:t>13</w:t>
            </w:r>
            <w:r w:rsidRPr="002D61D3">
              <w:t>.</w:t>
            </w:r>
            <w:r>
              <w:t>04.2026</w:t>
            </w:r>
          </w:p>
          <w:p w:rsidR="00AE06DD" w:rsidRDefault="00AE06DD" w:rsidP="00411B35">
            <w:pPr>
              <w:widowControl/>
              <w:snapToGrid w:val="0"/>
              <w:jc w:val="center"/>
            </w:pPr>
            <w:r>
              <w:t>20.04.2026</w:t>
            </w:r>
          </w:p>
          <w:p w:rsidR="00AE06DD" w:rsidRDefault="00AE06DD" w:rsidP="0007055C">
            <w:pPr>
              <w:widowControl/>
              <w:snapToGrid w:val="0"/>
              <w:jc w:val="center"/>
            </w:pPr>
            <w:r>
              <w:t>27.04.2026</w:t>
            </w:r>
            <w:bookmarkStart w:id="0" w:name="_GoBack"/>
            <w:bookmarkEnd w:id="0"/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06DD" w:rsidRDefault="00AE06DD" w:rsidP="00AC73AF">
            <w:pPr>
              <w:pStyle w:val="Standarduserus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17.04.2026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06DD" w:rsidRDefault="00AE06DD" w:rsidP="00734620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</w:tr>
      <w:tr w:rsidR="00AE06DD">
        <w:trPr>
          <w:trHeight w:val="5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6DD" w:rsidRDefault="00AE06DD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DD" w:rsidRDefault="00AE06DD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DD" w:rsidRDefault="00AE06DD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</w:tr>
    </w:tbl>
    <w:p w:rsidR="00AE06DD" w:rsidRDefault="00AE06DD">
      <w:pPr>
        <w:pStyle w:val="Standarduseruser"/>
        <w:ind w:right="-75"/>
        <w:jc w:val="both"/>
        <w:rPr>
          <w:sz w:val="16"/>
          <w:szCs w:val="16"/>
        </w:rPr>
      </w:pPr>
    </w:p>
    <w:p w:rsidR="00AE06DD" w:rsidRDefault="00AE06DD">
      <w:pPr>
        <w:pStyle w:val="Standarduseruser"/>
        <w:ind w:right="-75"/>
        <w:jc w:val="both"/>
        <w:rPr>
          <w:sz w:val="16"/>
          <w:szCs w:val="16"/>
        </w:rPr>
      </w:pPr>
    </w:p>
    <w:p w:rsidR="00AE06DD" w:rsidRDefault="00AE06DD">
      <w:pPr>
        <w:pStyle w:val="Standarduseruser"/>
        <w:ind w:right="-75"/>
        <w:jc w:val="both"/>
        <w:rPr>
          <w:sz w:val="24"/>
          <w:szCs w:val="24"/>
        </w:rPr>
      </w:pPr>
    </w:p>
    <w:p w:rsidR="00AE06DD" w:rsidRDefault="00AE06DD">
      <w:pPr>
        <w:pStyle w:val="Standarduseruser"/>
        <w:ind w:right="-75"/>
        <w:jc w:val="both"/>
        <w:rPr>
          <w:sz w:val="16"/>
          <w:szCs w:val="16"/>
        </w:rPr>
      </w:pPr>
    </w:p>
    <w:sectPr w:rsidR="00AE06DD" w:rsidSect="006819C2">
      <w:pgSz w:w="11905" w:h="16837"/>
      <w:pgMar w:top="284" w:right="565" w:bottom="142" w:left="851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defaultTabStop w:val="720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46F"/>
    <w:rsid w:val="00041522"/>
    <w:rsid w:val="00045BB4"/>
    <w:rsid w:val="0007055C"/>
    <w:rsid w:val="0007523B"/>
    <w:rsid w:val="001429F2"/>
    <w:rsid w:val="0014479E"/>
    <w:rsid w:val="00160A4C"/>
    <w:rsid w:val="00163A89"/>
    <w:rsid w:val="00167FD4"/>
    <w:rsid w:val="00231F2F"/>
    <w:rsid w:val="00253F5B"/>
    <w:rsid w:val="002708F9"/>
    <w:rsid w:val="00276ED1"/>
    <w:rsid w:val="00294D67"/>
    <w:rsid w:val="002B569E"/>
    <w:rsid w:val="002D61D3"/>
    <w:rsid w:val="00322B41"/>
    <w:rsid w:val="00372954"/>
    <w:rsid w:val="00397EAE"/>
    <w:rsid w:val="003D7C7F"/>
    <w:rsid w:val="003E5295"/>
    <w:rsid w:val="003F29D4"/>
    <w:rsid w:val="00411B35"/>
    <w:rsid w:val="004306C3"/>
    <w:rsid w:val="0045276B"/>
    <w:rsid w:val="0049646F"/>
    <w:rsid w:val="00563343"/>
    <w:rsid w:val="005A078F"/>
    <w:rsid w:val="005E6BFF"/>
    <w:rsid w:val="005F6647"/>
    <w:rsid w:val="005F74A3"/>
    <w:rsid w:val="006819C2"/>
    <w:rsid w:val="0070117D"/>
    <w:rsid w:val="00720439"/>
    <w:rsid w:val="00734620"/>
    <w:rsid w:val="0073795E"/>
    <w:rsid w:val="007420F0"/>
    <w:rsid w:val="00795000"/>
    <w:rsid w:val="00807D5B"/>
    <w:rsid w:val="008166DE"/>
    <w:rsid w:val="008247B3"/>
    <w:rsid w:val="008449CC"/>
    <w:rsid w:val="008D1DAF"/>
    <w:rsid w:val="00A070F3"/>
    <w:rsid w:val="00A47C8C"/>
    <w:rsid w:val="00A73D8B"/>
    <w:rsid w:val="00A93BCE"/>
    <w:rsid w:val="00AA1706"/>
    <w:rsid w:val="00AB6ADD"/>
    <w:rsid w:val="00AB7FCD"/>
    <w:rsid w:val="00AC73AF"/>
    <w:rsid w:val="00AD383C"/>
    <w:rsid w:val="00AE06DD"/>
    <w:rsid w:val="00AF007E"/>
    <w:rsid w:val="00B02823"/>
    <w:rsid w:val="00B20442"/>
    <w:rsid w:val="00B26F15"/>
    <w:rsid w:val="00B31FC3"/>
    <w:rsid w:val="00B53E90"/>
    <w:rsid w:val="00B56BCB"/>
    <w:rsid w:val="00B95056"/>
    <w:rsid w:val="00BF5487"/>
    <w:rsid w:val="00C26C78"/>
    <w:rsid w:val="00C326F7"/>
    <w:rsid w:val="00CA61E8"/>
    <w:rsid w:val="00CF2B88"/>
    <w:rsid w:val="00D7756B"/>
    <w:rsid w:val="00D84267"/>
    <w:rsid w:val="00D8609A"/>
    <w:rsid w:val="00E3675E"/>
    <w:rsid w:val="00E3695E"/>
    <w:rsid w:val="00E5021A"/>
    <w:rsid w:val="00E56198"/>
    <w:rsid w:val="00E57082"/>
    <w:rsid w:val="00E939E2"/>
    <w:rsid w:val="00F07C73"/>
    <w:rsid w:val="00F10EEC"/>
    <w:rsid w:val="00F343EF"/>
    <w:rsid w:val="00F908E7"/>
    <w:rsid w:val="00FB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9C2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6819C2"/>
  </w:style>
  <w:style w:type="character" w:customStyle="1" w:styleId="WW-Absatz-Standardschriftart">
    <w:name w:val="WW-Absatz-Standardschriftart"/>
    <w:uiPriority w:val="99"/>
    <w:rsid w:val="006819C2"/>
  </w:style>
  <w:style w:type="character" w:customStyle="1" w:styleId="10">
    <w:name w:val="Основной шрифт абзаца10"/>
    <w:uiPriority w:val="99"/>
    <w:rsid w:val="006819C2"/>
  </w:style>
  <w:style w:type="character" w:customStyle="1" w:styleId="9">
    <w:name w:val="Основной шрифт абзаца9"/>
    <w:uiPriority w:val="99"/>
    <w:rsid w:val="006819C2"/>
  </w:style>
  <w:style w:type="character" w:customStyle="1" w:styleId="8">
    <w:name w:val="Основной шрифт абзаца8"/>
    <w:uiPriority w:val="99"/>
    <w:rsid w:val="006819C2"/>
  </w:style>
  <w:style w:type="character" w:customStyle="1" w:styleId="7">
    <w:name w:val="Основной шрифт абзаца7"/>
    <w:uiPriority w:val="99"/>
    <w:rsid w:val="006819C2"/>
  </w:style>
  <w:style w:type="character" w:customStyle="1" w:styleId="6">
    <w:name w:val="Основной шрифт абзаца6"/>
    <w:uiPriority w:val="99"/>
    <w:rsid w:val="006819C2"/>
  </w:style>
  <w:style w:type="character" w:customStyle="1" w:styleId="5">
    <w:name w:val="Основной шрифт абзаца5"/>
    <w:uiPriority w:val="99"/>
    <w:rsid w:val="006819C2"/>
  </w:style>
  <w:style w:type="character" w:customStyle="1" w:styleId="4">
    <w:name w:val="Основной шрифт абзаца4"/>
    <w:uiPriority w:val="99"/>
    <w:rsid w:val="006819C2"/>
  </w:style>
  <w:style w:type="character" w:customStyle="1" w:styleId="WW-Absatz-Standardschriftart1">
    <w:name w:val="WW-Absatz-Standardschriftart1"/>
    <w:uiPriority w:val="99"/>
    <w:rsid w:val="006819C2"/>
  </w:style>
  <w:style w:type="character" w:customStyle="1" w:styleId="3">
    <w:name w:val="Основной шрифт абзаца3"/>
    <w:uiPriority w:val="99"/>
    <w:rsid w:val="006819C2"/>
  </w:style>
  <w:style w:type="character" w:customStyle="1" w:styleId="2">
    <w:name w:val="Основной шрифт абзаца2"/>
    <w:uiPriority w:val="99"/>
    <w:rsid w:val="006819C2"/>
  </w:style>
  <w:style w:type="character" w:customStyle="1" w:styleId="WW-Absatz-Standardschriftart11">
    <w:name w:val="WW-Absatz-Standardschriftart11"/>
    <w:uiPriority w:val="99"/>
    <w:rsid w:val="006819C2"/>
  </w:style>
  <w:style w:type="character" w:customStyle="1" w:styleId="WW-Absatz-Standardschriftart111">
    <w:name w:val="WW-Absatz-Standardschriftart111"/>
    <w:uiPriority w:val="99"/>
    <w:rsid w:val="006819C2"/>
  </w:style>
  <w:style w:type="character" w:customStyle="1" w:styleId="WW-Absatz-Standardschriftart1111">
    <w:name w:val="WW-Absatz-Standardschriftart1111"/>
    <w:uiPriority w:val="99"/>
    <w:rsid w:val="006819C2"/>
  </w:style>
  <w:style w:type="character" w:customStyle="1" w:styleId="WW-Absatz-Standardschriftart11111">
    <w:name w:val="WW-Absatz-Standardschriftart11111"/>
    <w:uiPriority w:val="99"/>
    <w:rsid w:val="006819C2"/>
  </w:style>
  <w:style w:type="character" w:customStyle="1" w:styleId="WW-Absatz-Standardschriftart111111">
    <w:name w:val="WW-Absatz-Standardschriftart111111"/>
    <w:uiPriority w:val="99"/>
    <w:rsid w:val="006819C2"/>
  </w:style>
  <w:style w:type="character" w:customStyle="1" w:styleId="WW-Absatz-Standardschriftart1111111">
    <w:name w:val="WW-Absatz-Standardschriftart1111111"/>
    <w:uiPriority w:val="99"/>
    <w:rsid w:val="006819C2"/>
  </w:style>
  <w:style w:type="character" w:customStyle="1" w:styleId="WW-Absatz-Standardschriftart11111111">
    <w:name w:val="WW-Absatz-Standardschriftart11111111"/>
    <w:uiPriority w:val="99"/>
    <w:rsid w:val="006819C2"/>
  </w:style>
  <w:style w:type="character" w:customStyle="1" w:styleId="WW-Absatz-Standardschriftart111111111">
    <w:name w:val="WW-Absatz-Standardschriftart111111111"/>
    <w:uiPriority w:val="99"/>
    <w:rsid w:val="006819C2"/>
  </w:style>
  <w:style w:type="character" w:customStyle="1" w:styleId="WW-Absatz-Standardschriftart1111111111">
    <w:name w:val="WW-Absatz-Standardschriftart1111111111"/>
    <w:uiPriority w:val="99"/>
    <w:rsid w:val="006819C2"/>
  </w:style>
  <w:style w:type="character" w:customStyle="1" w:styleId="WW-Absatz-Standardschriftart11111111111">
    <w:name w:val="WW-Absatz-Standardschriftart11111111111"/>
    <w:uiPriority w:val="99"/>
    <w:rsid w:val="006819C2"/>
  </w:style>
  <w:style w:type="character" w:customStyle="1" w:styleId="WW-Absatz-Standardschriftart111111111111">
    <w:name w:val="WW-Absatz-Standardschriftart111111111111"/>
    <w:uiPriority w:val="99"/>
    <w:rsid w:val="006819C2"/>
  </w:style>
  <w:style w:type="character" w:customStyle="1" w:styleId="WW-Absatz-Standardschriftart1111111111111">
    <w:name w:val="WW-Absatz-Standardschriftart1111111111111"/>
    <w:uiPriority w:val="99"/>
    <w:rsid w:val="006819C2"/>
  </w:style>
  <w:style w:type="character" w:customStyle="1" w:styleId="WW-Absatz-Standardschriftart11111111111111">
    <w:name w:val="WW-Absatz-Standardschriftart11111111111111"/>
    <w:uiPriority w:val="99"/>
    <w:rsid w:val="006819C2"/>
  </w:style>
  <w:style w:type="character" w:customStyle="1" w:styleId="WW-Absatz-Standardschriftart111111111111111">
    <w:name w:val="WW-Absatz-Standardschriftart111111111111111"/>
    <w:uiPriority w:val="99"/>
    <w:rsid w:val="006819C2"/>
  </w:style>
  <w:style w:type="character" w:customStyle="1" w:styleId="WW-Absatz-Standardschriftart1111111111111111">
    <w:name w:val="WW-Absatz-Standardschriftart1111111111111111"/>
    <w:uiPriority w:val="99"/>
    <w:rsid w:val="006819C2"/>
  </w:style>
  <w:style w:type="character" w:customStyle="1" w:styleId="WW-Absatz-Standardschriftart11111111111111111">
    <w:name w:val="WW-Absatz-Standardschriftart11111111111111111"/>
    <w:uiPriority w:val="99"/>
    <w:rsid w:val="006819C2"/>
  </w:style>
  <w:style w:type="character" w:customStyle="1" w:styleId="WW-Absatz-Standardschriftart111111111111111111">
    <w:name w:val="WW-Absatz-Standardschriftart111111111111111111"/>
    <w:uiPriority w:val="99"/>
    <w:rsid w:val="006819C2"/>
  </w:style>
  <w:style w:type="character" w:customStyle="1" w:styleId="1">
    <w:name w:val="Основной шрифт абзаца1"/>
    <w:uiPriority w:val="99"/>
    <w:rsid w:val="006819C2"/>
  </w:style>
  <w:style w:type="character" w:customStyle="1" w:styleId="a">
    <w:name w:val="Текст выноски Знак"/>
    <w:basedOn w:val="1"/>
    <w:uiPriority w:val="99"/>
    <w:rsid w:val="006819C2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Normal"/>
    <w:next w:val="BodyText"/>
    <w:uiPriority w:val="99"/>
    <w:rsid w:val="006819C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819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57C0"/>
    <w:rPr>
      <w:kern w:val="1"/>
      <w:sz w:val="24"/>
      <w:szCs w:val="24"/>
      <w:lang w:eastAsia="ar-SA"/>
    </w:rPr>
  </w:style>
  <w:style w:type="paragraph" w:styleId="List">
    <w:name w:val="List"/>
    <w:basedOn w:val="Textbodyuseruser"/>
    <w:uiPriority w:val="99"/>
    <w:rsid w:val="006819C2"/>
  </w:style>
  <w:style w:type="paragraph" w:customStyle="1" w:styleId="100">
    <w:name w:val="Название10"/>
    <w:basedOn w:val="Normal"/>
    <w:uiPriority w:val="99"/>
    <w:rsid w:val="006819C2"/>
    <w:pPr>
      <w:suppressLineNumbers/>
      <w:spacing w:before="120" w:after="120"/>
    </w:pPr>
    <w:rPr>
      <w:i/>
      <w:iCs/>
    </w:rPr>
  </w:style>
  <w:style w:type="paragraph" w:customStyle="1" w:styleId="101">
    <w:name w:val="Указатель10"/>
    <w:basedOn w:val="Normal"/>
    <w:uiPriority w:val="99"/>
    <w:rsid w:val="006819C2"/>
    <w:pPr>
      <w:suppressLineNumbers/>
    </w:pPr>
  </w:style>
  <w:style w:type="paragraph" w:customStyle="1" w:styleId="Standarduseruser">
    <w:name w:val="Standard (user) (user)"/>
    <w:uiPriority w:val="99"/>
    <w:rsid w:val="006819C2"/>
    <w:pPr>
      <w:suppressAutoHyphens/>
      <w:textAlignment w:val="baseline"/>
    </w:pPr>
    <w:rPr>
      <w:kern w:val="1"/>
      <w:sz w:val="28"/>
      <w:szCs w:val="28"/>
      <w:lang w:eastAsia="ar-SA"/>
    </w:rPr>
  </w:style>
  <w:style w:type="paragraph" w:customStyle="1" w:styleId="Textbodyuseruser">
    <w:name w:val="Text body (user) (user)"/>
    <w:basedOn w:val="Standarduseruser"/>
    <w:uiPriority w:val="99"/>
    <w:rsid w:val="006819C2"/>
    <w:pPr>
      <w:jc w:val="both"/>
    </w:pPr>
    <w:rPr>
      <w:sz w:val="24"/>
      <w:szCs w:val="24"/>
    </w:rPr>
  </w:style>
  <w:style w:type="paragraph" w:customStyle="1" w:styleId="90">
    <w:name w:val="Название9"/>
    <w:basedOn w:val="Normal"/>
    <w:uiPriority w:val="99"/>
    <w:rsid w:val="006819C2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Normal"/>
    <w:uiPriority w:val="99"/>
    <w:rsid w:val="006819C2"/>
    <w:pPr>
      <w:suppressLineNumbers/>
    </w:pPr>
  </w:style>
  <w:style w:type="paragraph" w:customStyle="1" w:styleId="80">
    <w:name w:val="Название8"/>
    <w:basedOn w:val="Normal"/>
    <w:uiPriority w:val="99"/>
    <w:rsid w:val="006819C2"/>
    <w:pPr>
      <w:suppressLineNumbers/>
      <w:spacing w:before="120" w:after="120"/>
    </w:pPr>
    <w:rPr>
      <w:i/>
      <w:iCs/>
    </w:rPr>
  </w:style>
  <w:style w:type="paragraph" w:customStyle="1" w:styleId="81">
    <w:name w:val="Указатель8"/>
    <w:basedOn w:val="Normal"/>
    <w:uiPriority w:val="99"/>
    <w:rsid w:val="006819C2"/>
    <w:pPr>
      <w:suppressLineNumbers/>
    </w:pPr>
  </w:style>
  <w:style w:type="paragraph" w:customStyle="1" w:styleId="70">
    <w:name w:val="Название7"/>
    <w:basedOn w:val="Normal"/>
    <w:uiPriority w:val="99"/>
    <w:rsid w:val="006819C2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Normal"/>
    <w:uiPriority w:val="99"/>
    <w:rsid w:val="006819C2"/>
    <w:pPr>
      <w:suppressLineNumbers/>
    </w:pPr>
  </w:style>
  <w:style w:type="paragraph" w:customStyle="1" w:styleId="60">
    <w:name w:val="Название6"/>
    <w:basedOn w:val="Normal"/>
    <w:uiPriority w:val="99"/>
    <w:rsid w:val="006819C2"/>
    <w:pPr>
      <w:suppressLineNumbers/>
      <w:spacing w:before="120" w:after="120"/>
    </w:pPr>
    <w:rPr>
      <w:i/>
      <w:iCs/>
    </w:rPr>
  </w:style>
  <w:style w:type="paragraph" w:customStyle="1" w:styleId="61">
    <w:name w:val="Указатель6"/>
    <w:basedOn w:val="Normal"/>
    <w:uiPriority w:val="99"/>
    <w:rsid w:val="006819C2"/>
    <w:pPr>
      <w:suppressLineNumbers/>
    </w:pPr>
  </w:style>
  <w:style w:type="paragraph" w:customStyle="1" w:styleId="50">
    <w:name w:val="Название5"/>
    <w:basedOn w:val="Normal"/>
    <w:uiPriority w:val="99"/>
    <w:rsid w:val="006819C2"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Normal"/>
    <w:uiPriority w:val="99"/>
    <w:rsid w:val="006819C2"/>
    <w:pPr>
      <w:suppressLineNumbers/>
    </w:pPr>
  </w:style>
  <w:style w:type="paragraph" w:customStyle="1" w:styleId="40">
    <w:name w:val="Название4"/>
    <w:basedOn w:val="Normal"/>
    <w:uiPriority w:val="99"/>
    <w:rsid w:val="006819C2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Normal"/>
    <w:uiPriority w:val="99"/>
    <w:rsid w:val="006819C2"/>
    <w:pPr>
      <w:suppressLineNumbers/>
    </w:pPr>
  </w:style>
  <w:style w:type="paragraph" w:customStyle="1" w:styleId="30">
    <w:name w:val="Название3"/>
    <w:basedOn w:val="Normal"/>
    <w:uiPriority w:val="99"/>
    <w:rsid w:val="006819C2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Normal"/>
    <w:uiPriority w:val="99"/>
    <w:rsid w:val="006819C2"/>
    <w:pPr>
      <w:suppressLineNumbers/>
    </w:pPr>
  </w:style>
  <w:style w:type="paragraph" w:customStyle="1" w:styleId="20">
    <w:name w:val="Название2"/>
    <w:basedOn w:val="Normal"/>
    <w:uiPriority w:val="99"/>
    <w:rsid w:val="006819C2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Normal"/>
    <w:uiPriority w:val="99"/>
    <w:rsid w:val="006819C2"/>
    <w:pPr>
      <w:suppressLineNumbers/>
    </w:pPr>
  </w:style>
  <w:style w:type="paragraph" w:customStyle="1" w:styleId="12">
    <w:name w:val="Название1"/>
    <w:basedOn w:val="Normal"/>
    <w:uiPriority w:val="99"/>
    <w:rsid w:val="006819C2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Normal"/>
    <w:uiPriority w:val="99"/>
    <w:rsid w:val="006819C2"/>
    <w:pPr>
      <w:suppressLineNumbers/>
    </w:pPr>
  </w:style>
  <w:style w:type="paragraph" w:customStyle="1" w:styleId="Standard">
    <w:name w:val="Standard"/>
    <w:uiPriority w:val="99"/>
    <w:rsid w:val="006819C2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uiPriority w:val="99"/>
    <w:rsid w:val="006819C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6819C2"/>
    <w:pPr>
      <w:spacing w:after="120"/>
    </w:pPr>
  </w:style>
  <w:style w:type="paragraph" w:styleId="Title">
    <w:name w:val="Title"/>
    <w:basedOn w:val="Standard"/>
    <w:next w:val="Textbody"/>
    <w:link w:val="TitleChar"/>
    <w:uiPriority w:val="99"/>
    <w:qFormat/>
    <w:rsid w:val="006819C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A57C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Captionuseruser"/>
    <w:next w:val="Textbodyuseruser"/>
    <w:link w:val="SubtitleChar"/>
    <w:uiPriority w:val="99"/>
    <w:qFormat/>
    <w:rsid w:val="006819C2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EA57C0"/>
    <w:rPr>
      <w:rFonts w:asciiTheme="majorHAnsi" w:eastAsiaTheme="majorEastAsia" w:hAnsiTheme="majorHAnsi" w:cstheme="majorBidi"/>
      <w:kern w:val="1"/>
      <w:sz w:val="24"/>
      <w:szCs w:val="24"/>
      <w:lang w:eastAsia="ar-SA"/>
    </w:rPr>
  </w:style>
  <w:style w:type="paragraph" w:customStyle="1" w:styleId="Captionuseruser">
    <w:name w:val="Caption (user) (user)"/>
    <w:basedOn w:val="Standarduseruser"/>
    <w:next w:val="Textbodyuseruser"/>
    <w:uiPriority w:val="99"/>
    <w:rsid w:val="006819C2"/>
    <w:pPr>
      <w:keepNext/>
      <w:spacing w:before="240" w:after="120"/>
    </w:pPr>
    <w:rPr>
      <w:rFonts w:ascii="Arial" w:hAnsi="Arial" w:cs="Arial"/>
    </w:rPr>
  </w:style>
  <w:style w:type="paragraph" w:customStyle="1" w:styleId="Index">
    <w:name w:val="Index"/>
    <w:basedOn w:val="Standard"/>
    <w:uiPriority w:val="99"/>
    <w:rsid w:val="006819C2"/>
    <w:pPr>
      <w:suppressLineNumbers/>
    </w:pPr>
  </w:style>
  <w:style w:type="paragraph" w:customStyle="1" w:styleId="Standarduser">
    <w:name w:val="Standard (user)"/>
    <w:uiPriority w:val="99"/>
    <w:rsid w:val="006819C2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uiPriority w:val="99"/>
    <w:rsid w:val="006819C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user">
    <w:name w:val="Text body (user)"/>
    <w:basedOn w:val="Standarduser"/>
    <w:uiPriority w:val="99"/>
    <w:rsid w:val="006819C2"/>
    <w:pPr>
      <w:spacing w:after="120"/>
    </w:pPr>
  </w:style>
  <w:style w:type="paragraph" w:customStyle="1" w:styleId="Indexuser">
    <w:name w:val="Index (user)"/>
    <w:basedOn w:val="Standarduser"/>
    <w:uiPriority w:val="99"/>
    <w:rsid w:val="006819C2"/>
    <w:pPr>
      <w:suppressLineNumbers/>
    </w:pPr>
  </w:style>
  <w:style w:type="paragraph" w:customStyle="1" w:styleId="Indexuseruser">
    <w:name w:val="Index (user) (user)"/>
    <w:basedOn w:val="Standarduseruser"/>
    <w:uiPriority w:val="99"/>
    <w:rsid w:val="006819C2"/>
    <w:pPr>
      <w:suppressLineNumbers/>
    </w:pPr>
  </w:style>
  <w:style w:type="paragraph" w:customStyle="1" w:styleId="Heading1useruser">
    <w:name w:val="Heading 1 (user) (user)"/>
    <w:basedOn w:val="Standarduseruser"/>
    <w:next w:val="Standarduseruser"/>
    <w:uiPriority w:val="99"/>
    <w:rsid w:val="006819C2"/>
    <w:pPr>
      <w:keepNext/>
    </w:pPr>
    <w:rPr>
      <w:sz w:val="24"/>
      <w:szCs w:val="24"/>
    </w:rPr>
  </w:style>
  <w:style w:type="paragraph" w:customStyle="1" w:styleId="TableContentsuseruser">
    <w:name w:val="Table Contents (user) (user)"/>
    <w:basedOn w:val="Standarduseruser"/>
    <w:uiPriority w:val="99"/>
    <w:rsid w:val="006819C2"/>
    <w:pPr>
      <w:suppressLineNumbers/>
    </w:pPr>
  </w:style>
  <w:style w:type="paragraph" w:customStyle="1" w:styleId="TableHeadinguseruser">
    <w:name w:val="Table Heading (user) (user)"/>
    <w:basedOn w:val="TableContentsuseruser"/>
    <w:uiPriority w:val="99"/>
    <w:rsid w:val="006819C2"/>
    <w:pPr>
      <w:jc w:val="center"/>
    </w:pPr>
    <w:rPr>
      <w:b/>
      <w:bCs/>
    </w:rPr>
  </w:style>
  <w:style w:type="paragraph" w:styleId="BalloonText">
    <w:name w:val="Balloon Text"/>
    <w:basedOn w:val="Standarduser"/>
    <w:link w:val="BalloonTextChar"/>
    <w:uiPriority w:val="99"/>
    <w:semiHidden/>
    <w:rsid w:val="00681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7C0"/>
    <w:rPr>
      <w:kern w:val="1"/>
      <w:sz w:val="0"/>
      <w:szCs w:val="0"/>
      <w:lang w:eastAsia="ar-SA"/>
    </w:rPr>
  </w:style>
  <w:style w:type="paragraph" w:customStyle="1" w:styleId="TableContentsuser">
    <w:name w:val="Table Contents (user)"/>
    <w:basedOn w:val="Standarduser"/>
    <w:uiPriority w:val="99"/>
    <w:rsid w:val="006819C2"/>
    <w:pPr>
      <w:suppressLineNumbers/>
    </w:pPr>
  </w:style>
  <w:style w:type="paragraph" w:customStyle="1" w:styleId="TableHeadinguser">
    <w:name w:val="Table Heading (user)"/>
    <w:basedOn w:val="TableContentsuser"/>
    <w:uiPriority w:val="99"/>
    <w:rsid w:val="006819C2"/>
    <w:pPr>
      <w:jc w:val="center"/>
    </w:pPr>
    <w:rPr>
      <w:b/>
      <w:bCs/>
    </w:rPr>
  </w:style>
  <w:style w:type="paragraph" w:customStyle="1" w:styleId="TableContents">
    <w:name w:val="Table Contents"/>
    <w:basedOn w:val="Standard"/>
    <w:uiPriority w:val="99"/>
    <w:rsid w:val="006819C2"/>
    <w:pPr>
      <w:suppressLineNumbers/>
    </w:pPr>
  </w:style>
  <w:style w:type="paragraph" w:customStyle="1" w:styleId="TableHeading">
    <w:name w:val="Table Heading"/>
    <w:basedOn w:val="TableContents"/>
    <w:uiPriority w:val="99"/>
    <w:rsid w:val="006819C2"/>
    <w:pPr>
      <w:jc w:val="center"/>
    </w:pPr>
    <w:rPr>
      <w:b/>
      <w:bCs/>
    </w:rPr>
  </w:style>
  <w:style w:type="paragraph" w:customStyle="1" w:styleId="a0">
    <w:name w:val="Содержимое таблицы"/>
    <w:basedOn w:val="Normal"/>
    <w:uiPriority w:val="99"/>
    <w:rsid w:val="006819C2"/>
    <w:pPr>
      <w:suppressLineNumbers/>
    </w:pPr>
  </w:style>
  <w:style w:type="paragraph" w:customStyle="1" w:styleId="a1">
    <w:name w:val="Заголовок таблицы"/>
    <w:basedOn w:val="a0"/>
    <w:uiPriority w:val="99"/>
    <w:rsid w:val="006819C2"/>
    <w:pPr>
      <w:jc w:val="center"/>
    </w:pPr>
    <w:rPr>
      <w:b/>
      <w:bCs/>
    </w:rPr>
  </w:style>
  <w:style w:type="paragraph" w:styleId="Caption">
    <w:name w:val="caption"/>
    <w:basedOn w:val="Standard"/>
    <w:uiPriority w:val="99"/>
    <w:qFormat/>
    <w:rsid w:val="006819C2"/>
    <w:pPr>
      <w:suppressLineNumbers/>
      <w:autoSpaceDN w:val="0"/>
      <w:spacing w:before="120" w:after="120"/>
    </w:pPr>
    <w:rPr>
      <w:i/>
      <w:iCs/>
      <w:kern w:val="3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BF54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57C0"/>
    <w:rPr>
      <w:kern w:val="1"/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207</Words>
  <Characters>1181</Characters>
  <Application>Microsoft Office Outlook</Application>
  <DocSecurity>0</DocSecurity>
  <Lines>0</Lines>
  <Paragraphs>0</Paragraphs>
  <ScaleCrop>false</ScaleCrop>
  <Company>upfr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выплаты пенсий по г</dc:title>
  <dc:subject/>
  <dc:creator>057000-28108 Е.В. Шлонева</dc:creator>
  <cp:keywords/>
  <dc:description/>
  <cp:lastModifiedBy>057052-0800</cp:lastModifiedBy>
  <cp:revision>2</cp:revision>
  <cp:lastPrinted>2024-08-05T11:43:00Z</cp:lastPrinted>
  <dcterms:created xsi:type="dcterms:W3CDTF">2026-03-19T06:45:00Z</dcterms:created>
  <dcterms:modified xsi:type="dcterms:W3CDTF">2026-03-19T06:46:00Z</dcterms:modified>
</cp:coreProperties>
</file>