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90" w:rsidRPr="00C12A61" w:rsidRDefault="00012190" w:rsidP="001C594E">
      <w:pPr>
        <w:ind w:firstLine="709"/>
        <w:jc w:val="center"/>
        <w:rPr>
          <w:sz w:val="28"/>
          <w:szCs w:val="28"/>
        </w:rPr>
      </w:pPr>
      <w:r w:rsidRPr="00C12A61">
        <w:rPr>
          <w:sz w:val="28"/>
          <w:szCs w:val="28"/>
        </w:rPr>
        <w:t>Проект</w:t>
      </w:r>
    </w:p>
    <w:p w:rsidR="00012190" w:rsidRDefault="00012190" w:rsidP="00E84C16">
      <w:pPr>
        <w:jc w:val="center"/>
        <w:rPr>
          <w:sz w:val="28"/>
          <w:szCs w:val="28"/>
        </w:rPr>
      </w:pPr>
      <w:r w:rsidRPr="00C12A61">
        <w:rPr>
          <w:sz w:val="28"/>
          <w:szCs w:val="28"/>
        </w:rPr>
        <w:t>о внесении изменений в Правила землепольз</w:t>
      </w:r>
      <w:r>
        <w:rPr>
          <w:sz w:val="28"/>
          <w:szCs w:val="28"/>
        </w:rPr>
        <w:t xml:space="preserve">ования и застройки </w:t>
      </w:r>
      <w:r w:rsidRPr="00C12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муниципального образования Хваловское  сельское поселение</w:t>
      </w:r>
    </w:p>
    <w:p w:rsidR="00012190" w:rsidRDefault="00012190" w:rsidP="00E84C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Волховского муниципального района Ленинградской области</w:t>
      </w:r>
    </w:p>
    <w:p w:rsidR="00012190" w:rsidRDefault="00012190" w:rsidP="00E84C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2A61">
        <w:rPr>
          <w:sz w:val="28"/>
          <w:szCs w:val="28"/>
        </w:rPr>
        <w:t xml:space="preserve">утверждённые решением совета </w:t>
      </w:r>
      <w:r>
        <w:rPr>
          <w:sz w:val="28"/>
          <w:szCs w:val="28"/>
        </w:rPr>
        <w:t>депутатов муниципального образования Хваловское  сельское поселение Волховского муниципального рай</w:t>
      </w:r>
      <w:r w:rsidRPr="004E0369">
        <w:rPr>
          <w:sz w:val="28"/>
          <w:szCs w:val="28"/>
        </w:rPr>
        <w:t>она Ленинградской области</w:t>
      </w:r>
      <w:r w:rsidRPr="004E0369">
        <w:rPr>
          <w:bCs/>
          <w:sz w:val="28"/>
          <w:szCs w:val="28"/>
        </w:rPr>
        <w:t xml:space="preserve"> второго созыва</w:t>
      </w:r>
      <w:r>
        <w:rPr>
          <w:bCs/>
          <w:sz w:val="28"/>
          <w:szCs w:val="28"/>
        </w:rPr>
        <w:t xml:space="preserve"> от 18.04.2011г. № 23,</w:t>
      </w:r>
      <w:r w:rsidRPr="00BC1DE5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применительно к части территории-деревни Столбово, деревни Прокшеницы, деревни Гверстовка</w:t>
      </w:r>
    </w:p>
    <w:p w:rsidR="00012190" w:rsidRPr="00997D3F" w:rsidRDefault="00012190" w:rsidP="001C594E">
      <w:pPr>
        <w:jc w:val="center"/>
        <w:rPr>
          <w:sz w:val="28"/>
          <w:szCs w:val="28"/>
        </w:rPr>
      </w:pPr>
    </w:p>
    <w:p w:rsidR="00012190" w:rsidRPr="00256925" w:rsidRDefault="00012190" w:rsidP="00256925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Абзац 1 </w:t>
      </w:r>
      <w:r w:rsidRPr="00256925">
        <w:rPr>
          <w:bCs/>
          <w:sz w:val="28"/>
          <w:szCs w:val="28"/>
        </w:rPr>
        <w:t>ст.1 глава 1 после слов  «…</w:t>
      </w:r>
      <w:r>
        <w:rPr>
          <w:bCs/>
          <w:sz w:val="28"/>
          <w:szCs w:val="28"/>
        </w:rPr>
        <w:t>деревни Хвалово</w:t>
      </w:r>
      <w:r w:rsidRPr="0025692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256925">
        <w:rPr>
          <w:bCs/>
          <w:sz w:val="28"/>
          <w:szCs w:val="28"/>
        </w:rPr>
        <w:t>дополнить словами «</w:t>
      </w:r>
      <w:r>
        <w:rPr>
          <w:bCs/>
          <w:sz w:val="28"/>
          <w:szCs w:val="28"/>
        </w:rPr>
        <w:t>деревни Столбово, деревни Прокшеницы, деревни Гверстовка»</w:t>
      </w:r>
      <w:r w:rsidRPr="00256925">
        <w:rPr>
          <w:b/>
          <w:bCs/>
          <w:sz w:val="28"/>
          <w:szCs w:val="28"/>
        </w:rPr>
        <w:t>.</w:t>
      </w:r>
    </w:p>
    <w:p w:rsidR="00012190" w:rsidRDefault="00012190" w:rsidP="001C594E">
      <w:pPr>
        <w:jc w:val="both"/>
        <w:rPr>
          <w:b/>
          <w:bCs/>
          <w:sz w:val="28"/>
          <w:szCs w:val="28"/>
        </w:rPr>
      </w:pPr>
    </w:p>
    <w:p w:rsidR="00012190" w:rsidRDefault="00012190" w:rsidP="00BA7CBA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b/>
          <w:bCs/>
          <w:sz w:val="28"/>
          <w:szCs w:val="28"/>
        </w:rPr>
      </w:pPr>
      <w:r w:rsidRPr="00BA7CBA">
        <w:rPr>
          <w:bCs/>
          <w:sz w:val="28"/>
          <w:szCs w:val="28"/>
        </w:rPr>
        <w:t>Абзац 1 ст.</w:t>
      </w:r>
      <w:r>
        <w:rPr>
          <w:bCs/>
          <w:sz w:val="28"/>
          <w:szCs w:val="28"/>
        </w:rPr>
        <w:t>26</w:t>
      </w:r>
      <w:r w:rsidRPr="00BA7C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части</w:t>
      </w:r>
      <w:r w:rsidRPr="00BA7CBA">
        <w:rPr>
          <w:bCs/>
          <w:sz w:val="28"/>
          <w:szCs w:val="28"/>
        </w:rPr>
        <w:t xml:space="preserve"> </w:t>
      </w:r>
      <w:r w:rsidRPr="00BA7CBA">
        <w:rPr>
          <w:bCs/>
          <w:sz w:val="28"/>
          <w:szCs w:val="28"/>
          <w:lang w:val="en-US"/>
        </w:rPr>
        <w:t>II</w:t>
      </w:r>
      <w:r w:rsidRPr="00BA7CBA">
        <w:rPr>
          <w:bCs/>
          <w:sz w:val="28"/>
          <w:szCs w:val="28"/>
        </w:rPr>
        <w:t xml:space="preserve"> </w:t>
      </w:r>
      <w:r w:rsidRPr="00256925">
        <w:rPr>
          <w:bCs/>
          <w:sz w:val="28"/>
          <w:szCs w:val="28"/>
        </w:rPr>
        <w:t>после слов  «…</w:t>
      </w:r>
      <w:r>
        <w:rPr>
          <w:bCs/>
          <w:sz w:val="28"/>
          <w:szCs w:val="28"/>
        </w:rPr>
        <w:t>дер.Хвалово</w:t>
      </w:r>
      <w:r w:rsidRPr="0025692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256925">
        <w:rPr>
          <w:bCs/>
          <w:sz w:val="28"/>
          <w:szCs w:val="28"/>
        </w:rPr>
        <w:t>дополнить словами «</w:t>
      </w:r>
      <w:r>
        <w:rPr>
          <w:bCs/>
          <w:sz w:val="28"/>
          <w:szCs w:val="28"/>
        </w:rPr>
        <w:t>дер. Столбово, дер. Прокшеницы, дер. Гверстовка»</w:t>
      </w:r>
      <w:r w:rsidRPr="00256925">
        <w:rPr>
          <w:b/>
          <w:bCs/>
          <w:sz w:val="28"/>
          <w:szCs w:val="28"/>
        </w:rPr>
        <w:t>.</w:t>
      </w:r>
    </w:p>
    <w:p w:rsidR="00012190" w:rsidRDefault="00012190" w:rsidP="00236D72">
      <w:pPr>
        <w:jc w:val="both"/>
        <w:rPr>
          <w:b/>
          <w:bCs/>
          <w:sz w:val="28"/>
          <w:szCs w:val="28"/>
        </w:rPr>
      </w:pPr>
    </w:p>
    <w:p w:rsidR="00012190" w:rsidRPr="00236D72" w:rsidRDefault="00012190" w:rsidP="00236D72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Дополнить ст. 28 </w:t>
      </w:r>
      <w:r w:rsidRPr="006F28EC">
        <w:rPr>
          <w:bCs/>
          <w:sz w:val="28"/>
          <w:szCs w:val="28"/>
        </w:rPr>
        <w:t xml:space="preserve">части </w:t>
      </w:r>
      <w:r w:rsidRPr="006F28EC"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</w:t>
      </w:r>
      <w:r w:rsidRPr="006F28EC">
        <w:rPr>
          <w:bCs/>
          <w:color w:val="000000"/>
          <w:sz w:val="28"/>
          <w:szCs w:val="28"/>
        </w:rPr>
        <w:t>стать</w:t>
      </w:r>
      <w:r>
        <w:rPr>
          <w:bCs/>
          <w:color w:val="000000"/>
          <w:sz w:val="28"/>
          <w:szCs w:val="28"/>
        </w:rPr>
        <w:t>ей 28.3.</w:t>
      </w:r>
      <w:r w:rsidRPr="006F28EC">
        <w:rPr>
          <w:b/>
          <w:bCs/>
          <w:color w:val="000000"/>
          <w:sz w:val="28"/>
          <w:szCs w:val="28"/>
        </w:rPr>
        <w:t xml:space="preserve"> </w:t>
      </w:r>
      <w:r w:rsidRPr="00E56AFD">
        <w:rPr>
          <w:bCs/>
          <w:color w:val="000000"/>
          <w:sz w:val="28"/>
          <w:szCs w:val="28"/>
        </w:rPr>
        <w:t>следующего содержания:</w:t>
      </w:r>
      <w:r>
        <w:rPr>
          <w:bCs/>
          <w:color w:val="000000"/>
          <w:sz w:val="28"/>
          <w:szCs w:val="28"/>
        </w:rPr>
        <w:t xml:space="preserve"> </w:t>
      </w:r>
      <w:r w:rsidRPr="00E56AFD">
        <w:rPr>
          <w:bCs/>
          <w:sz w:val="28"/>
          <w:szCs w:val="28"/>
        </w:rPr>
        <w:t>«</w:t>
      </w:r>
      <w:r w:rsidRPr="00E56AFD">
        <w:rPr>
          <w:sz w:val="28"/>
          <w:szCs w:val="28"/>
        </w:rPr>
        <w:t>Предельные (максимальные и минимальные) размеры земельных участков</w:t>
      </w:r>
      <w:r w:rsidRPr="00E56AFD">
        <w:rPr>
          <w:bCs/>
          <w:color w:val="000000"/>
          <w:sz w:val="28"/>
          <w:szCs w:val="28"/>
        </w:rPr>
        <w:t>:</w:t>
      </w:r>
    </w:p>
    <w:p w:rsidR="00012190" w:rsidRDefault="00012190" w:rsidP="006F28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для размещения </w:t>
      </w:r>
      <w:r w:rsidRPr="006F28EC">
        <w:rPr>
          <w:sz w:val="28"/>
          <w:szCs w:val="28"/>
        </w:rPr>
        <w:t>индивидуального жилого дома с приусадебными земельными участками</w:t>
      </w:r>
      <w:r>
        <w:rPr>
          <w:sz w:val="28"/>
          <w:szCs w:val="28"/>
        </w:rPr>
        <w:t xml:space="preserve"> от 600 кв.м. до 2500 кв.м.</w:t>
      </w:r>
    </w:p>
    <w:p w:rsidR="00012190" w:rsidRDefault="00012190" w:rsidP="006F28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для размещения жилого дома и  ведения личного подсобного хозяйства от 1000 кв.м. до 5000 кв.м. </w:t>
      </w:r>
    </w:p>
    <w:p w:rsidR="00012190" w:rsidRDefault="00012190" w:rsidP="006F28EC">
      <w:pPr>
        <w:rPr>
          <w:sz w:val="28"/>
          <w:szCs w:val="28"/>
        </w:rPr>
      </w:pPr>
      <w:r>
        <w:rPr>
          <w:sz w:val="28"/>
          <w:szCs w:val="28"/>
        </w:rPr>
        <w:t>в) для огорода от 100 кв.м. до 1000 кв.м.»</w:t>
      </w:r>
    </w:p>
    <w:p w:rsidR="00012190" w:rsidRDefault="00012190" w:rsidP="006F28EC">
      <w:pPr>
        <w:ind w:firstLine="708"/>
        <w:jc w:val="both"/>
        <w:rPr>
          <w:bCs/>
          <w:sz w:val="28"/>
          <w:szCs w:val="28"/>
        </w:rPr>
      </w:pPr>
    </w:p>
    <w:p w:rsidR="00012190" w:rsidRDefault="00012190" w:rsidP="006F28EC">
      <w:pPr>
        <w:ind w:firstLine="708"/>
        <w:jc w:val="both"/>
        <w:rPr>
          <w:bCs/>
          <w:sz w:val="28"/>
          <w:szCs w:val="28"/>
        </w:rPr>
      </w:pPr>
    </w:p>
    <w:p w:rsidR="00012190" w:rsidRDefault="00012190" w:rsidP="006F28EC">
      <w:pPr>
        <w:ind w:firstLine="708"/>
        <w:jc w:val="both"/>
        <w:rPr>
          <w:bCs/>
          <w:sz w:val="28"/>
          <w:szCs w:val="28"/>
        </w:rPr>
      </w:pPr>
    </w:p>
    <w:p w:rsidR="00012190" w:rsidRDefault="00012190" w:rsidP="006F28EC">
      <w:pPr>
        <w:rPr>
          <w:sz w:val="28"/>
          <w:szCs w:val="28"/>
        </w:rPr>
      </w:pPr>
    </w:p>
    <w:p w:rsidR="00012190" w:rsidRDefault="00012190"/>
    <w:sectPr w:rsidR="00012190" w:rsidSect="000114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7751"/>
    <w:multiLevelType w:val="hybridMultilevel"/>
    <w:tmpl w:val="A516D214"/>
    <w:lvl w:ilvl="0" w:tplc="DF7672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5D99760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822"/>
    <w:rsid w:val="00005FCE"/>
    <w:rsid w:val="000104C6"/>
    <w:rsid w:val="00011495"/>
    <w:rsid w:val="00012190"/>
    <w:rsid w:val="00083CD1"/>
    <w:rsid w:val="000B131F"/>
    <w:rsid w:val="000C0526"/>
    <w:rsid w:val="000C1EC0"/>
    <w:rsid w:val="000E1750"/>
    <w:rsid w:val="000F27B0"/>
    <w:rsid w:val="001336B4"/>
    <w:rsid w:val="00140263"/>
    <w:rsid w:val="00144FAF"/>
    <w:rsid w:val="001515E3"/>
    <w:rsid w:val="0015486C"/>
    <w:rsid w:val="00161B94"/>
    <w:rsid w:val="00162CB6"/>
    <w:rsid w:val="001663C9"/>
    <w:rsid w:val="00196E2E"/>
    <w:rsid w:val="001A0481"/>
    <w:rsid w:val="001A3920"/>
    <w:rsid w:val="001B49A7"/>
    <w:rsid w:val="001B59E2"/>
    <w:rsid w:val="001B6260"/>
    <w:rsid w:val="001B7646"/>
    <w:rsid w:val="001C594E"/>
    <w:rsid w:val="001E3120"/>
    <w:rsid w:val="001E61FD"/>
    <w:rsid w:val="00200C3A"/>
    <w:rsid w:val="002014A2"/>
    <w:rsid w:val="00232FD5"/>
    <w:rsid w:val="00236D72"/>
    <w:rsid w:val="0024328C"/>
    <w:rsid w:val="002435BD"/>
    <w:rsid w:val="00251996"/>
    <w:rsid w:val="00256925"/>
    <w:rsid w:val="00266168"/>
    <w:rsid w:val="002855F4"/>
    <w:rsid w:val="002931F7"/>
    <w:rsid w:val="002A482B"/>
    <w:rsid w:val="002C77BB"/>
    <w:rsid w:val="002D75AF"/>
    <w:rsid w:val="002E5467"/>
    <w:rsid w:val="002E6D6C"/>
    <w:rsid w:val="002F167A"/>
    <w:rsid w:val="002F3DE4"/>
    <w:rsid w:val="00313C2E"/>
    <w:rsid w:val="00335874"/>
    <w:rsid w:val="003518FA"/>
    <w:rsid w:val="00354CC2"/>
    <w:rsid w:val="00370777"/>
    <w:rsid w:val="00387A9E"/>
    <w:rsid w:val="003F042D"/>
    <w:rsid w:val="003F27C6"/>
    <w:rsid w:val="003F46CD"/>
    <w:rsid w:val="003F51D7"/>
    <w:rsid w:val="003F6919"/>
    <w:rsid w:val="00415888"/>
    <w:rsid w:val="00452D9F"/>
    <w:rsid w:val="004658B5"/>
    <w:rsid w:val="00467987"/>
    <w:rsid w:val="00481C6A"/>
    <w:rsid w:val="0049659E"/>
    <w:rsid w:val="004C14B0"/>
    <w:rsid w:val="004C4E88"/>
    <w:rsid w:val="004D2FD2"/>
    <w:rsid w:val="004D5919"/>
    <w:rsid w:val="004E0369"/>
    <w:rsid w:val="004E0EB4"/>
    <w:rsid w:val="004E3822"/>
    <w:rsid w:val="004E700A"/>
    <w:rsid w:val="004F117C"/>
    <w:rsid w:val="0052321B"/>
    <w:rsid w:val="00531D11"/>
    <w:rsid w:val="0054595B"/>
    <w:rsid w:val="00560FC7"/>
    <w:rsid w:val="005744A2"/>
    <w:rsid w:val="00585B5E"/>
    <w:rsid w:val="005B564F"/>
    <w:rsid w:val="005D12AB"/>
    <w:rsid w:val="005D1D01"/>
    <w:rsid w:val="005D551D"/>
    <w:rsid w:val="005E2AB3"/>
    <w:rsid w:val="005E767B"/>
    <w:rsid w:val="005F349B"/>
    <w:rsid w:val="006101EC"/>
    <w:rsid w:val="00623E0A"/>
    <w:rsid w:val="006264A1"/>
    <w:rsid w:val="006325B1"/>
    <w:rsid w:val="00632AEF"/>
    <w:rsid w:val="0067416B"/>
    <w:rsid w:val="00674C02"/>
    <w:rsid w:val="006762DA"/>
    <w:rsid w:val="006A1EB8"/>
    <w:rsid w:val="006B3598"/>
    <w:rsid w:val="006B5A30"/>
    <w:rsid w:val="006C5C15"/>
    <w:rsid w:val="006E09CC"/>
    <w:rsid w:val="006E1DCD"/>
    <w:rsid w:val="006E2FD3"/>
    <w:rsid w:val="006F28EC"/>
    <w:rsid w:val="00704AA9"/>
    <w:rsid w:val="0070595F"/>
    <w:rsid w:val="00713AE9"/>
    <w:rsid w:val="0071760F"/>
    <w:rsid w:val="00724F67"/>
    <w:rsid w:val="00745AB1"/>
    <w:rsid w:val="007461CE"/>
    <w:rsid w:val="00770569"/>
    <w:rsid w:val="00772449"/>
    <w:rsid w:val="007739C6"/>
    <w:rsid w:val="00780AF5"/>
    <w:rsid w:val="00783044"/>
    <w:rsid w:val="0079792E"/>
    <w:rsid w:val="007A071A"/>
    <w:rsid w:val="007A13AC"/>
    <w:rsid w:val="007A347A"/>
    <w:rsid w:val="007D01F2"/>
    <w:rsid w:val="007D7A30"/>
    <w:rsid w:val="007E7E48"/>
    <w:rsid w:val="0080463C"/>
    <w:rsid w:val="00811F3A"/>
    <w:rsid w:val="008242A2"/>
    <w:rsid w:val="00835312"/>
    <w:rsid w:val="00837101"/>
    <w:rsid w:val="00857E4C"/>
    <w:rsid w:val="00872293"/>
    <w:rsid w:val="008B273B"/>
    <w:rsid w:val="008B6465"/>
    <w:rsid w:val="008C3250"/>
    <w:rsid w:val="008C5F0B"/>
    <w:rsid w:val="008E7F41"/>
    <w:rsid w:val="008F6510"/>
    <w:rsid w:val="00910A3A"/>
    <w:rsid w:val="009177A9"/>
    <w:rsid w:val="0092162F"/>
    <w:rsid w:val="00945E7D"/>
    <w:rsid w:val="00965E36"/>
    <w:rsid w:val="00997146"/>
    <w:rsid w:val="00997D3F"/>
    <w:rsid w:val="009C0936"/>
    <w:rsid w:val="009C124E"/>
    <w:rsid w:val="009E46FB"/>
    <w:rsid w:val="00A05E02"/>
    <w:rsid w:val="00A07EC1"/>
    <w:rsid w:val="00A149CA"/>
    <w:rsid w:val="00A32BA3"/>
    <w:rsid w:val="00A363B7"/>
    <w:rsid w:val="00A47BD0"/>
    <w:rsid w:val="00A614BF"/>
    <w:rsid w:val="00AC3C63"/>
    <w:rsid w:val="00AD59B4"/>
    <w:rsid w:val="00AD6A6E"/>
    <w:rsid w:val="00AF01D4"/>
    <w:rsid w:val="00AF749C"/>
    <w:rsid w:val="00B14FAB"/>
    <w:rsid w:val="00B32B14"/>
    <w:rsid w:val="00B45174"/>
    <w:rsid w:val="00B55ADD"/>
    <w:rsid w:val="00B84FE1"/>
    <w:rsid w:val="00B92520"/>
    <w:rsid w:val="00BA4BC7"/>
    <w:rsid w:val="00BA5DFF"/>
    <w:rsid w:val="00BA7CBA"/>
    <w:rsid w:val="00BC1DE5"/>
    <w:rsid w:val="00BC1F03"/>
    <w:rsid w:val="00BC48DB"/>
    <w:rsid w:val="00BE055C"/>
    <w:rsid w:val="00C12A61"/>
    <w:rsid w:val="00C141C7"/>
    <w:rsid w:val="00C35015"/>
    <w:rsid w:val="00C611F7"/>
    <w:rsid w:val="00C81FE6"/>
    <w:rsid w:val="00C8608D"/>
    <w:rsid w:val="00CA0407"/>
    <w:rsid w:val="00CA0EA1"/>
    <w:rsid w:val="00CC36EB"/>
    <w:rsid w:val="00CD20BC"/>
    <w:rsid w:val="00CE704E"/>
    <w:rsid w:val="00CE78CB"/>
    <w:rsid w:val="00CF70B7"/>
    <w:rsid w:val="00D03383"/>
    <w:rsid w:val="00D2787B"/>
    <w:rsid w:val="00D46A81"/>
    <w:rsid w:val="00D50858"/>
    <w:rsid w:val="00D55FB4"/>
    <w:rsid w:val="00D56A05"/>
    <w:rsid w:val="00D8154F"/>
    <w:rsid w:val="00D9143B"/>
    <w:rsid w:val="00DA4365"/>
    <w:rsid w:val="00DC2626"/>
    <w:rsid w:val="00DE1033"/>
    <w:rsid w:val="00DE3084"/>
    <w:rsid w:val="00DF2C96"/>
    <w:rsid w:val="00DF4AED"/>
    <w:rsid w:val="00E0673C"/>
    <w:rsid w:val="00E116BE"/>
    <w:rsid w:val="00E31AD4"/>
    <w:rsid w:val="00E56AFD"/>
    <w:rsid w:val="00E83514"/>
    <w:rsid w:val="00E84C16"/>
    <w:rsid w:val="00E9248E"/>
    <w:rsid w:val="00EA1B55"/>
    <w:rsid w:val="00EA45F3"/>
    <w:rsid w:val="00EB68F7"/>
    <w:rsid w:val="00EC017E"/>
    <w:rsid w:val="00EC7A09"/>
    <w:rsid w:val="00EE319A"/>
    <w:rsid w:val="00EF73E4"/>
    <w:rsid w:val="00F020F1"/>
    <w:rsid w:val="00F3504E"/>
    <w:rsid w:val="00F356A1"/>
    <w:rsid w:val="00F3721B"/>
    <w:rsid w:val="00F4738F"/>
    <w:rsid w:val="00F518B9"/>
    <w:rsid w:val="00F62BE0"/>
    <w:rsid w:val="00F732E6"/>
    <w:rsid w:val="00F736FF"/>
    <w:rsid w:val="00F84F34"/>
    <w:rsid w:val="00FA52CB"/>
    <w:rsid w:val="00FD12D6"/>
    <w:rsid w:val="00FD1638"/>
    <w:rsid w:val="00FD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4E"/>
    <w:rPr>
      <w:rFonts w:eastAsia="Batang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C5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C594E"/>
    <w:rPr>
      <w:rFonts w:ascii="Arial" w:hAnsi="Arial" w:cs="Arial"/>
      <w:lang w:val="ru-RU" w:eastAsia="ru-RU" w:bidi="ar-SA"/>
    </w:rPr>
  </w:style>
  <w:style w:type="paragraph" w:customStyle="1" w:styleId="a">
    <w:name w:val="Знак"/>
    <w:basedOn w:val="Normal"/>
    <w:uiPriority w:val="99"/>
    <w:rsid w:val="00256925"/>
    <w:pPr>
      <w:widowControl w:val="0"/>
      <w:adjustRightInd w:val="0"/>
      <w:spacing w:after="160" w:line="240" w:lineRule="exact"/>
      <w:jc w:val="right"/>
    </w:pPr>
    <w:rPr>
      <w:rFonts w:eastAsia="Times New Roman"/>
      <w:lang w:val="en-GB" w:eastAsia="en-US"/>
    </w:rPr>
  </w:style>
  <w:style w:type="paragraph" w:styleId="NormalWeb">
    <w:name w:val="Normal (Web)"/>
    <w:basedOn w:val="Normal"/>
    <w:uiPriority w:val="99"/>
    <w:rsid w:val="00256925"/>
    <w:pPr>
      <w:spacing w:before="41" w:after="41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99"/>
    <w:qFormat/>
    <w:rsid w:val="00BA7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166</Words>
  <Characters>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</dc:creator>
  <cp:keywords/>
  <dc:description/>
  <cp:lastModifiedBy>User</cp:lastModifiedBy>
  <cp:revision>6</cp:revision>
  <cp:lastPrinted>2012-07-16T13:17:00Z</cp:lastPrinted>
  <dcterms:created xsi:type="dcterms:W3CDTF">2012-07-16T10:58:00Z</dcterms:created>
  <dcterms:modified xsi:type="dcterms:W3CDTF">2014-03-21T10:52:00Z</dcterms:modified>
</cp:coreProperties>
</file>