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0A" w:rsidRDefault="00614B0A" w:rsidP="00D0548B">
      <w:pPr>
        <w:pStyle w:val="Heading1"/>
        <w:jc w:val="center"/>
        <w:rPr>
          <w:sz w:val="28"/>
          <w:szCs w:val="28"/>
        </w:rPr>
      </w:pPr>
      <w:r w:rsidRPr="00856B3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.75pt;height:83.25pt;visibility:visible">
            <v:imagedata r:id="rId4" o:title=""/>
          </v:shape>
        </w:pict>
      </w:r>
    </w:p>
    <w:p w:rsidR="00614B0A" w:rsidRDefault="00614B0A" w:rsidP="00D0548B">
      <w:pPr>
        <w:pStyle w:val="Heading1"/>
        <w:jc w:val="center"/>
        <w:rPr>
          <w:sz w:val="28"/>
          <w:szCs w:val="28"/>
        </w:rPr>
      </w:pPr>
    </w:p>
    <w:p w:rsidR="00614B0A" w:rsidRDefault="00614B0A" w:rsidP="00D0548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614B0A" w:rsidRDefault="00614B0A" w:rsidP="00D0548B">
      <w:pPr>
        <w:rPr>
          <w:sz w:val="28"/>
          <w:szCs w:val="28"/>
        </w:rPr>
      </w:pPr>
    </w:p>
    <w:p w:rsidR="00614B0A" w:rsidRDefault="00614B0A" w:rsidP="00D0548B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4B0A" w:rsidRDefault="00614B0A" w:rsidP="00D0548B">
      <w:pPr>
        <w:rPr>
          <w:sz w:val="28"/>
          <w:szCs w:val="28"/>
        </w:rPr>
      </w:pP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25 марта  2022 </w:t>
      </w:r>
      <w:r>
        <w:rPr>
          <w:sz w:val="28"/>
          <w:szCs w:val="28"/>
        </w:rPr>
        <w:t xml:space="preserve">года  №8 </w:t>
      </w:r>
    </w:p>
    <w:p w:rsidR="00614B0A" w:rsidRDefault="00614B0A" w:rsidP="00D0548B"/>
    <w:p w:rsidR="00614B0A" w:rsidRDefault="00614B0A" w:rsidP="00D0548B">
      <w:pPr>
        <w:jc w:val="center"/>
        <w:rPr>
          <w:b/>
          <w:sz w:val="28"/>
          <w:szCs w:val="28"/>
        </w:rPr>
      </w:pPr>
      <w:r w:rsidRPr="00F42958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 w:rsidRPr="00F4295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30.05.2012 года № 22</w:t>
      </w:r>
      <w:r w:rsidRPr="00F42958">
        <w:rPr>
          <w:b/>
          <w:sz w:val="28"/>
          <w:szCs w:val="28"/>
        </w:rPr>
        <w:t xml:space="preserve"> «Об </w:t>
      </w:r>
      <w:r>
        <w:rPr>
          <w:b/>
          <w:sz w:val="28"/>
          <w:szCs w:val="28"/>
        </w:rPr>
        <w:t xml:space="preserve">утверждении Положения  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военно-учетном столе МО Хваловское сельское поселение</w:t>
      </w:r>
      <w:r w:rsidRPr="00F429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614B0A" w:rsidRDefault="00614B0A" w:rsidP="00D0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с изменениями от 24.04.2020 №27)</w:t>
      </w:r>
    </w:p>
    <w:p w:rsidR="00614B0A" w:rsidRPr="002F590C" w:rsidRDefault="00614B0A" w:rsidP="00D0548B">
      <w:pPr>
        <w:jc w:val="center"/>
        <w:rPr>
          <w:b/>
          <w:sz w:val="28"/>
          <w:szCs w:val="28"/>
        </w:rPr>
      </w:pPr>
    </w:p>
    <w:p w:rsidR="00614B0A" w:rsidRDefault="00614B0A" w:rsidP="00D0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8D32A3">
        <w:rPr>
          <w:rFonts w:ascii="Times New Roman" w:hAnsi="Times New Roman" w:cs="Times New Roman"/>
          <w:sz w:val="28"/>
          <w:szCs w:val="28"/>
        </w:rPr>
        <w:t>законом</w:t>
      </w:r>
      <w:r w:rsidRPr="00C02E09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E09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E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Инструкцией</w:t>
      </w:r>
      <w:r w:rsidRPr="009E6219">
        <w:rPr>
          <w:rFonts w:ascii="Times New Roman" w:hAnsi="Times New Roman" w:cs="Times New Roman"/>
          <w:sz w:val="28"/>
          <w:szCs w:val="28"/>
        </w:rPr>
        <w:t xml:space="preserve"> об организации работы по обеспечению функционирования системы воинского учета, утвержденной Приказом Министра обороны РФ от 22.11.2021 № 700,</w:t>
      </w:r>
      <w:r>
        <w:rPr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Хваловское сельское поселение</w:t>
      </w:r>
      <w:r w:rsidRPr="00C02E0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Хваловское сельское поселение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0A" w:rsidRDefault="00614B0A" w:rsidP="00D0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0A" w:rsidRPr="00F42958" w:rsidRDefault="00614B0A" w:rsidP="00D054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4B0A" w:rsidRPr="00D0548B" w:rsidRDefault="00614B0A" w:rsidP="00D0548B">
      <w:pPr>
        <w:ind w:firstLine="708"/>
        <w:jc w:val="both"/>
        <w:rPr>
          <w:sz w:val="28"/>
          <w:szCs w:val="28"/>
        </w:rPr>
      </w:pPr>
      <w:r w:rsidRPr="00F42958">
        <w:rPr>
          <w:sz w:val="28"/>
          <w:szCs w:val="28"/>
        </w:rPr>
        <w:t>1</w:t>
      </w:r>
      <w:r w:rsidRPr="00D0548B">
        <w:rPr>
          <w:sz w:val="28"/>
          <w:szCs w:val="28"/>
        </w:rPr>
        <w:t xml:space="preserve">. Внести изменения в решение совета депутатов Хваловского сельского поселения от 30.05.2012 года № 22 «Об утверждении Положения  </w:t>
      </w:r>
    </w:p>
    <w:p w:rsidR="00614B0A" w:rsidRPr="00F42958" w:rsidRDefault="00614B0A" w:rsidP="00D0548B">
      <w:pPr>
        <w:jc w:val="both"/>
        <w:rPr>
          <w:sz w:val="28"/>
          <w:szCs w:val="28"/>
        </w:rPr>
      </w:pPr>
      <w:r w:rsidRPr="00D0548B">
        <w:rPr>
          <w:sz w:val="28"/>
          <w:szCs w:val="28"/>
        </w:rPr>
        <w:t>о военно-учетном столе МО Хваловское сельское поселение»</w:t>
      </w:r>
      <w:r>
        <w:rPr>
          <w:sz w:val="28"/>
          <w:szCs w:val="28"/>
        </w:rPr>
        <w:t>:</w:t>
      </w:r>
    </w:p>
    <w:p w:rsidR="00614B0A" w:rsidRDefault="00614B0A" w:rsidP="00D0548B">
      <w:pPr>
        <w:ind w:firstLine="709"/>
        <w:jc w:val="both"/>
        <w:rPr>
          <w:sz w:val="28"/>
          <w:szCs w:val="28"/>
        </w:rPr>
      </w:pPr>
      <w:r w:rsidRPr="00F42958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п. 3.2 части </w:t>
      </w:r>
      <w:r>
        <w:rPr>
          <w:sz w:val="28"/>
          <w:szCs w:val="28"/>
          <w:lang w:val="en-US"/>
        </w:rPr>
        <w:t>III</w:t>
      </w:r>
      <w:r w:rsidRPr="00D0548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 о военно-учетном столе МО Хваловское сельское поселение  дополнить п.п. 3.2.1. следующего содержания:</w:t>
      </w:r>
    </w:p>
    <w:p w:rsidR="00614B0A" w:rsidRDefault="00614B0A" w:rsidP="00F04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«3.2.1. Первичный воинский учет осуществляется  ВУС органа местного самоуправления в соответствии с разделом 2</w:t>
      </w:r>
      <w:r w:rsidRPr="00F04D0C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 об организации работы по обеспечению функционирования системы воинского учета, утвержденной Приказом Министра обороны РФ от 22.11.2021 № 700».</w:t>
      </w:r>
    </w:p>
    <w:p w:rsidR="00614B0A" w:rsidRDefault="00614B0A" w:rsidP="00D05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п. 3.5 части </w:t>
      </w:r>
      <w:r>
        <w:rPr>
          <w:sz w:val="28"/>
          <w:szCs w:val="28"/>
          <w:lang w:val="en-US"/>
        </w:rPr>
        <w:t>III</w:t>
      </w:r>
      <w:r w:rsidRPr="00D0548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 о военно-учетном столе МО Хваловское сельское поселение  дополнить п.п. 3.5.1. следующего содержания:</w:t>
      </w:r>
    </w:p>
    <w:p w:rsidR="00614B0A" w:rsidRPr="009204C6" w:rsidRDefault="00614B0A" w:rsidP="001B437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204C6">
        <w:rPr>
          <w:sz w:val="28"/>
          <w:szCs w:val="28"/>
        </w:rPr>
        <w:t>« 3.</w:t>
      </w:r>
      <w:r>
        <w:rPr>
          <w:sz w:val="28"/>
          <w:szCs w:val="28"/>
        </w:rPr>
        <w:t>5</w:t>
      </w:r>
      <w:r w:rsidRPr="009204C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204C6">
        <w:rPr>
          <w:sz w:val="28"/>
          <w:szCs w:val="28"/>
        </w:rPr>
        <w:t xml:space="preserve">  </w:t>
      </w:r>
      <w:r>
        <w:rPr>
          <w:sz w:val="28"/>
          <w:szCs w:val="28"/>
        </w:rPr>
        <w:t>Сверка</w:t>
      </w:r>
      <w:r w:rsidRPr="001B437B">
        <w:t xml:space="preserve"> </w:t>
      </w:r>
      <w:r w:rsidRPr="001B437B">
        <w:rPr>
          <w:sz w:val="28"/>
          <w:szCs w:val="28"/>
        </w:rPr>
        <w:t>сведений о воинском учете, содержащихся в карточках организаций, со сведениями, содержащимися в документах воинского учета соответствующих военных комиссариатов и (или) органов местного самоуправления, осуществляющих первичный воинский учет, проводится</w:t>
      </w:r>
      <w:r>
        <w:rPr>
          <w:sz w:val="28"/>
          <w:szCs w:val="28"/>
        </w:rPr>
        <w:t xml:space="preserve">  в соответствии  с разделом 5  Инструкции об организации работы по обеспечению функционирования системы воинского учета, утвержденной Приказом Министра обороны РФ от 22.11.2021 № 700».</w:t>
      </w:r>
    </w:p>
    <w:p w:rsidR="00614B0A" w:rsidRPr="00C02E09" w:rsidRDefault="00614B0A" w:rsidP="00D0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2E0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614B0A" w:rsidRDefault="00614B0A" w:rsidP="00D0548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0E11">
        <w:rPr>
          <w:sz w:val="28"/>
          <w:szCs w:val="28"/>
        </w:rPr>
        <w:t>. Контроль за исполнением настоящего решения оставляю за собой.</w:t>
      </w:r>
    </w:p>
    <w:p w:rsidR="00614B0A" w:rsidRPr="00260E11" w:rsidRDefault="00614B0A" w:rsidP="00D0548B">
      <w:pPr>
        <w:pStyle w:val="NoSpacing"/>
        <w:ind w:firstLine="708"/>
        <w:jc w:val="both"/>
        <w:rPr>
          <w:sz w:val="28"/>
          <w:szCs w:val="28"/>
        </w:rPr>
      </w:pPr>
    </w:p>
    <w:p w:rsidR="00614B0A" w:rsidRDefault="00614B0A" w:rsidP="00D0548B"/>
    <w:p w:rsidR="00614B0A" w:rsidRPr="00D457C8" w:rsidRDefault="00614B0A" w:rsidP="00D0548B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</w:p>
    <w:p w:rsidR="00614B0A" w:rsidRPr="00D457C8" w:rsidRDefault="00614B0A" w:rsidP="00D0548B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 xml:space="preserve">Хваловское  сельское поселение                                                  </w:t>
      </w:r>
      <w:r>
        <w:rPr>
          <w:sz w:val="28"/>
          <w:szCs w:val="28"/>
        </w:rPr>
        <w:t xml:space="preserve">  </w:t>
      </w:r>
      <w:r w:rsidRPr="00D457C8">
        <w:rPr>
          <w:sz w:val="28"/>
          <w:szCs w:val="28"/>
        </w:rPr>
        <w:t xml:space="preserve">  Н.А. Аникин</w:t>
      </w:r>
    </w:p>
    <w:p w:rsidR="00614B0A" w:rsidRPr="00D0548B" w:rsidRDefault="00614B0A" w:rsidP="00D0548B">
      <w:pPr>
        <w:jc w:val="center"/>
      </w:pPr>
    </w:p>
    <w:sectPr w:rsidR="00614B0A" w:rsidRPr="00D0548B" w:rsidSect="009E6219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48B"/>
    <w:rsid w:val="00047187"/>
    <w:rsid w:val="001B437B"/>
    <w:rsid w:val="00250BEA"/>
    <w:rsid w:val="00260E11"/>
    <w:rsid w:val="002F590C"/>
    <w:rsid w:val="00413255"/>
    <w:rsid w:val="00614B0A"/>
    <w:rsid w:val="00653305"/>
    <w:rsid w:val="0076034D"/>
    <w:rsid w:val="007D27F8"/>
    <w:rsid w:val="00856B32"/>
    <w:rsid w:val="008D32A3"/>
    <w:rsid w:val="009204C6"/>
    <w:rsid w:val="00934FDB"/>
    <w:rsid w:val="009E6219"/>
    <w:rsid w:val="00AB4249"/>
    <w:rsid w:val="00B114A3"/>
    <w:rsid w:val="00C02E09"/>
    <w:rsid w:val="00D0548B"/>
    <w:rsid w:val="00D169A9"/>
    <w:rsid w:val="00D457C8"/>
    <w:rsid w:val="00F04D0C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8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48B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548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5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05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4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0548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Spacing">
    <w:name w:val="No Spacing"/>
    <w:uiPriority w:val="99"/>
    <w:qFormat/>
    <w:rsid w:val="00D0548B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0548B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343</Words>
  <Characters>1958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ТатьянаАлександровна</cp:lastModifiedBy>
  <cp:revision>4</cp:revision>
  <dcterms:created xsi:type="dcterms:W3CDTF">2020-04-22T11:54:00Z</dcterms:created>
  <dcterms:modified xsi:type="dcterms:W3CDTF">2022-03-25T10:25:00Z</dcterms:modified>
</cp:coreProperties>
</file>