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3" w:rsidRDefault="00392863" w:rsidP="00FF6A17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:rsidR="00392863" w:rsidRDefault="00392863" w:rsidP="00FF6A17">
      <w:pPr>
        <w:pStyle w:val="Heading1"/>
        <w:jc w:val="center"/>
        <w:rPr>
          <w:sz w:val="28"/>
          <w:szCs w:val="28"/>
        </w:rPr>
      </w:pPr>
    </w:p>
    <w:p w:rsidR="00392863" w:rsidRPr="00F92CB1" w:rsidRDefault="00392863" w:rsidP="00FF6A17">
      <w:pPr>
        <w:pStyle w:val="Heading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392863" w:rsidRDefault="00392863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392863" w:rsidRDefault="00392863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392863" w:rsidRDefault="00392863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392863" w:rsidRDefault="00392863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92863" w:rsidRPr="00F92CB1" w:rsidRDefault="00392863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92863" w:rsidRPr="009D2A0C" w:rsidRDefault="00392863" w:rsidP="00FF6A17">
      <w:pPr>
        <w:rPr>
          <w:sz w:val="28"/>
          <w:szCs w:val="28"/>
        </w:rPr>
      </w:pPr>
    </w:p>
    <w:p w:rsidR="00392863" w:rsidRDefault="00392863" w:rsidP="00F80652">
      <w:pPr>
        <w:pStyle w:val="Heading3"/>
      </w:pPr>
      <w:r>
        <w:t xml:space="preserve"> РЕШЕНИЕ  </w:t>
      </w:r>
    </w:p>
    <w:p w:rsidR="00392863" w:rsidRPr="00AE5EFF" w:rsidRDefault="00392863" w:rsidP="00AE5EFF"/>
    <w:p w:rsidR="00392863" w:rsidRPr="00320430" w:rsidRDefault="00392863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07 сентября </w:t>
      </w:r>
      <w:r w:rsidRPr="00C82FB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22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№36</w:t>
      </w:r>
      <w:r w:rsidRPr="00681E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2863" w:rsidRDefault="00392863"/>
    <w:p w:rsidR="00392863" w:rsidRDefault="00392863" w:rsidP="00032A23"/>
    <w:p w:rsidR="00392863" w:rsidRPr="00032A23" w:rsidRDefault="00392863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392863" w:rsidRDefault="00392863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392863" w:rsidRPr="00AA64C5" w:rsidRDefault="00392863" w:rsidP="00AA64C5">
      <w:pPr>
        <w:pStyle w:val="Heading1"/>
        <w:jc w:val="both"/>
        <w:rPr>
          <w:sz w:val="28"/>
          <w:szCs w:val="28"/>
        </w:rPr>
      </w:pPr>
      <w:r w:rsidRPr="00AA64C5">
        <w:rPr>
          <w:sz w:val="28"/>
          <w:szCs w:val="28"/>
        </w:rPr>
        <w:t xml:space="preserve"> «Об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поселение».</w:t>
      </w:r>
    </w:p>
    <w:p w:rsidR="00392863" w:rsidRPr="00AA64C5" w:rsidRDefault="00392863" w:rsidP="00032A23">
      <w:pPr>
        <w:rPr>
          <w:b/>
          <w:sz w:val="28"/>
          <w:szCs w:val="28"/>
        </w:rPr>
      </w:pPr>
    </w:p>
    <w:p w:rsidR="00392863" w:rsidRPr="00AA64C5" w:rsidRDefault="00392863" w:rsidP="00AA64C5">
      <w:pPr>
        <w:jc w:val="center"/>
        <w:rPr>
          <w:b/>
          <w:sz w:val="28"/>
          <w:szCs w:val="28"/>
        </w:rPr>
      </w:pPr>
    </w:p>
    <w:p w:rsidR="00392863" w:rsidRDefault="00392863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>
        <w:rPr>
          <w:sz w:val="28"/>
          <w:szCs w:val="28"/>
        </w:rPr>
        <w:t xml:space="preserve">и от 11 декабря 2008 года № 391, Уставом муниципального образования Хваловское сельское поселение Волховского муниципального района Ленинградской области, по результатам проведенных кадастровых работ, 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392863" w:rsidRDefault="00392863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92863" w:rsidRDefault="00392863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392863" w:rsidRPr="00C93EFA" w:rsidRDefault="00392863" w:rsidP="00C93EFA">
      <w:pPr>
        <w:pStyle w:val="Heading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392863" w:rsidRPr="005F79B7" w:rsidRDefault="00392863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79B7">
        <w:rPr>
          <w:sz w:val="28"/>
          <w:szCs w:val="28"/>
        </w:rPr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392863" w:rsidRPr="005F79B7" w:rsidRDefault="00392863" w:rsidP="00635C00">
      <w:pPr>
        <w:pStyle w:val="Title"/>
        <w:ind w:firstLine="708"/>
        <w:jc w:val="both"/>
        <w:rPr>
          <w:b w:val="0"/>
          <w:bCs/>
          <w:sz w:val="28"/>
          <w:szCs w:val="28"/>
        </w:rPr>
      </w:pPr>
      <w:r w:rsidRPr="005F79B7">
        <w:rPr>
          <w:b w:val="0"/>
          <w:sz w:val="28"/>
          <w:szCs w:val="28"/>
        </w:rPr>
        <w:t>2. 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:rsidR="00392863" w:rsidRPr="0057081E" w:rsidRDefault="00392863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392863" w:rsidRDefault="00392863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Pr="00635C00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Pr="00D457C8" w:rsidRDefault="00392863" w:rsidP="00635C00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392863" w:rsidRDefault="00392863" w:rsidP="00635C00">
      <w:r w:rsidRPr="00D457C8">
        <w:rPr>
          <w:sz w:val="28"/>
          <w:szCs w:val="28"/>
        </w:rPr>
        <w:t xml:space="preserve">Хваловское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rPr>
          <w:sz w:val="28"/>
          <w:szCs w:val="28"/>
        </w:rPr>
      </w:pPr>
    </w:p>
    <w:p w:rsidR="00392863" w:rsidRDefault="00392863" w:rsidP="00635C00">
      <w:pPr>
        <w:jc w:val="right"/>
      </w:pPr>
    </w:p>
    <w:p w:rsidR="00392863" w:rsidRPr="00D53DD0" w:rsidRDefault="00392863" w:rsidP="00635C00">
      <w:pPr>
        <w:jc w:val="right"/>
      </w:pPr>
      <w:r>
        <w:t>УТВЕРЖДЕН</w:t>
      </w:r>
    </w:p>
    <w:p w:rsidR="00392863" w:rsidRPr="00D53DD0" w:rsidRDefault="00392863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392863" w:rsidRPr="00D53DD0" w:rsidRDefault="00392863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392863" w:rsidRPr="00D53DD0" w:rsidRDefault="00392863" w:rsidP="00635C00">
      <w:pPr>
        <w:jc w:val="right"/>
      </w:pPr>
      <w:r w:rsidRPr="00D53DD0">
        <w:t xml:space="preserve">Волховского муниципального района </w:t>
      </w:r>
    </w:p>
    <w:p w:rsidR="00392863" w:rsidRPr="00D53DD0" w:rsidRDefault="00392863" w:rsidP="00635C00">
      <w:pPr>
        <w:jc w:val="right"/>
      </w:pPr>
      <w:r w:rsidRPr="00D53DD0">
        <w:t>Ленинградской области</w:t>
      </w:r>
    </w:p>
    <w:p w:rsidR="00392863" w:rsidRPr="003C4C23" w:rsidRDefault="00392863" w:rsidP="00635C00">
      <w:pPr>
        <w:jc w:val="right"/>
      </w:pPr>
      <w:r>
        <w:t>О</w:t>
      </w:r>
      <w:r w:rsidRPr="003C4C23">
        <w:t>т</w:t>
      </w:r>
      <w:r>
        <w:t xml:space="preserve"> 0 7 . 09.</w:t>
      </w:r>
      <w:r w:rsidRPr="003C4C23">
        <w:t>20</w:t>
      </w:r>
      <w:r>
        <w:t xml:space="preserve">22 </w:t>
      </w:r>
      <w:r w:rsidRPr="003C4C23">
        <w:t>года</w:t>
      </w:r>
      <w:r>
        <w:t xml:space="preserve">  № 36  </w:t>
      </w:r>
    </w:p>
    <w:p w:rsidR="00392863" w:rsidRPr="00635C00" w:rsidRDefault="00392863" w:rsidP="00635C00">
      <w:pPr>
        <w:tabs>
          <w:tab w:val="left" w:pos="2925"/>
        </w:tabs>
        <w:jc w:val="right"/>
      </w:pPr>
      <w:r>
        <w:t>(приложение 1)</w:t>
      </w:r>
    </w:p>
    <w:p w:rsidR="00392863" w:rsidRDefault="00392863" w:rsidP="00635C00">
      <w:r>
        <w:rPr>
          <w:sz w:val="28"/>
          <w:szCs w:val="28"/>
        </w:rPr>
        <w:tab/>
      </w:r>
    </w:p>
    <w:p w:rsidR="00392863" w:rsidRPr="00B169E0" w:rsidRDefault="00392863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392863" w:rsidRDefault="00392863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2863" w:rsidRPr="0021164C" w:rsidRDefault="00392863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63" w:rsidRDefault="00392863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392863" w:rsidRPr="00741C9F" w:rsidRDefault="00392863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392863" w:rsidRDefault="00392863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392863" w:rsidRPr="00741C9F" w:rsidTr="00B21B6F">
        <w:tc>
          <w:tcPr>
            <w:tcW w:w="5046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392863" w:rsidRPr="00741C9F" w:rsidRDefault="00392863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392863" w:rsidRPr="00741C9F" w:rsidTr="00B21B6F">
        <w:tc>
          <w:tcPr>
            <w:tcW w:w="5046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392863" w:rsidRPr="00741C9F" w:rsidRDefault="00392863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392863" w:rsidRPr="00741C9F" w:rsidTr="00B21B6F">
        <w:tc>
          <w:tcPr>
            <w:tcW w:w="5046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392863" w:rsidRPr="009A1322" w:rsidRDefault="00392863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392863" w:rsidRPr="00741C9F" w:rsidTr="00B21B6F">
        <w:tc>
          <w:tcPr>
            <w:tcW w:w="5046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392863" w:rsidRPr="00741C9F" w:rsidTr="00B21B6F">
        <w:tc>
          <w:tcPr>
            <w:tcW w:w="5046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392863" w:rsidRPr="00741C9F" w:rsidTr="00B21B6F">
        <w:tc>
          <w:tcPr>
            <w:tcW w:w="5046" w:type="dxa"/>
          </w:tcPr>
          <w:p w:rsidR="00392863" w:rsidRPr="00635C00" w:rsidRDefault="00392863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392863" w:rsidRPr="006F75D0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FD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392863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392863" w:rsidRPr="00741C9F" w:rsidRDefault="00392863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392863" w:rsidRPr="00223AC1" w:rsidRDefault="00392863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392863" w:rsidRPr="00741C9F" w:rsidRDefault="00392863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392863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392863" w:rsidRDefault="00392863" w:rsidP="00B21B6F"/>
        </w:tc>
      </w:tr>
    </w:tbl>
    <w:p w:rsidR="00392863" w:rsidRDefault="00392863" w:rsidP="00635C00">
      <w:pPr>
        <w:sectPr w:rsidR="00392863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392863" w:rsidRDefault="00392863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392863" w:rsidRPr="00741C9F" w:rsidTr="00ED5548">
        <w:trPr>
          <w:trHeight w:val="20"/>
        </w:trPr>
        <w:tc>
          <w:tcPr>
            <w:tcW w:w="454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:rsidR="00392863" w:rsidRPr="00741C9F" w:rsidRDefault="00392863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92863" w:rsidRPr="00741C9F" w:rsidRDefault="00392863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392863" w:rsidRPr="00741C9F" w:rsidTr="00924A83">
        <w:tc>
          <w:tcPr>
            <w:tcW w:w="454" w:type="dxa"/>
            <w:vMerge/>
          </w:tcPr>
          <w:p w:rsidR="00392863" w:rsidRPr="00741C9F" w:rsidRDefault="00392863" w:rsidP="00B22D3A"/>
        </w:tc>
        <w:tc>
          <w:tcPr>
            <w:tcW w:w="1451" w:type="dxa"/>
            <w:vMerge/>
          </w:tcPr>
          <w:p w:rsidR="00392863" w:rsidRPr="00741C9F" w:rsidRDefault="00392863" w:rsidP="00B22D3A"/>
        </w:tc>
        <w:tc>
          <w:tcPr>
            <w:tcW w:w="1418" w:type="dxa"/>
            <w:vMerge/>
          </w:tcPr>
          <w:p w:rsidR="00392863" w:rsidRPr="00741C9F" w:rsidRDefault="00392863" w:rsidP="00B22D3A"/>
        </w:tc>
        <w:tc>
          <w:tcPr>
            <w:tcW w:w="1275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392863" w:rsidRPr="00741C9F" w:rsidRDefault="00392863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392863" w:rsidRPr="00741C9F" w:rsidRDefault="00392863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392863" w:rsidRPr="00741C9F" w:rsidRDefault="00392863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D2300E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92863" w:rsidRPr="00835FA2" w:rsidRDefault="00392863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392863" w:rsidRPr="00404015" w:rsidRDefault="00392863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392863" w:rsidRPr="00404015" w:rsidRDefault="00392863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392863" w:rsidRPr="00404015" w:rsidRDefault="00392863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404015" w:rsidRDefault="00392863" w:rsidP="0021164C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404015" w:rsidRDefault="00392863" w:rsidP="00924A83">
            <w:r>
              <w:t>Хвалово</w:t>
            </w:r>
          </w:p>
        </w:tc>
        <w:tc>
          <w:tcPr>
            <w:tcW w:w="1134" w:type="dxa"/>
          </w:tcPr>
          <w:p w:rsidR="00392863" w:rsidRDefault="00392863" w:rsidP="0021164C">
            <w:r>
              <w:t>-</w:t>
            </w:r>
          </w:p>
        </w:tc>
        <w:tc>
          <w:tcPr>
            <w:tcW w:w="1276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D2300E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392863" w:rsidRPr="00835FA2" w:rsidRDefault="00392863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C93EFA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392863" w:rsidRPr="00835FA2" w:rsidRDefault="00392863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863" w:rsidRPr="00404015" w:rsidRDefault="00392863" w:rsidP="006C75E6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392863" w:rsidRPr="00404015" w:rsidRDefault="00392863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392863" w:rsidRPr="00404015" w:rsidRDefault="00392863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404015" w:rsidRDefault="00392863" w:rsidP="006C75E6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404015" w:rsidRDefault="00392863" w:rsidP="006C75E6">
            <w: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C93EFA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392863" w:rsidRPr="00835FA2" w:rsidRDefault="00392863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392863" w:rsidRPr="00741C9F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№1</w:t>
            </w:r>
          </w:p>
        </w:tc>
        <w:tc>
          <w:tcPr>
            <w:tcW w:w="1275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Pr="00C93EFA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392863" w:rsidRPr="00835FA2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392863" w:rsidRPr="00741C9F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№2</w:t>
            </w:r>
          </w:p>
        </w:tc>
        <w:tc>
          <w:tcPr>
            <w:tcW w:w="1275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rPr>
          <w:trHeight w:val="2724"/>
        </w:trPr>
        <w:tc>
          <w:tcPr>
            <w:tcW w:w="454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392863" w:rsidRPr="00835FA2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№5</w:t>
            </w:r>
          </w:p>
        </w:tc>
        <w:tc>
          <w:tcPr>
            <w:tcW w:w="1275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392863" w:rsidRDefault="00392863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2863" w:rsidRPr="00CC33F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д.131</w:t>
            </w:r>
          </w:p>
        </w:tc>
        <w:tc>
          <w:tcPr>
            <w:tcW w:w="1275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392863" w:rsidRPr="00CC33F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№4</w:t>
            </w:r>
          </w:p>
        </w:tc>
        <w:tc>
          <w:tcPr>
            <w:tcW w:w="1275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924A83">
        <w:tc>
          <w:tcPr>
            <w:tcW w:w="45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д.1, помещение №1</w:t>
            </w:r>
          </w:p>
        </w:tc>
        <w:tc>
          <w:tcPr>
            <w:tcW w:w="1275" w:type="dxa"/>
          </w:tcPr>
          <w:p w:rsidR="00392863" w:rsidRPr="00741C9F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392863" w:rsidRPr="00741C9F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392863" w:rsidRPr="00741C9F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392863" w:rsidRPr="00741C9F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863" w:rsidRDefault="00392863" w:rsidP="0021164C">
      <w:pPr>
        <w:pStyle w:val="ConsPlusNormal"/>
        <w:ind w:firstLine="540"/>
        <w:jc w:val="both"/>
      </w:pPr>
      <w:r>
        <w:br/>
      </w:r>
    </w:p>
    <w:p w:rsidR="00392863" w:rsidRDefault="00392863" w:rsidP="00C31E17">
      <w:pPr>
        <w:pStyle w:val="ConsPlusNormal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392863" w:rsidRPr="00741C9F" w:rsidTr="00D42290">
        <w:tc>
          <w:tcPr>
            <w:tcW w:w="1708" w:type="dxa"/>
            <w:vMerge w:val="restart"/>
          </w:tcPr>
          <w:p w:rsidR="00392863" w:rsidRPr="00741C9F" w:rsidRDefault="00392863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392863" w:rsidRPr="00741C9F" w:rsidTr="00D42290">
        <w:tc>
          <w:tcPr>
            <w:tcW w:w="1708" w:type="dxa"/>
            <w:vMerge/>
          </w:tcPr>
          <w:p w:rsidR="00392863" w:rsidRPr="00741C9F" w:rsidRDefault="00392863" w:rsidP="00B22D3A"/>
        </w:tc>
        <w:tc>
          <w:tcPr>
            <w:tcW w:w="1615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392863" w:rsidRDefault="00392863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392863" w:rsidRPr="00270AC7" w:rsidRDefault="00392863" w:rsidP="00270AC7"/>
          <w:p w:rsidR="00392863" w:rsidRPr="00270AC7" w:rsidRDefault="00392863" w:rsidP="00270AC7"/>
          <w:p w:rsidR="00392863" w:rsidRDefault="00392863" w:rsidP="00270AC7"/>
          <w:p w:rsidR="00392863" w:rsidRPr="00270AC7" w:rsidRDefault="00392863" w:rsidP="00270AC7"/>
        </w:tc>
        <w:tc>
          <w:tcPr>
            <w:tcW w:w="6929" w:type="dxa"/>
            <w:gridSpan w:val="5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392863" w:rsidRPr="00741C9F" w:rsidTr="00D42290">
        <w:trPr>
          <w:trHeight w:val="1588"/>
        </w:trPr>
        <w:tc>
          <w:tcPr>
            <w:tcW w:w="1708" w:type="dxa"/>
            <w:vMerge/>
          </w:tcPr>
          <w:p w:rsidR="00392863" w:rsidRPr="00741C9F" w:rsidRDefault="00392863" w:rsidP="00B22D3A"/>
        </w:tc>
        <w:tc>
          <w:tcPr>
            <w:tcW w:w="1615" w:type="dxa"/>
            <w:vMerge/>
          </w:tcPr>
          <w:p w:rsidR="00392863" w:rsidRPr="00741C9F" w:rsidRDefault="00392863" w:rsidP="00B22D3A"/>
        </w:tc>
        <w:tc>
          <w:tcPr>
            <w:tcW w:w="1189" w:type="dxa"/>
            <w:vMerge/>
          </w:tcPr>
          <w:p w:rsidR="00392863" w:rsidRPr="00741C9F" w:rsidRDefault="00392863" w:rsidP="00B22D3A"/>
        </w:tc>
        <w:tc>
          <w:tcPr>
            <w:tcW w:w="2041" w:type="dxa"/>
            <w:gridSpan w:val="2"/>
            <w:vMerge/>
          </w:tcPr>
          <w:p w:rsidR="00392863" w:rsidRPr="00741C9F" w:rsidRDefault="00392863" w:rsidP="00B22D3A"/>
        </w:tc>
        <w:tc>
          <w:tcPr>
            <w:tcW w:w="1448" w:type="dxa"/>
            <w:vMerge w:val="restart"/>
          </w:tcPr>
          <w:p w:rsidR="00392863" w:rsidRPr="00741C9F" w:rsidRDefault="00392863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:rsidR="00392863" w:rsidRPr="00270AC7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392863" w:rsidRPr="00270AC7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:rsidR="00392863" w:rsidRPr="00741C9F" w:rsidRDefault="00392863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392863" w:rsidRPr="00741C9F" w:rsidRDefault="00392863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392863" w:rsidRPr="00741C9F" w:rsidRDefault="00392863" w:rsidP="00B22D3A"/>
        </w:tc>
      </w:tr>
      <w:tr w:rsidR="00392863" w:rsidRPr="00741C9F" w:rsidTr="00D42290">
        <w:tc>
          <w:tcPr>
            <w:tcW w:w="1708" w:type="dxa"/>
            <w:vMerge/>
          </w:tcPr>
          <w:p w:rsidR="00392863" w:rsidRPr="00741C9F" w:rsidRDefault="00392863" w:rsidP="00B22D3A"/>
        </w:tc>
        <w:tc>
          <w:tcPr>
            <w:tcW w:w="1615" w:type="dxa"/>
            <w:vMerge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392863" w:rsidRPr="00741C9F" w:rsidRDefault="00392863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392863" w:rsidRPr="00741C9F" w:rsidRDefault="00392863" w:rsidP="00B22D3A"/>
        </w:tc>
        <w:tc>
          <w:tcPr>
            <w:tcW w:w="1418" w:type="dxa"/>
            <w:vMerge/>
          </w:tcPr>
          <w:p w:rsidR="00392863" w:rsidRPr="00741C9F" w:rsidRDefault="00392863" w:rsidP="00B22D3A"/>
        </w:tc>
        <w:tc>
          <w:tcPr>
            <w:tcW w:w="1307" w:type="dxa"/>
            <w:vMerge/>
          </w:tcPr>
          <w:p w:rsidR="00392863" w:rsidRPr="00741C9F" w:rsidRDefault="00392863" w:rsidP="00B22D3A"/>
        </w:tc>
        <w:tc>
          <w:tcPr>
            <w:tcW w:w="1307" w:type="dxa"/>
            <w:vMerge/>
          </w:tcPr>
          <w:p w:rsidR="00392863" w:rsidRPr="00741C9F" w:rsidRDefault="00392863" w:rsidP="00B22D3A"/>
        </w:tc>
        <w:tc>
          <w:tcPr>
            <w:tcW w:w="1449" w:type="dxa"/>
            <w:vMerge/>
          </w:tcPr>
          <w:p w:rsidR="00392863" w:rsidRPr="00741C9F" w:rsidRDefault="00392863" w:rsidP="00B22D3A"/>
        </w:tc>
        <w:tc>
          <w:tcPr>
            <w:tcW w:w="1496" w:type="dxa"/>
            <w:vMerge/>
          </w:tcPr>
          <w:p w:rsidR="00392863" w:rsidRPr="00741C9F" w:rsidRDefault="00392863" w:rsidP="00B22D3A"/>
        </w:tc>
      </w:tr>
      <w:tr w:rsidR="00392863" w:rsidRPr="00741C9F" w:rsidTr="00D42290">
        <w:tc>
          <w:tcPr>
            <w:tcW w:w="1708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392863" w:rsidRPr="00741C9F" w:rsidRDefault="00392863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392863" w:rsidRPr="00741C9F" w:rsidRDefault="00392863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392863" w:rsidRPr="00741C9F" w:rsidRDefault="00392863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863" w:rsidRPr="00741C9F" w:rsidRDefault="00392863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392863" w:rsidRPr="00741C9F" w:rsidRDefault="00392863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863" w:rsidRPr="00741C9F" w:rsidTr="00D42290">
        <w:tc>
          <w:tcPr>
            <w:tcW w:w="1708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2863" w:rsidRPr="00AE16E7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92863" w:rsidRPr="00741C9F" w:rsidTr="00D42290">
        <w:trPr>
          <w:trHeight w:val="31"/>
        </w:trPr>
        <w:tc>
          <w:tcPr>
            <w:tcW w:w="1708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392863" w:rsidRPr="00817E2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2863" w:rsidRPr="00AE16E7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392863" w:rsidRPr="00817E2F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2863" w:rsidRPr="00817E2F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92863" w:rsidRPr="00817E2F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392863" w:rsidRPr="00817E2F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Default="00392863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392863" w:rsidRDefault="00392863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392863" w:rsidRPr="0005739A" w:rsidRDefault="00392863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392863" w:rsidRPr="0005739A" w:rsidRDefault="00392863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2:366</w:t>
            </w:r>
          </w:p>
          <w:p w:rsidR="00392863" w:rsidRPr="0021164C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92863" w:rsidRDefault="00392863">
            <w:r w:rsidRPr="00D11663">
              <w:t>кадастровый</w:t>
            </w:r>
          </w:p>
        </w:tc>
        <w:tc>
          <w:tcPr>
            <w:tcW w:w="144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Pr="00741C9F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392863" w:rsidRPr="0005739A" w:rsidRDefault="00392863" w:rsidP="006C75E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392863" w:rsidRPr="0005739A" w:rsidRDefault="00392863" w:rsidP="006C75E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392863" w:rsidRPr="0005739A" w:rsidRDefault="00392863" w:rsidP="006C75E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367</w:t>
            </w:r>
          </w:p>
          <w:p w:rsidR="00392863" w:rsidRPr="0021164C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92863" w:rsidRPr="009668B0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392863" w:rsidRPr="009668B0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Pr="009668B0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392863" w:rsidRPr="009668B0" w:rsidRDefault="00392863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Default="00392863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392863" w:rsidRDefault="00392863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392863" w:rsidRPr="0005739A" w:rsidRDefault="00392863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392863" w:rsidRPr="0005739A" w:rsidRDefault="00392863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392863" w:rsidRPr="0021164C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92863" w:rsidRDefault="00392863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Pr="00387838" w:rsidRDefault="00392863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392863" w:rsidRPr="00346A2B" w:rsidRDefault="00392863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392863" w:rsidRPr="00346A2B" w:rsidRDefault="00392863" w:rsidP="00765B86">
            <w:pPr>
              <w:jc w:val="center"/>
            </w:pPr>
          </w:p>
        </w:tc>
        <w:tc>
          <w:tcPr>
            <w:tcW w:w="938" w:type="dxa"/>
          </w:tcPr>
          <w:p w:rsidR="00392863" w:rsidRPr="00346A2B" w:rsidRDefault="00392863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392863" w:rsidRPr="00D11663" w:rsidRDefault="00392863" w:rsidP="00765B86">
            <w:r>
              <w:t>кадастровый</w:t>
            </w:r>
          </w:p>
        </w:tc>
        <w:tc>
          <w:tcPr>
            <w:tcW w:w="1448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Default="00392863" w:rsidP="00F60D3E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392863" w:rsidRPr="0005739A" w:rsidRDefault="00392863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392863" w:rsidRPr="0005739A" w:rsidRDefault="00392863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392863" w:rsidRPr="0005739A" w:rsidRDefault="00392863" w:rsidP="00F60D3E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369</w:t>
            </w:r>
          </w:p>
          <w:p w:rsidR="00392863" w:rsidRPr="0021164C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92863" w:rsidRDefault="00392863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D42290">
        <w:tc>
          <w:tcPr>
            <w:tcW w:w="1708" w:type="dxa"/>
          </w:tcPr>
          <w:p w:rsidR="00392863" w:rsidRPr="00387838" w:rsidRDefault="00392863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392863" w:rsidRDefault="00392863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392863" w:rsidRPr="0005739A" w:rsidRDefault="00392863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392863" w:rsidRPr="00A20B24" w:rsidRDefault="00392863" w:rsidP="00C31E17">
            <w:pPr>
              <w:jc w:val="center"/>
            </w:pPr>
            <w:r w:rsidRPr="00A20B24">
              <w:t>47:10:0904001:184</w:t>
            </w:r>
          </w:p>
          <w:p w:rsidR="00392863" w:rsidRPr="0005739A" w:rsidRDefault="00392863" w:rsidP="00F60D3E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:rsidR="00392863" w:rsidRPr="00D11663" w:rsidRDefault="00392863" w:rsidP="00F60D3E">
            <w:r>
              <w:t>кадастровый</w:t>
            </w:r>
          </w:p>
        </w:tc>
        <w:tc>
          <w:tcPr>
            <w:tcW w:w="1448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392863" w:rsidRDefault="00392863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392863" w:rsidRPr="009668B0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863" w:rsidRDefault="00392863" w:rsidP="0021164C">
      <w:pPr>
        <w:pStyle w:val="ConsPlusNormal"/>
        <w:ind w:firstLine="540"/>
        <w:jc w:val="both"/>
      </w:pPr>
    </w:p>
    <w:p w:rsidR="00392863" w:rsidRDefault="00392863" w:rsidP="0021164C">
      <w:pPr>
        <w:pStyle w:val="ConsPlusNormal"/>
        <w:ind w:firstLine="540"/>
        <w:jc w:val="both"/>
      </w:pPr>
    </w:p>
    <w:p w:rsidR="00392863" w:rsidRDefault="00392863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392863" w:rsidRPr="00741C9F" w:rsidTr="004A1DEC">
        <w:tc>
          <w:tcPr>
            <w:tcW w:w="6016" w:type="dxa"/>
            <w:gridSpan w:val="6"/>
            <w:vMerge w:val="restart"/>
          </w:tcPr>
          <w:p w:rsidR="00392863" w:rsidRPr="00741C9F" w:rsidRDefault="00392863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:rsidR="00392863" w:rsidRPr="00741C9F" w:rsidRDefault="00392863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:rsidR="00392863" w:rsidRPr="00741C9F" w:rsidRDefault="00392863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63" w:rsidRPr="00741C9F" w:rsidTr="004A1DEC">
        <w:tc>
          <w:tcPr>
            <w:tcW w:w="6016" w:type="dxa"/>
            <w:gridSpan w:val="6"/>
            <w:vMerge/>
          </w:tcPr>
          <w:p w:rsidR="00392863" w:rsidRPr="00741C9F" w:rsidRDefault="00392863" w:rsidP="00B22D3A"/>
        </w:tc>
        <w:tc>
          <w:tcPr>
            <w:tcW w:w="1134" w:type="dxa"/>
            <w:vMerge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392863" w:rsidRPr="00741C9F" w:rsidTr="004A1DEC">
        <w:tc>
          <w:tcPr>
            <w:tcW w:w="1480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392863" w:rsidRPr="00741C9F" w:rsidTr="004A1DEC">
        <w:tc>
          <w:tcPr>
            <w:tcW w:w="1480" w:type="dxa"/>
            <w:vMerge/>
          </w:tcPr>
          <w:p w:rsidR="00392863" w:rsidRPr="00741C9F" w:rsidRDefault="00392863" w:rsidP="00B22D3A"/>
        </w:tc>
        <w:tc>
          <w:tcPr>
            <w:tcW w:w="850" w:type="dxa"/>
            <w:vMerge/>
          </w:tcPr>
          <w:p w:rsidR="00392863" w:rsidRPr="00741C9F" w:rsidRDefault="00392863" w:rsidP="00B22D3A"/>
        </w:tc>
        <w:tc>
          <w:tcPr>
            <w:tcW w:w="794" w:type="dxa"/>
            <w:vMerge/>
          </w:tcPr>
          <w:p w:rsidR="00392863" w:rsidRPr="00741C9F" w:rsidRDefault="00392863" w:rsidP="00B22D3A"/>
        </w:tc>
        <w:tc>
          <w:tcPr>
            <w:tcW w:w="907" w:type="dxa"/>
            <w:vMerge/>
          </w:tcPr>
          <w:p w:rsidR="00392863" w:rsidRPr="00741C9F" w:rsidRDefault="00392863" w:rsidP="00B22D3A"/>
        </w:tc>
        <w:tc>
          <w:tcPr>
            <w:tcW w:w="604" w:type="dxa"/>
            <w:vMerge/>
          </w:tcPr>
          <w:p w:rsidR="00392863" w:rsidRPr="00741C9F" w:rsidRDefault="00392863" w:rsidP="00B22D3A"/>
        </w:tc>
        <w:tc>
          <w:tcPr>
            <w:tcW w:w="1381" w:type="dxa"/>
            <w:vMerge/>
          </w:tcPr>
          <w:p w:rsidR="00392863" w:rsidRPr="00741C9F" w:rsidRDefault="00392863" w:rsidP="00B22D3A"/>
        </w:tc>
        <w:tc>
          <w:tcPr>
            <w:tcW w:w="1134" w:type="dxa"/>
            <w:vMerge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Pr="00741C9F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392863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392863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92863" w:rsidRDefault="00392863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92863" w:rsidRPr="00B964EC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92863" w:rsidRPr="00B964EC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92863" w:rsidRDefault="00392863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2863" w:rsidRDefault="00392863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863" w:rsidRPr="00741C9F" w:rsidTr="004A1DEC">
        <w:tc>
          <w:tcPr>
            <w:tcW w:w="148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392863" w:rsidRDefault="00392863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:rsidR="00392863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392863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392863" w:rsidRDefault="00392863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392863" w:rsidRPr="00B964EC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92863" w:rsidRDefault="00392863" w:rsidP="0061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392863" w:rsidRDefault="00392863" w:rsidP="0021164C">
      <w:pPr>
        <w:sectPr w:rsidR="00392863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392863" w:rsidRDefault="00392863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953"/>
        <w:gridCol w:w="1843"/>
        <w:gridCol w:w="2835"/>
        <w:gridCol w:w="2410"/>
      </w:tblGrid>
      <w:tr w:rsidR="00392863" w:rsidRPr="00741C9F" w:rsidTr="00E359B3">
        <w:tc>
          <w:tcPr>
            <w:tcW w:w="2047" w:type="dxa"/>
            <w:vMerge w:val="restart"/>
          </w:tcPr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:rsidR="00392863" w:rsidRPr="00741C9F" w:rsidRDefault="00392863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92863" w:rsidRPr="00741C9F" w:rsidTr="00E359B3">
        <w:tc>
          <w:tcPr>
            <w:tcW w:w="2047" w:type="dxa"/>
            <w:vMerge/>
          </w:tcPr>
          <w:p w:rsidR="00392863" w:rsidRPr="00741C9F" w:rsidRDefault="00392863" w:rsidP="00B22D3A"/>
        </w:tc>
        <w:tc>
          <w:tcPr>
            <w:tcW w:w="5953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392863" w:rsidRPr="00741C9F" w:rsidTr="00E359B3">
        <w:tc>
          <w:tcPr>
            <w:tcW w:w="2047" w:type="dxa"/>
            <w:vMerge/>
          </w:tcPr>
          <w:p w:rsidR="00392863" w:rsidRPr="00741C9F" w:rsidRDefault="00392863" w:rsidP="00B22D3A"/>
        </w:tc>
        <w:tc>
          <w:tcPr>
            <w:tcW w:w="5953" w:type="dxa"/>
            <w:vMerge/>
          </w:tcPr>
          <w:p w:rsidR="00392863" w:rsidRPr="00741C9F" w:rsidRDefault="00392863" w:rsidP="00B22D3A"/>
        </w:tc>
        <w:tc>
          <w:tcPr>
            <w:tcW w:w="1843" w:type="dxa"/>
            <w:vMerge/>
          </w:tcPr>
          <w:p w:rsidR="00392863" w:rsidRPr="00741C9F" w:rsidRDefault="00392863" w:rsidP="00B22D3A"/>
        </w:tc>
        <w:tc>
          <w:tcPr>
            <w:tcW w:w="2835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92863" w:rsidRPr="00741C9F" w:rsidTr="00E359B3">
        <w:tc>
          <w:tcPr>
            <w:tcW w:w="2047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392863" w:rsidRPr="00741C9F" w:rsidRDefault="00392863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Pr="00835FA2" w:rsidRDefault="00392863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392863" w:rsidRPr="00835FA2" w:rsidRDefault="00392863" w:rsidP="004A1DE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Pr="00A82202" w:rsidRDefault="00392863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392863" w:rsidRPr="00320430" w:rsidRDefault="00392863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Pr="00835FA2" w:rsidRDefault="00392863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392863" w:rsidRPr="00835FA2" w:rsidRDefault="00392863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Pr="00A82202" w:rsidRDefault="00392863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392863" w:rsidRPr="00320430" w:rsidRDefault="00392863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Pr="00835FA2" w:rsidRDefault="00392863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Pr="00A82202" w:rsidRDefault="00392863" w:rsidP="00E359B3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410" w:type="dxa"/>
          </w:tcPr>
          <w:p w:rsidR="00392863" w:rsidRPr="00320430" w:rsidRDefault="00392863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Default="00392863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392863" w:rsidRPr="00320430" w:rsidRDefault="00392863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Default="00392863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392863" w:rsidRPr="00320430" w:rsidRDefault="00392863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Default="00392863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392863" w:rsidRPr="00320430" w:rsidRDefault="00392863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Default="00392863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:rsidR="00392863" w:rsidRPr="00320430" w:rsidRDefault="00392863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Pr="00EF2E7D" w:rsidRDefault="00392863" w:rsidP="00E359B3">
            <w:pPr>
              <w:jc w:val="center"/>
            </w:pPr>
            <w:r w:rsidRPr="00EF2E7D">
              <w:t>24.06.2021</w:t>
            </w:r>
          </w:p>
        </w:tc>
        <w:tc>
          <w:tcPr>
            <w:tcW w:w="2410" w:type="dxa"/>
          </w:tcPr>
          <w:p w:rsidR="00392863" w:rsidRPr="00EF2E7D" w:rsidRDefault="00392863" w:rsidP="00F60D3E">
            <w:pPr>
              <w:ind w:left="62"/>
              <w:jc w:val="center"/>
            </w:pPr>
            <w:r w:rsidRPr="00EF2E7D">
              <w:t>33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Default="00392863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392863" w:rsidRPr="00835FA2" w:rsidRDefault="00392863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:rsidR="00392863" w:rsidRPr="00835FA2" w:rsidRDefault="00392863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392863" w:rsidRPr="00D34382" w:rsidRDefault="00392863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:rsidR="00392863" w:rsidRPr="00EF2E7D" w:rsidRDefault="00392863" w:rsidP="00E359B3">
            <w:pPr>
              <w:ind w:left="62"/>
              <w:jc w:val="center"/>
            </w:pPr>
            <w:r>
              <w:t>19</w:t>
            </w:r>
          </w:p>
        </w:tc>
      </w:tr>
      <w:tr w:rsidR="00392863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392863" w:rsidRPr="005F79B7" w:rsidRDefault="00392863" w:rsidP="006178A7">
            <w:r w:rsidRPr="005F79B7">
              <w:t>изменениях в перечень</w:t>
            </w:r>
          </w:p>
        </w:tc>
        <w:tc>
          <w:tcPr>
            <w:tcW w:w="5953" w:type="dxa"/>
          </w:tcPr>
          <w:p w:rsidR="00392863" w:rsidRPr="005F79B7" w:rsidRDefault="00392863" w:rsidP="006178A7">
            <w:pPr>
              <w:ind w:left="62"/>
            </w:pPr>
            <w:r w:rsidRPr="005F79B7">
              <w:t>Совет депутатов МО Хваловское сельское поселение Волховского муниципального района</w:t>
            </w:r>
          </w:p>
        </w:tc>
        <w:tc>
          <w:tcPr>
            <w:tcW w:w="1843" w:type="dxa"/>
          </w:tcPr>
          <w:p w:rsidR="00392863" w:rsidRPr="005F79B7" w:rsidRDefault="00392863" w:rsidP="006178A7">
            <w:pPr>
              <w:ind w:left="62"/>
            </w:pPr>
            <w:r w:rsidRPr="005F79B7">
              <w:t>решение</w:t>
            </w:r>
          </w:p>
        </w:tc>
        <w:tc>
          <w:tcPr>
            <w:tcW w:w="2835" w:type="dxa"/>
          </w:tcPr>
          <w:p w:rsidR="00392863" w:rsidRPr="005F79B7" w:rsidRDefault="00392863" w:rsidP="00E359B3">
            <w:pPr>
              <w:jc w:val="center"/>
            </w:pPr>
            <w:r w:rsidRPr="005F79B7">
              <w:t>07.09.2022</w:t>
            </w:r>
          </w:p>
        </w:tc>
        <w:tc>
          <w:tcPr>
            <w:tcW w:w="2410" w:type="dxa"/>
          </w:tcPr>
          <w:p w:rsidR="00392863" w:rsidRPr="005F79B7" w:rsidRDefault="00392863" w:rsidP="00E359B3">
            <w:pPr>
              <w:ind w:left="62"/>
              <w:jc w:val="center"/>
            </w:pPr>
            <w:r w:rsidRPr="005F79B7">
              <w:t>36</w:t>
            </w:r>
          </w:p>
        </w:tc>
      </w:tr>
    </w:tbl>
    <w:p w:rsidR="00392863" w:rsidRPr="00635C00" w:rsidRDefault="00392863" w:rsidP="00635C00">
      <w:pPr>
        <w:tabs>
          <w:tab w:val="left" w:pos="3345"/>
        </w:tabs>
        <w:rPr>
          <w:sz w:val="28"/>
          <w:szCs w:val="28"/>
        </w:rPr>
      </w:pPr>
      <w:bookmarkStart w:id="0" w:name="_GoBack"/>
      <w:bookmarkEnd w:id="0"/>
    </w:p>
    <w:sectPr w:rsidR="00392863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037C5"/>
    <w:rsid w:val="00005D0D"/>
    <w:rsid w:val="00012358"/>
    <w:rsid w:val="00012742"/>
    <w:rsid w:val="00032A23"/>
    <w:rsid w:val="0005739A"/>
    <w:rsid w:val="000D5DC5"/>
    <w:rsid w:val="00114FDE"/>
    <w:rsid w:val="0012654B"/>
    <w:rsid w:val="0018506F"/>
    <w:rsid w:val="001969E8"/>
    <w:rsid w:val="001A1CF5"/>
    <w:rsid w:val="001B0783"/>
    <w:rsid w:val="001F2F55"/>
    <w:rsid w:val="0021164C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92863"/>
    <w:rsid w:val="003A74E4"/>
    <w:rsid w:val="003C318B"/>
    <w:rsid w:val="003C3A43"/>
    <w:rsid w:val="003C4C23"/>
    <w:rsid w:val="003F379F"/>
    <w:rsid w:val="00404015"/>
    <w:rsid w:val="00437A66"/>
    <w:rsid w:val="004872CA"/>
    <w:rsid w:val="00495EA1"/>
    <w:rsid w:val="004A1DEC"/>
    <w:rsid w:val="00510E24"/>
    <w:rsid w:val="005505A2"/>
    <w:rsid w:val="00551187"/>
    <w:rsid w:val="0057081E"/>
    <w:rsid w:val="005B4436"/>
    <w:rsid w:val="005B52D2"/>
    <w:rsid w:val="005C11E1"/>
    <w:rsid w:val="005F79B7"/>
    <w:rsid w:val="0060089B"/>
    <w:rsid w:val="00614ACD"/>
    <w:rsid w:val="006178A7"/>
    <w:rsid w:val="006276E8"/>
    <w:rsid w:val="00635C00"/>
    <w:rsid w:val="00680287"/>
    <w:rsid w:val="00681E46"/>
    <w:rsid w:val="006C0024"/>
    <w:rsid w:val="006C75E6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61C94"/>
    <w:rsid w:val="008A66CF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82202"/>
    <w:rsid w:val="00AA64C5"/>
    <w:rsid w:val="00AE16E7"/>
    <w:rsid w:val="00AE5EFF"/>
    <w:rsid w:val="00B169E0"/>
    <w:rsid w:val="00B21B6F"/>
    <w:rsid w:val="00B22D3A"/>
    <w:rsid w:val="00B4207E"/>
    <w:rsid w:val="00B66E13"/>
    <w:rsid w:val="00B964EC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34382"/>
    <w:rsid w:val="00D42290"/>
    <w:rsid w:val="00D457C8"/>
    <w:rsid w:val="00D53DD0"/>
    <w:rsid w:val="00D575E7"/>
    <w:rsid w:val="00DA7FCC"/>
    <w:rsid w:val="00DB563B"/>
    <w:rsid w:val="00DB7F11"/>
    <w:rsid w:val="00DC39FA"/>
    <w:rsid w:val="00DC699C"/>
    <w:rsid w:val="00DE23A4"/>
    <w:rsid w:val="00DE2B01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1E6A"/>
    <w:rsid w:val="00F9276C"/>
    <w:rsid w:val="00F92CB1"/>
    <w:rsid w:val="00FA3978"/>
    <w:rsid w:val="00FC0537"/>
    <w:rsid w:val="00FD6986"/>
    <w:rsid w:val="00FE0CF7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17"/>
    <w:pPr>
      <w:keepNext/>
      <w:outlineLvl w:val="0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A17"/>
    <w:pPr>
      <w:keepNext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A17"/>
    <w:rPr>
      <w:rFonts w:ascii="Times New Roman" w:hAnsi="Times New Roman" w:cs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6A17"/>
    <w:rPr>
      <w:rFonts w:ascii="Times New Roman" w:hAnsi="Times New Roman" w:cs="Times New Roman"/>
      <w:b/>
      <w:sz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35C00"/>
    <w:pPr>
      <w:jc w:val="center"/>
    </w:pPr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C00"/>
    <w:rPr>
      <w:rFonts w:ascii="Times New Roman" w:hAnsi="Times New Roman" w:cs="Times New Roman"/>
      <w:b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14</Pages>
  <Words>1848</Words>
  <Characters>10537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ТатьянаАлександровна</cp:lastModifiedBy>
  <cp:revision>38</cp:revision>
  <cp:lastPrinted>2021-06-22T05:30:00Z</cp:lastPrinted>
  <dcterms:created xsi:type="dcterms:W3CDTF">2018-11-15T19:03:00Z</dcterms:created>
  <dcterms:modified xsi:type="dcterms:W3CDTF">2022-09-03T09:22:00Z</dcterms:modified>
</cp:coreProperties>
</file>