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424" w:rsidRPr="00316889" w:rsidRDefault="00EB6424" w:rsidP="000A0633">
      <w:pPr>
        <w:spacing w:after="0" w:line="240" w:lineRule="auto"/>
        <w:jc w:val="right"/>
        <w:rPr>
          <w:rFonts w:ascii="Times New Roman" w:hAnsi="Times New Roman"/>
          <w:b/>
          <w:noProof/>
          <w:sz w:val="28"/>
          <w:szCs w:val="28"/>
        </w:rPr>
      </w:pPr>
    </w:p>
    <w:p w:rsidR="00EB6424" w:rsidRDefault="00EB6424" w:rsidP="00F31A96">
      <w:pPr>
        <w:pStyle w:val="Heading1"/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хвалово_герб2" style="width:66.75pt;height:79.5pt;visibility:visible">
            <v:imagedata r:id="rId7" o:title=""/>
          </v:shape>
        </w:pict>
      </w:r>
    </w:p>
    <w:p w:rsidR="00EB6424" w:rsidRDefault="00EB6424" w:rsidP="00F31A9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СОВЕТ ДЕПУТАТОВ</w:t>
      </w:r>
    </w:p>
    <w:p w:rsidR="00EB6424" w:rsidRDefault="00EB6424" w:rsidP="00F31A9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МУНИЦИПАЛЬНОГО ОБРАЗОВАНИЯ</w:t>
      </w:r>
    </w:p>
    <w:p w:rsidR="00EB6424" w:rsidRDefault="00EB6424" w:rsidP="00F31A9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ХВАЛОВСКОЕ СЕЛЬСКОЕ ПОСЕЛЕНИЕ</w:t>
      </w:r>
    </w:p>
    <w:p w:rsidR="00EB6424" w:rsidRDefault="00EB6424" w:rsidP="00F31A9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ВОЛХОВСКОГО МУНИЦИПАЛЬНОГО РАЙОНА</w:t>
      </w:r>
    </w:p>
    <w:p w:rsidR="00EB6424" w:rsidRDefault="00EB6424" w:rsidP="00F31A9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ЛЕНИНГРАДСКОЙ ОБЛАСТИ</w:t>
      </w:r>
    </w:p>
    <w:p w:rsidR="00EB6424" w:rsidRDefault="00EB6424" w:rsidP="00F31A96">
      <w:pPr>
        <w:pStyle w:val="NormalWeb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rFonts w:ascii="Helvetica" w:hAnsi="Helvetica" w:cs="Helvetica"/>
          <w:b/>
          <w:bCs/>
          <w:color w:val="444444"/>
          <w:sz w:val="32"/>
          <w:szCs w:val="32"/>
          <w:bdr w:val="none" w:sz="0" w:space="0" w:color="auto" w:frame="1"/>
        </w:rPr>
      </w:pPr>
      <w:r>
        <w:rPr>
          <w:b/>
          <w:sz w:val="32"/>
          <w:szCs w:val="32"/>
        </w:rPr>
        <w:t>четвертого созыва</w:t>
      </w:r>
    </w:p>
    <w:p w:rsidR="00EB6424" w:rsidRDefault="00EB6424" w:rsidP="00F31A96">
      <w:pPr>
        <w:pStyle w:val="NormalWeb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Style w:val="Strong"/>
          <w:rFonts w:ascii="Helvetica" w:hAnsi="Helvetica" w:cs="Helvetica"/>
          <w:color w:val="444444"/>
          <w:sz w:val="21"/>
          <w:szCs w:val="21"/>
          <w:bdr w:val="none" w:sz="0" w:space="0" w:color="auto" w:frame="1"/>
        </w:rPr>
        <w:t>РЕШЕНИЕ </w:t>
      </w:r>
    </w:p>
    <w:p w:rsidR="00EB6424" w:rsidRDefault="00EB6424" w:rsidP="00F31A96">
      <w:pPr>
        <w:pStyle w:val="ConsPlusNormal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EB6424" w:rsidRDefault="00EB6424" w:rsidP="00F31A96">
      <w:pPr>
        <w:pStyle w:val="ConsPlusTitle"/>
        <w:rPr>
          <w:rFonts w:ascii="Times New Roman" w:hAnsi="Times New Roman" w:cs="Times New Roman"/>
          <w:b w:val="0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от  29 апреля  2021 года                                                                                     № 22</w:t>
      </w:r>
    </w:p>
    <w:p w:rsidR="00EB6424" w:rsidRDefault="00EB6424" w:rsidP="000A063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B6424" w:rsidRDefault="00EB6424" w:rsidP="000A063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B6424" w:rsidRPr="00FD3331" w:rsidRDefault="00EB6424" w:rsidP="006905A2">
      <w:pPr>
        <w:spacing w:after="0" w:line="240" w:lineRule="auto"/>
        <w:ind w:right="5101"/>
        <w:jc w:val="both"/>
        <w:rPr>
          <w:rFonts w:ascii="Times New Roman" w:hAnsi="Times New Roman"/>
          <w:bCs/>
          <w:sz w:val="28"/>
          <w:szCs w:val="28"/>
        </w:rPr>
      </w:pPr>
      <w:r w:rsidRPr="00B55276">
        <w:rPr>
          <w:rFonts w:ascii="Times New Roman" w:hAnsi="Times New Roman"/>
          <w:sz w:val="28"/>
          <w:szCs w:val="28"/>
        </w:rPr>
        <w:t xml:space="preserve">Об утверждении </w:t>
      </w:r>
      <w:r w:rsidRPr="00B55276">
        <w:rPr>
          <w:rFonts w:ascii="Times New Roman" w:hAnsi="Times New Roman"/>
          <w:bCs/>
          <w:sz w:val="28"/>
          <w:szCs w:val="28"/>
        </w:rPr>
        <w:t>По</w:t>
      </w:r>
      <w:r>
        <w:rPr>
          <w:rFonts w:ascii="Times New Roman" w:hAnsi="Times New Roman"/>
          <w:bCs/>
          <w:sz w:val="28"/>
          <w:szCs w:val="28"/>
        </w:rPr>
        <w:t xml:space="preserve">ложения о порядке выдвижения, внесения, обсуждения, рассмотрения </w:t>
      </w:r>
      <w:r w:rsidRPr="00B55276">
        <w:rPr>
          <w:rFonts w:ascii="Times New Roman" w:hAnsi="Times New Roman"/>
          <w:bCs/>
          <w:sz w:val="28"/>
          <w:szCs w:val="28"/>
        </w:rPr>
        <w:t>инициативных проектов</w:t>
      </w:r>
      <w:r>
        <w:rPr>
          <w:rFonts w:ascii="Times New Roman" w:hAnsi="Times New Roman"/>
          <w:bCs/>
          <w:sz w:val="28"/>
          <w:szCs w:val="28"/>
        </w:rPr>
        <w:t>, а также проведения их конкурсного отбора</w:t>
      </w:r>
      <w:r w:rsidRPr="00B55276">
        <w:rPr>
          <w:rFonts w:ascii="Times New Roman" w:hAnsi="Times New Roman"/>
          <w:bCs/>
          <w:sz w:val="28"/>
          <w:szCs w:val="28"/>
        </w:rPr>
        <w:t xml:space="preserve"> в  муниципально</w:t>
      </w:r>
      <w:r>
        <w:rPr>
          <w:rFonts w:ascii="Times New Roman" w:hAnsi="Times New Roman"/>
          <w:bCs/>
          <w:sz w:val="28"/>
          <w:szCs w:val="28"/>
        </w:rPr>
        <w:t>м</w:t>
      </w:r>
      <w:r w:rsidRPr="00B55276">
        <w:rPr>
          <w:rFonts w:ascii="Times New Roman" w:hAnsi="Times New Roman"/>
          <w:bCs/>
          <w:sz w:val="28"/>
          <w:szCs w:val="28"/>
        </w:rPr>
        <w:t xml:space="preserve"> образовани</w:t>
      </w:r>
      <w:r>
        <w:rPr>
          <w:rFonts w:ascii="Times New Roman" w:hAnsi="Times New Roman"/>
          <w:bCs/>
          <w:sz w:val="28"/>
          <w:szCs w:val="28"/>
        </w:rPr>
        <w:t>и Хваловское сельское поселение</w:t>
      </w:r>
    </w:p>
    <w:p w:rsidR="00EB6424" w:rsidRDefault="00EB6424" w:rsidP="009D1F3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B6424" w:rsidRDefault="00EB6424" w:rsidP="009D1F3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B6424" w:rsidRDefault="00EB6424" w:rsidP="0053360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E6C47">
        <w:rPr>
          <w:rFonts w:ascii="Times New Roman" w:hAnsi="Times New Roman"/>
          <w:sz w:val="28"/>
          <w:szCs w:val="28"/>
        </w:rPr>
        <w:t xml:space="preserve">В соответствии со </w:t>
      </w:r>
      <w:r>
        <w:rPr>
          <w:rFonts w:ascii="Times New Roman" w:hAnsi="Times New Roman"/>
          <w:sz w:val="28"/>
          <w:szCs w:val="28"/>
        </w:rPr>
        <w:t>статьей 26</w:t>
      </w:r>
      <w:r w:rsidRPr="0006237B">
        <w:rPr>
          <w:rFonts w:ascii="Times New Roman" w:hAnsi="Times New Roman"/>
          <w:sz w:val="28"/>
          <w:szCs w:val="28"/>
          <w:vertAlign w:val="superscript"/>
        </w:rPr>
        <w:t>1</w:t>
      </w:r>
      <w:r>
        <w:rPr>
          <w:rFonts w:ascii="Times New Roman" w:hAnsi="Times New Roman"/>
          <w:sz w:val="28"/>
          <w:szCs w:val="28"/>
          <w:vertAlign w:val="superscript"/>
        </w:rPr>
        <w:t xml:space="preserve"> </w:t>
      </w:r>
      <w:hyperlink r:id="rId8" w:history="1">
        <w:r w:rsidRPr="000E6C47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Федеральн</w:t>
        </w:r>
        <w:r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ого</w:t>
        </w:r>
        <w:r w:rsidRPr="000E6C47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 xml:space="preserve"> закон</w:t>
        </w:r>
        <w:r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 xml:space="preserve">а </w:t>
        </w:r>
        <w:r w:rsidRPr="000E6C47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от 06.10.2003 № 131-ФЗ «Об общих принципах организации местного самоуправления в Российской Федерации»,</w:t>
        </w:r>
      </w:hyperlink>
      <w:r>
        <w:t xml:space="preserve"> </w:t>
      </w:r>
      <w:r w:rsidRPr="000E6C47">
        <w:rPr>
          <w:rFonts w:ascii="Times New Roman" w:hAnsi="Times New Roman"/>
          <w:sz w:val="28"/>
          <w:szCs w:val="28"/>
        </w:rPr>
        <w:t>с целью активизации участия жителей</w:t>
      </w:r>
      <w:r>
        <w:rPr>
          <w:rFonts w:ascii="Times New Roman" w:hAnsi="Times New Roman"/>
          <w:sz w:val="28"/>
          <w:szCs w:val="28"/>
        </w:rPr>
        <w:t xml:space="preserve"> муниципального образования Хваловское сельское поселение </w:t>
      </w:r>
      <w:r w:rsidRPr="000E6C47">
        <w:rPr>
          <w:rFonts w:ascii="Times New Roman" w:hAnsi="Times New Roman"/>
          <w:sz w:val="28"/>
          <w:szCs w:val="28"/>
        </w:rPr>
        <w:t>в осуществлении местного самоуправления и решени</w:t>
      </w:r>
      <w:r>
        <w:rPr>
          <w:rFonts w:ascii="Times New Roman" w:hAnsi="Times New Roman"/>
          <w:sz w:val="28"/>
          <w:szCs w:val="28"/>
        </w:rPr>
        <w:t>я</w:t>
      </w:r>
      <w:r w:rsidRPr="000E6C47">
        <w:rPr>
          <w:rFonts w:ascii="Times New Roman" w:hAnsi="Times New Roman"/>
          <w:sz w:val="28"/>
          <w:szCs w:val="28"/>
        </w:rPr>
        <w:t xml:space="preserve"> вопросов местного значения посредством реализации на территории </w:t>
      </w:r>
      <w:r>
        <w:rPr>
          <w:rFonts w:ascii="Times New Roman" w:hAnsi="Times New Roman"/>
          <w:sz w:val="28"/>
          <w:szCs w:val="28"/>
        </w:rPr>
        <w:t xml:space="preserve">муниципального образования Хваловское сельское поселение </w:t>
      </w:r>
      <w:r w:rsidRPr="00B55276">
        <w:rPr>
          <w:rFonts w:ascii="Times New Roman" w:hAnsi="Times New Roman"/>
          <w:sz w:val="28"/>
          <w:szCs w:val="28"/>
        </w:rPr>
        <w:t>инициативных проектов</w:t>
      </w:r>
      <w:r>
        <w:rPr>
          <w:rFonts w:ascii="Times New Roman" w:hAnsi="Times New Roman"/>
          <w:sz w:val="28"/>
          <w:szCs w:val="28"/>
        </w:rPr>
        <w:t xml:space="preserve">, руководствуясь </w:t>
      </w:r>
      <w:r w:rsidRPr="000E6C47">
        <w:rPr>
          <w:rFonts w:ascii="Times New Roman" w:hAnsi="Times New Roman"/>
          <w:sz w:val="28"/>
          <w:szCs w:val="28"/>
        </w:rPr>
        <w:t>Устав</w:t>
      </w:r>
      <w:r>
        <w:rPr>
          <w:rFonts w:ascii="Times New Roman" w:hAnsi="Times New Roman"/>
          <w:sz w:val="28"/>
          <w:szCs w:val="28"/>
        </w:rPr>
        <w:t>ом муниципального образования Хваловское сельское поселение, Совет депутатов муниципального образования Хваловское сельское поселение</w:t>
      </w:r>
    </w:p>
    <w:p w:rsidR="00EB6424" w:rsidRDefault="00EB6424" w:rsidP="005336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B6424" w:rsidRPr="00533602" w:rsidRDefault="00EB6424" w:rsidP="0053360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33602">
        <w:rPr>
          <w:rFonts w:ascii="Times New Roman" w:hAnsi="Times New Roman"/>
          <w:b/>
          <w:sz w:val="28"/>
          <w:szCs w:val="28"/>
        </w:rPr>
        <w:t>Р Е Ш ИЛ:</w:t>
      </w:r>
    </w:p>
    <w:p w:rsidR="00EB6424" w:rsidRPr="00C60CC8" w:rsidRDefault="00EB6424" w:rsidP="00C60C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B6424" w:rsidRDefault="00EB6424" w:rsidP="00D270D5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D270D5">
        <w:rPr>
          <w:rFonts w:ascii="Times New Roman" w:hAnsi="Times New Roman"/>
          <w:sz w:val="28"/>
          <w:szCs w:val="28"/>
        </w:rPr>
        <w:t xml:space="preserve">1. Утвердить </w:t>
      </w:r>
      <w:r w:rsidRPr="00A04227">
        <w:rPr>
          <w:rFonts w:ascii="Times New Roman" w:hAnsi="Times New Roman"/>
          <w:bCs/>
          <w:sz w:val="28"/>
          <w:szCs w:val="28"/>
        </w:rPr>
        <w:t>Положени</w:t>
      </w:r>
      <w:r>
        <w:rPr>
          <w:rFonts w:ascii="Times New Roman" w:hAnsi="Times New Roman"/>
          <w:bCs/>
          <w:sz w:val="28"/>
          <w:szCs w:val="28"/>
        </w:rPr>
        <w:t>е</w:t>
      </w:r>
      <w:r w:rsidRPr="00A04227">
        <w:rPr>
          <w:rFonts w:ascii="Times New Roman" w:hAnsi="Times New Roman"/>
          <w:bCs/>
          <w:sz w:val="28"/>
          <w:szCs w:val="28"/>
        </w:rPr>
        <w:t xml:space="preserve"> о порядке выдвижения, внесения, обсуждения, рассмотрения инициативных проектов, а также проведения их конкурсного отбора в (наименов</w:t>
      </w:r>
      <w:r>
        <w:rPr>
          <w:rFonts w:ascii="Times New Roman" w:hAnsi="Times New Roman"/>
          <w:bCs/>
          <w:sz w:val="28"/>
          <w:szCs w:val="28"/>
        </w:rPr>
        <w:t>ание) муниципальном образовании согласно приложению к настоящему Решению.</w:t>
      </w:r>
    </w:p>
    <w:p w:rsidR="00EB6424" w:rsidRPr="00D270D5" w:rsidRDefault="00EB6424" w:rsidP="006820A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Опубликовать настоящее</w:t>
      </w:r>
      <w:r w:rsidRPr="00F41B1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 w:rsidRPr="00F41B1C">
        <w:rPr>
          <w:rFonts w:ascii="Times New Roman" w:hAnsi="Times New Roman"/>
          <w:sz w:val="28"/>
          <w:szCs w:val="28"/>
        </w:rPr>
        <w:t xml:space="preserve">ешение </w:t>
      </w:r>
      <w:r w:rsidRPr="00D270D5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газете «Провинция. Северо-Запад»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D270D5">
        <w:rPr>
          <w:rFonts w:ascii="Times New Roman" w:hAnsi="Times New Roman"/>
          <w:sz w:val="28"/>
          <w:szCs w:val="28"/>
        </w:rPr>
        <w:t>и р</w:t>
      </w:r>
      <w:r>
        <w:rPr>
          <w:rFonts w:ascii="Times New Roman" w:hAnsi="Times New Roman"/>
          <w:sz w:val="28"/>
          <w:szCs w:val="28"/>
        </w:rPr>
        <w:t xml:space="preserve">азместить на официальном сайте поселения </w:t>
      </w:r>
      <w:r w:rsidRPr="00D270D5">
        <w:rPr>
          <w:rFonts w:ascii="Times New Roman" w:hAnsi="Times New Roman"/>
          <w:sz w:val="28"/>
          <w:szCs w:val="28"/>
        </w:rPr>
        <w:t>в информационно-телекоммуникационной сети «Интернет».</w:t>
      </w:r>
    </w:p>
    <w:p w:rsidR="00EB6424" w:rsidRPr="00D270D5" w:rsidRDefault="00EB6424" w:rsidP="00D270D5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D270D5">
        <w:rPr>
          <w:rFonts w:ascii="Times New Roman" w:hAnsi="Times New Roman"/>
          <w:sz w:val="28"/>
          <w:szCs w:val="28"/>
        </w:rPr>
        <w:t xml:space="preserve">3. Настоящее </w:t>
      </w:r>
      <w:r>
        <w:rPr>
          <w:rFonts w:ascii="Times New Roman" w:hAnsi="Times New Roman"/>
          <w:sz w:val="28"/>
          <w:szCs w:val="28"/>
        </w:rPr>
        <w:t xml:space="preserve">Решение </w:t>
      </w:r>
      <w:r w:rsidRPr="00D270D5">
        <w:rPr>
          <w:rFonts w:ascii="Times New Roman" w:hAnsi="Times New Roman"/>
          <w:sz w:val="28"/>
          <w:szCs w:val="28"/>
        </w:rPr>
        <w:t>вступает в силу</w:t>
      </w:r>
      <w:r>
        <w:rPr>
          <w:rFonts w:ascii="Times New Roman" w:hAnsi="Times New Roman"/>
          <w:sz w:val="28"/>
          <w:szCs w:val="28"/>
        </w:rPr>
        <w:t xml:space="preserve"> с момента его опубликования (обнародования).</w:t>
      </w:r>
    </w:p>
    <w:p w:rsidR="00EB6424" w:rsidRDefault="00EB6424" w:rsidP="00D270D5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</w:p>
    <w:p w:rsidR="00EB6424" w:rsidRPr="003C086A" w:rsidRDefault="00EB6424" w:rsidP="00D270D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C086A">
        <w:rPr>
          <w:rFonts w:ascii="Times New Roman" w:hAnsi="Times New Roman"/>
          <w:sz w:val="28"/>
          <w:szCs w:val="28"/>
        </w:rPr>
        <w:t>Глава  муниципального образования                                 Н.А. Аникин</w:t>
      </w:r>
    </w:p>
    <w:p w:rsidR="00EB6424" w:rsidRPr="003C086A" w:rsidRDefault="00EB6424" w:rsidP="00F41B1C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EB6424" w:rsidRDefault="00EB6424" w:rsidP="00F41B1C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EB6424" w:rsidRDefault="00EB6424" w:rsidP="009D3B4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B6424" w:rsidRDefault="00EB6424" w:rsidP="009D3B4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B6424" w:rsidRDefault="00EB6424" w:rsidP="009D3B4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B6424" w:rsidRDefault="00EB6424" w:rsidP="009D3B4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B6424" w:rsidRDefault="00EB6424" w:rsidP="009D3B4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B6424" w:rsidRDefault="00EB6424" w:rsidP="009D3B4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B6424" w:rsidRDefault="00EB6424" w:rsidP="009D3B4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B6424" w:rsidRDefault="00EB6424" w:rsidP="009D3B4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B6424" w:rsidRDefault="00EB6424" w:rsidP="009D3B4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B6424" w:rsidRDefault="00EB6424" w:rsidP="009D3B4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B6424" w:rsidRDefault="00EB6424" w:rsidP="009D3B4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B6424" w:rsidRDefault="00EB6424" w:rsidP="009D3B4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B6424" w:rsidRDefault="00EB6424" w:rsidP="009D3B4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B6424" w:rsidRDefault="00EB6424" w:rsidP="009D3B4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B6424" w:rsidRDefault="00EB6424" w:rsidP="009D3B4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B6424" w:rsidRDefault="00EB6424" w:rsidP="009D3B4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B6424" w:rsidRDefault="00EB6424" w:rsidP="009D3B4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B6424" w:rsidRDefault="00EB6424" w:rsidP="009D3B4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B6424" w:rsidRDefault="00EB6424" w:rsidP="009D3B4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B6424" w:rsidRDefault="00EB6424" w:rsidP="009D3B4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B6424" w:rsidRDefault="00EB6424" w:rsidP="009D3B4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B6424" w:rsidRDefault="00EB6424" w:rsidP="009D3B4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B6424" w:rsidRDefault="00EB6424" w:rsidP="009D3B4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B6424" w:rsidRDefault="00EB6424" w:rsidP="009D3B4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B6424" w:rsidRDefault="00EB6424" w:rsidP="009D3B4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B6424" w:rsidRDefault="00EB6424" w:rsidP="009D3B4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B6424" w:rsidRDefault="00EB6424" w:rsidP="009D3B4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B6424" w:rsidRDefault="00EB6424" w:rsidP="009D3B4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B6424" w:rsidRDefault="00EB6424" w:rsidP="009D3B4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B6424" w:rsidRDefault="00EB6424" w:rsidP="009D3B4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B6424" w:rsidRDefault="00EB6424" w:rsidP="009D3B4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B6424" w:rsidRDefault="00EB6424" w:rsidP="009D3B4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B6424" w:rsidRDefault="00EB6424" w:rsidP="009D3B4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B6424" w:rsidRDefault="00EB6424" w:rsidP="009D3B4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</w:t>
      </w:r>
    </w:p>
    <w:p w:rsidR="00EB6424" w:rsidRDefault="00EB6424" w:rsidP="009D3B4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решению Совета депутатов</w:t>
      </w:r>
    </w:p>
    <w:p w:rsidR="00EB6424" w:rsidRPr="009D3B48" w:rsidRDefault="00EB6424" w:rsidP="009D3B4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29.04.2021г. №22</w:t>
      </w:r>
    </w:p>
    <w:p w:rsidR="00EB6424" w:rsidRDefault="00EB6424" w:rsidP="00F41B1C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EB6424" w:rsidRDefault="00EB6424" w:rsidP="00F41B1C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EB6424" w:rsidRPr="001A540A" w:rsidRDefault="00EB6424" w:rsidP="005536E0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 w:rsidRPr="001A540A">
        <w:rPr>
          <w:rFonts w:ascii="Times New Roman" w:hAnsi="Times New Roman"/>
          <w:b/>
          <w:sz w:val="24"/>
          <w:szCs w:val="28"/>
        </w:rPr>
        <w:t>ПОЛОЖЕНИЕ</w:t>
      </w:r>
    </w:p>
    <w:p w:rsidR="00EB6424" w:rsidRPr="001A540A" w:rsidRDefault="00EB6424" w:rsidP="005536E0">
      <w:pPr>
        <w:spacing w:after="0" w:line="240" w:lineRule="auto"/>
        <w:jc w:val="center"/>
        <w:rPr>
          <w:rFonts w:ascii="Times New Roman" w:hAnsi="Times New Roman"/>
          <w:i/>
          <w:sz w:val="24"/>
          <w:szCs w:val="28"/>
        </w:rPr>
      </w:pPr>
      <w:r w:rsidRPr="001A540A">
        <w:rPr>
          <w:rFonts w:ascii="Times New Roman" w:hAnsi="Times New Roman"/>
          <w:b/>
          <w:sz w:val="24"/>
          <w:szCs w:val="28"/>
        </w:rPr>
        <w:t>О ПОРЯДКЕ ВЫДВИЖЕНИЯ, ВНЕСЕНИЯ, ОБСУЖДЕНИЯ, РАССМОТРЕНИЯ ИНИЦИАТИВНЫХ ПРОЕКТОВ, А ТАКЖЕ ПРОВЕДЕНИЯ ИХ КОНКУРСНОГО ОТБОРА В  МУНИЦИПАЛЬНОМ ОБРАЗОВАНИИ</w:t>
      </w:r>
      <w:r>
        <w:rPr>
          <w:rFonts w:ascii="Times New Roman" w:hAnsi="Times New Roman"/>
          <w:b/>
          <w:sz w:val="24"/>
          <w:szCs w:val="28"/>
        </w:rPr>
        <w:t xml:space="preserve"> ХВАЛОВСКОЕ СЕЛЬСКОЕ ПОСЕЛЕНИЕ</w:t>
      </w:r>
    </w:p>
    <w:p w:rsidR="00EB6424" w:rsidRDefault="00EB6424" w:rsidP="00F41B1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B6424" w:rsidRDefault="00EB6424" w:rsidP="001A540A">
      <w:pPr>
        <w:pStyle w:val="NormalWeb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 Общие положения</w:t>
      </w:r>
    </w:p>
    <w:p w:rsidR="00EB6424" w:rsidRDefault="00EB6424" w:rsidP="003F1770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EB6424" w:rsidRDefault="00EB6424" w:rsidP="003F1770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Настоящее Положение определяет порядок выдвижения, внесения, обсуждения, рассмотрения инициативных проектов, а также проведения их конкурсного отбора в муниципальном образовании Хваловское сельское поселение (далее - муниципальное образование).</w:t>
      </w:r>
    </w:p>
    <w:p w:rsidR="00EB6424" w:rsidRDefault="00EB6424" w:rsidP="003F1770">
      <w:pPr>
        <w:pStyle w:val="NormalWeb"/>
        <w:spacing w:before="0" w:beforeAutospacing="0" w:after="0" w:afterAutospacing="0"/>
        <w:ind w:firstLine="709"/>
        <w:jc w:val="both"/>
        <w:rPr>
          <w:rStyle w:val="Hyperlink"/>
          <w:color w:val="auto"/>
          <w:sz w:val="28"/>
          <w:szCs w:val="28"/>
          <w:u w:val="none"/>
        </w:rPr>
      </w:pPr>
      <w:r>
        <w:rPr>
          <w:sz w:val="28"/>
          <w:szCs w:val="28"/>
        </w:rPr>
        <w:t xml:space="preserve">1.2. Термины и понятия, используемые в настоящем Положении, по своему значению соответствуют терминам и понятиям, используемым в </w:t>
      </w:r>
      <w:hyperlink r:id="rId9" w:history="1">
        <w:r w:rsidRPr="00714BDF">
          <w:rPr>
            <w:rStyle w:val="Hyperlink"/>
            <w:color w:val="auto"/>
            <w:sz w:val="28"/>
            <w:szCs w:val="28"/>
            <w:u w:val="none"/>
          </w:rPr>
          <w:t>Федеральн</w:t>
        </w:r>
        <w:r>
          <w:rPr>
            <w:rStyle w:val="Hyperlink"/>
            <w:color w:val="auto"/>
            <w:sz w:val="28"/>
            <w:szCs w:val="28"/>
            <w:u w:val="none"/>
          </w:rPr>
          <w:t>о</w:t>
        </w:r>
        <w:r w:rsidRPr="00714BDF">
          <w:rPr>
            <w:rStyle w:val="Hyperlink"/>
            <w:color w:val="auto"/>
            <w:sz w:val="28"/>
            <w:szCs w:val="28"/>
            <w:u w:val="none"/>
          </w:rPr>
          <w:t>м закон</w:t>
        </w:r>
        <w:r>
          <w:rPr>
            <w:rStyle w:val="Hyperlink"/>
            <w:color w:val="auto"/>
            <w:sz w:val="28"/>
            <w:szCs w:val="28"/>
            <w:u w:val="none"/>
          </w:rPr>
          <w:t>е</w:t>
        </w:r>
        <w:r w:rsidRPr="00714BDF">
          <w:rPr>
            <w:rStyle w:val="Hyperlink"/>
            <w:color w:val="auto"/>
            <w:sz w:val="28"/>
            <w:szCs w:val="28"/>
            <w:u w:val="none"/>
          </w:rPr>
          <w:t xml:space="preserve"> от </w:t>
        </w:r>
        <w:r>
          <w:rPr>
            <w:rStyle w:val="Hyperlink"/>
            <w:color w:val="auto"/>
            <w:sz w:val="28"/>
            <w:szCs w:val="28"/>
            <w:u w:val="none"/>
          </w:rPr>
          <w:t xml:space="preserve">06.10.2003 </w:t>
        </w:r>
        <w:r w:rsidRPr="00714BDF">
          <w:rPr>
            <w:rStyle w:val="Hyperlink"/>
            <w:color w:val="auto"/>
            <w:sz w:val="28"/>
            <w:szCs w:val="28"/>
            <w:u w:val="none"/>
          </w:rPr>
          <w:t>№ 131-ФЗ «Об общих принципах организации местного самоуправления в Российской Федерации»</w:t>
        </w:r>
        <w:r>
          <w:rPr>
            <w:rStyle w:val="Hyperlink"/>
            <w:color w:val="auto"/>
            <w:sz w:val="28"/>
            <w:szCs w:val="28"/>
            <w:u w:val="none"/>
          </w:rPr>
          <w:t>.</w:t>
        </w:r>
        <w:r w:rsidRPr="00714BDF">
          <w:rPr>
            <w:rStyle w:val="Hyperlink"/>
            <w:color w:val="auto"/>
            <w:sz w:val="28"/>
            <w:szCs w:val="28"/>
            <w:u w:val="none"/>
          </w:rPr>
          <w:t xml:space="preserve"> </w:t>
        </w:r>
      </w:hyperlink>
    </w:p>
    <w:p w:rsidR="00EB6424" w:rsidRDefault="00EB6424" w:rsidP="003F1770">
      <w:pPr>
        <w:pStyle w:val="NormalWeb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1.3. </w:t>
      </w:r>
      <w:r w:rsidRPr="007D4861">
        <w:rPr>
          <w:rFonts w:ascii="PT Astra Serif" w:hAnsi="PT Astra Serif"/>
          <w:sz w:val="28"/>
          <w:szCs w:val="28"/>
        </w:rPr>
        <w:t>Целью реализации инициативных проектов является активизация участия жителей муниципального образования</w:t>
      </w:r>
      <w:r>
        <w:rPr>
          <w:rFonts w:ascii="PT Astra Serif" w:hAnsi="PT Astra Serif"/>
          <w:sz w:val="28"/>
          <w:szCs w:val="28"/>
        </w:rPr>
        <w:t xml:space="preserve"> </w:t>
      </w:r>
      <w:r w:rsidRPr="007D4861">
        <w:rPr>
          <w:rFonts w:ascii="PT Astra Serif" w:hAnsi="PT Astra Serif"/>
          <w:sz w:val="28"/>
          <w:szCs w:val="28"/>
        </w:rPr>
        <w:t xml:space="preserve">в определении приоритетов расходования средств местного бюджета и поддержка инициатив жителей в решении вопросов местного значения и (или) иных вопросов, право решения которых предоставлено </w:t>
      </w:r>
      <w:r>
        <w:rPr>
          <w:rFonts w:ascii="PT Astra Serif" w:hAnsi="PT Astra Serif"/>
          <w:sz w:val="28"/>
          <w:szCs w:val="28"/>
        </w:rPr>
        <w:t>органам местного самоуправления муниципального образования.</w:t>
      </w:r>
    </w:p>
    <w:p w:rsidR="00EB6424" w:rsidRPr="00A65083" w:rsidRDefault="00EB6424" w:rsidP="007D48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1.4.</w:t>
      </w:r>
      <w:r w:rsidRPr="007D4861">
        <w:rPr>
          <w:rFonts w:ascii="Times New Roman" w:hAnsi="Times New Roman"/>
          <w:sz w:val="28"/>
          <w:szCs w:val="28"/>
        </w:rPr>
        <w:t xml:space="preserve"> </w:t>
      </w:r>
      <w:r w:rsidRPr="00A65083">
        <w:rPr>
          <w:rFonts w:ascii="Times New Roman" w:hAnsi="Times New Roman"/>
          <w:sz w:val="28"/>
          <w:szCs w:val="28"/>
        </w:rPr>
        <w:t>Задачами реализации инициативных проектов являются:</w:t>
      </w:r>
    </w:p>
    <w:p w:rsidR="00EB6424" w:rsidRPr="00A65083" w:rsidRDefault="00EB6424" w:rsidP="007D48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5083">
        <w:rPr>
          <w:rFonts w:ascii="Times New Roman" w:hAnsi="Times New Roman"/>
          <w:sz w:val="28"/>
          <w:szCs w:val="28"/>
        </w:rPr>
        <w:t xml:space="preserve">1) повышение эффективности бюджетных расходов за счет вовлечения жителей </w:t>
      </w:r>
      <w:r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Pr="00A65083">
        <w:rPr>
          <w:rFonts w:ascii="Times New Roman" w:hAnsi="Times New Roman"/>
          <w:sz w:val="28"/>
          <w:szCs w:val="28"/>
        </w:rPr>
        <w:t>в процессы принятия решений на местном уровне и усиление гражданского контроля за деятельностью органов местного самоуправления муниципального образования в ходе реализации инициативных проектов;</w:t>
      </w:r>
    </w:p>
    <w:p w:rsidR="00EB6424" w:rsidRPr="00A65083" w:rsidRDefault="00EB6424" w:rsidP="007D48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5083">
        <w:rPr>
          <w:rFonts w:ascii="Times New Roman" w:hAnsi="Times New Roman"/>
          <w:sz w:val="28"/>
          <w:szCs w:val="28"/>
        </w:rPr>
        <w:t>2) повышение открытости деятельности органов местного самоуправления муниципального образования;</w:t>
      </w:r>
    </w:p>
    <w:p w:rsidR="00EB6424" w:rsidRPr="00A65083" w:rsidRDefault="00EB6424" w:rsidP="007D48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5083">
        <w:rPr>
          <w:rFonts w:ascii="Times New Roman" w:hAnsi="Times New Roman"/>
          <w:sz w:val="28"/>
          <w:szCs w:val="28"/>
        </w:rPr>
        <w:t>3) развитие взаимодействия администрации муниципального образования с жителями</w:t>
      </w:r>
      <w:r>
        <w:rPr>
          <w:rFonts w:ascii="Times New Roman" w:hAnsi="Times New Roman"/>
          <w:sz w:val="28"/>
          <w:szCs w:val="28"/>
        </w:rPr>
        <w:t xml:space="preserve"> муниципального образования.</w:t>
      </w:r>
    </w:p>
    <w:p w:rsidR="00EB6424" w:rsidRPr="00A65083" w:rsidRDefault="00EB6424" w:rsidP="001771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A65083">
        <w:rPr>
          <w:rFonts w:ascii="Times New Roman" w:hAnsi="Times New Roman"/>
          <w:sz w:val="28"/>
          <w:szCs w:val="28"/>
        </w:rPr>
        <w:t>5. Принципами реализации инициативных проектов являются:</w:t>
      </w:r>
    </w:p>
    <w:p w:rsidR="00EB6424" w:rsidRPr="00A65083" w:rsidRDefault="00EB6424" w:rsidP="001771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5083">
        <w:rPr>
          <w:rFonts w:ascii="Times New Roman" w:hAnsi="Times New Roman"/>
          <w:sz w:val="28"/>
          <w:szCs w:val="28"/>
        </w:rPr>
        <w:t xml:space="preserve">1) равная доступность для всех </w:t>
      </w:r>
      <w:r>
        <w:rPr>
          <w:rFonts w:ascii="Times New Roman" w:hAnsi="Times New Roman"/>
          <w:sz w:val="28"/>
          <w:szCs w:val="28"/>
        </w:rPr>
        <w:t>жителей</w:t>
      </w:r>
      <w:r w:rsidRPr="00A65083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r>
        <w:rPr>
          <w:rFonts w:ascii="Times New Roman" w:hAnsi="Times New Roman"/>
          <w:sz w:val="28"/>
          <w:szCs w:val="28"/>
        </w:rPr>
        <w:t>к</w:t>
      </w:r>
      <w:r w:rsidRPr="00A65083">
        <w:rPr>
          <w:rFonts w:ascii="Times New Roman" w:hAnsi="Times New Roman"/>
          <w:sz w:val="28"/>
          <w:szCs w:val="28"/>
        </w:rPr>
        <w:t xml:space="preserve"> выдвижени</w:t>
      </w:r>
      <w:r>
        <w:rPr>
          <w:rFonts w:ascii="Times New Roman" w:hAnsi="Times New Roman"/>
          <w:sz w:val="28"/>
          <w:szCs w:val="28"/>
        </w:rPr>
        <w:t>ю</w:t>
      </w:r>
      <w:r w:rsidRPr="00A65083">
        <w:rPr>
          <w:rFonts w:ascii="Times New Roman" w:hAnsi="Times New Roman"/>
          <w:sz w:val="28"/>
          <w:szCs w:val="28"/>
        </w:rPr>
        <w:t xml:space="preserve"> инициативных проектов;</w:t>
      </w:r>
    </w:p>
    <w:p w:rsidR="00EB6424" w:rsidRPr="00A65083" w:rsidRDefault="00EB6424" w:rsidP="001771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5083">
        <w:rPr>
          <w:rFonts w:ascii="Times New Roman" w:hAnsi="Times New Roman"/>
          <w:sz w:val="28"/>
          <w:szCs w:val="28"/>
        </w:rPr>
        <w:t>2)</w:t>
      </w:r>
      <w:r>
        <w:rPr>
          <w:rFonts w:ascii="Times New Roman" w:hAnsi="Times New Roman"/>
          <w:sz w:val="28"/>
          <w:szCs w:val="28"/>
        </w:rPr>
        <w:t xml:space="preserve"> </w:t>
      </w:r>
      <w:r w:rsidRPr="00A65083">
        <w:rPr>
          <w:rFonts w:ascii="Times New Roman" w:hAnsi="Times New Roman"/>
          <w:sz w:val="28"/>
          <w:szCs w:val="28"/>
        </w:rPr>
        <w:t>конкурсный отбор инициативных проектов;</w:t>
      </w:r>
    </w:p>
    <w:p w:rsidR="00EB6424" w:rsidRPr="00A65083" w:rsidRDefault="00EB6424" w:rsidP="001771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5083">
        <w:rPr>
          <w:rFonts w:ascii="Times New Roman" w:hAnsi="Times New Roman"/>
          <w:sz w:val="28"/>
          <w:szCs w:val="28"/>
        </w:rPr>
        <w:t>3)</w:t>
      </w:r>
      <w:r>
        <w:rPr>
          <w:rFonts w:ascii="Times New Roman" w:hAnsi="Times New Roman"/>
          <w:sz w:val="28"/>
          <w:szCs w:val="28"/>
        </w:rPr>
        <w:t xml:space="preserve"> </w:t>
      </w:r>
      <w:r w:rsidRPr="00A65083">
        <w:rPr>
          <w:rFonts w:ascii="Times New Roman" w:hAnsi="Times New Roman"/>
          <w:sz w:val="28"/>
          <w:szCs w:val="28"/>
        </w:rPr>
        <w:t>открытость и гласность процедур при выдвижении и рассмотрении инициативных проектов.</w:t>
      </w:r>
    </w:p>
    <w:p w:rsidR="00EB6424" w:rsidRPr="00A65083" w:rsidRDefault="00EB6424" w:rsidP="00466C93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1.6</w:t>
      </w:r>
      <w:r w:rsidRPr="00A65083">
        <w:rPr>
          <w:sz w:val="28"/>
          <w:szCs w:val="28"/>
        </w:rPr>
        <w:t xml:space="preserve">. </w:t>
      </w:r>
      <w:r>
        <w:rPr>
          <w:sz w:val="28"/>
          <w:szCs w:val="28"/>
        </w:rPr>
        <w:t>Организатором конкурсного отбора инициативных проектов на территории муниципального образования является администрация муниципального образования.</w:t>
      </w:r>
    </w:p>
    <w:p w:rsidR="00EB6424" w:rsidRDefault="00EB6424" w:rsidP="00466C93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1.7</w:t>
      </w:r>
      <w:r w:rsidRPr="00A65083">
        <w:rPr>
          <w:sz w:val="28"/>
          <w:szCs w:val="28"/>
        </w:rPr>
        <w:t xml:space="preserve">. </w:t>
      </w:r>
      <w:r>
        <w:rPr>
          <w:sz w:val="28"/>
          <w:szCs w:val="28"/>
        </w:rPr>
        <w:t>Материально-техническое, информационно-аналитическое и организационное обеспечение конкурсного отбора инициативных проектов на территории муниципального образования осуществляется администрацией муниципального образования</w:t>
      </w:r>
      <w:r w:rsidRPr="00425CED">
        <w:rPr>
          <w:sz w:val="28"/>
          <w:szCs w:val="28"/>
        </w:rPr>
        <w:t>.</w:t>
      </w:r>
    </w:p>
    <w:p w:rsidR="00EB6424" w:rsidRDefault="00EB6424" w:rsidP="00466C93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1.8. Инициативным проектом является документально оформленное и внесенное в порядке, установленном настоящим Положением, в администрацию муниципального образования предложение в целях реализации мероприятий, имеющих приоритетное значение для жителей муниципального образования или его части, по решению вопросов местного значения или иных вопросов, право решения которых предоставлено органам местного самоуправления муниципального образования.</w:t>
      </w:r>
    </w:p>
    <w:p w:rsidR="00EB6424" w:rsidRDefault="00EB6424" w:rsidP="00466C93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1.9. Инициативный проект реализуется за счет средств местного бюджета муниципального образования, в том числе инициативных платежей - средств граждан, индивидуальных предпринимателей и образованных в соответствии с законодательством Российской Федерации юридических лиц, уплачиваемых на добровольной основе и зачисляемых в местный бюджет муниципального образования в соответствии с Бюджетным кодексом Российской Федерации.</w:t>
      </w:r>
    </w:p>
    <w:p w:rsidR="00EB6424" w:rsidRDefault="00EB6424" w:rsidP="00466C93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1.10. Бюджетные ассигнования на реализацию инициативных проектов предусматриваются в бюджете муниципального образования.</w:t>
      </w:r>
    </w:p>
    <w:p w:rsidR="00EB6424" w:rsidRPr="00660808" w:rsidRDefault="00EB6424" w:rsidP="00466C93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60808">
        <w:rPr>
          <w:sz w:val="28"/>
          <w:szCs w:val="28"/>
        </w:rPr>
        <w:t>1.11. Объем бюджетных ассигнований на поддержку одного инициативного проекта из бюджета муниципального образования не должен превышать триста  тысяч  рублей.</w:t>
      </w:r>
    </w:p>
    <w:p w:rsidR="00EB6424" w:rsidRDefault="00EB6424" w:rsidP="00E253AB">
      <w:pPr>
        <w:pStyle w:val="NormalWeb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EB6424" w:rsidRPr="00E253AB" w:rsidRDefault="00EB6424" w:rsidP="00E253AB">
      <w:pPr>
        <w:pStyle w:val="NormalWeb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E253AB">
        <w:rPr>
          <w:b/>
          <w:sz w:val="28"/>
          <w:szCs w:val="28"/>
        </w:rPr>
        <w:t>2. Выдвижение</w:t>
      </w:r>
      <w:r>
        <w:rPr>
          <w:b/>
          <w:sz w:val="28"/>
          <w:szCs w:val="28"/>
        </w:rPr>
        <w:t>, обсуждение и рассмотрение</w:t>
      </w:r>
      <w:r w:rsidRPr="00E253AB">
        <w:rPr>
          <w:b/>
          <w:sz w:val="28"/>
          <w:szCs w:val="28"/>
        </w:rPr>
        <w:t xml:space="preserve"> инициативных проектов</w:t>
      </w:r>
    </w:p>
    <w:p w:rsidR="00EB6424" w:rsidRPr="00A65083" w:rsidRDefault="00EB6424" w:rsidP="00E253AB">
      <w:pPr>
        <w:pStyle w:val="NormalWeb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EB6424" w:rsidRDefault="00EB6424" w:rsidP="00466C93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 С инициативой о внесении инициативного проекта вправе выступить (далее также - инициаторы проекта):</w:t>
      </w:r>
    </w:p>
    <w:p w:rsidR="00EB6424" w:rsidRPr="00660808" w:rsidRDefault="00EB6424" w:rsidP="00466C93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60808">
        <w:rPr>
          <w:sz w:val="28"/>
          <w:szCs w:val="28"/>
        </w:rPr>
        <w:t>- инициативная группа численностью не менее 5 граждан, достигших шестнадцатилетнего возраста и проживающих на территории муниципального образования;</w:t>
      </w:r>
    </w:p>
    <w:p w:rsidR="00EB6424" w:rsidRDefault="00EB6424" w:rsidP="00466C93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органы территориального общественного самоуправления муниципального образования;</w:t>
      </w:r>
    </w:p>
    <w:p w:rsidR="00EB6424" w:rsidRDefault="00EB6424" w:rsidP="00466C93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староста сельского населенного пункта, находящегося на территории муниципального образования;</w:t>
      </w:r>
    </w:p>
    <w:p w:rsidR="00EB6424" w:rsidRDefault="00EB6424" w:rsidP="00466C93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общественный совет, действующий на части территории муниципального образования;</w:t>
      </w:r>
    </w:p>
    <w:p w:rsidR="00EB6424" w:rsidRPr="00A65083" w:rsidRDefault="00EB6424" w:rsidP="00466C93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инициативная комиссия, действующая на территории административного центра муниципального образования.</w:t>
      </w:r>
    </w:p>
    <w:p w:rsidR="00EB6424" w:rsidRPr="00A65083" w:rsidRDefault="00EB6424" w:rsidP="00466C93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 Инициативный проект должен содержать следующие сведения:</w:t>
      </w:r>
    </w:p>
    <w:p w:rsidR="00EB6424" w:rsidRDefault="00EB6424" w:rsidP="00466C93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E163E1">
        <w:rPr>
          <w:sz w:val="28"/>
          <w:szCs w:val="28"/>
        </w:rPr>
        <w:t>описание проблемы, решение которой имеет приоритетное значение для жителей муниципального образования или его части;</w:t>
      </w:r>
    </w:p>
    <w:p w:rsidR="00EB6424" w:rsidRPr="00A65083" w:rsidRDefault="00EB6424" w:rsidP="00466C93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E163E1">
        <w:rPr>
          <w:sz w:val="28"/>
          <w:szCs w:val="28"/>
        </w:rPr>
        <w:t>обоснование предложений по решению указанной проблемы;</w:t>
      </w:r>
    </w:p>
    <w:p w:rsidR="00EB6424" w:rsidRDefault="00EB6424" w:rsidP="004D1505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7F37A9">
        <w:rPr>
          <w:sz w:val="28"/>
          <w:szCs w:val="28"/>
        </w:rPr>
        <w:t>описание ожидаемого результата (ожидаемых результатов) реализации инициативного проекта;</w:t>
      </w:r>
    </w:p>
    <w:p w:rsidR="00EB6424" w:rsidRDefault="00EB6424" w:rsidP="004D1505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Pr="007F37A9">
        <w:rPr>
          <w:sz w:val="28"/>
          <w:szCs w:val="28"/>
        </w:rPr>
        <w:t>предварительный расчет необходимых расходов на реализацию инициативного проекта;</w:t>
      </w:r>
    </w:p>
    <w:p w:rsidR="00EB6424" w:rsidRPr="007F37A9" w:rsidRDefault="00EB6424" w:rsidP="007F37A9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65083">
        <w:rPr>
          <w:sz w:val="28"/>
          <w:szCs w:val="28"/>
        </w:rPr>
        <w:t>5) планируемые сроки ре</w:t>
      </w:r>
      <w:r>
        <w:rPr>
          <w:sz w:val="28"/>
          <w:szCs w:val="28"/>
        </w:rPr>
        <w:t>ализации инициативного проекта;</w:t>
      </w:r>
    </w:p>
    <w:p w:rsidR="00EB6424" w:rsidRPr="00A65083" w:rsidRDefault="00EB6424" w:rsidP="00466C93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65083">
        <w:rPr>
          <w:sz w:val="28"/>
          <w:szCs w:val="28"/>
        </w:rPr>
        <w:t>6) сведения о планируемом (возможном) финансовом, имущественном и (или) трудовом участии заинтересованных лиц в реализации данного проекта;</w:t>
      </w:r>
    </w:p>
    <w:p w:rsidR="00EB6424" w:rsidRDefault="00EB6424" w:rsidP="00466C93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65083">
        <w:rPr>
          <w:sz w:val="28"/>
          <w:szCs w:val="28"/>
        </w:rPr>
        <w:t>7) указание на объем ср</w:t>
      </w:r>
      <w:r>
        <w:rPr>
          <w:sz w:val="28"/>
          <w:szCs w:val="28"/>
        </w:rPr>
        <w:t>едств местного бюджета в случае, если предполагается использование этих средств на реализацию</w:t>
      </w:r>
      <w:r w:rsidRPr="00A65083">
        <w:rPr>
          <w:sz w:val="28"/>
          <w:szCs w:val="28"/>
        </w:rPr>
        <w:t xml:space="preserve"> инициативного проекта, за исключением планируемого объема инициативных платежей;</w:t>
      </w:r>
    </w:p>
    <w:p w:rsidR="00EB6424" w:rsidRPr="00A65083" w:rsidRDefault="00EB6424" w:rsidP="00466C93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8) </w:t>
      </w:r>
      <w:r w:rsidRPr="00913CB2">
        <w:rPr>
          <w:sz w:val="28"/>
          <w:szCs w:val="28"/>
        </w:rPr>
        <w:t xml:space="preserve">указание на территорию муниципального образования или его часть, в границах которой будет реализовываться инициативный проект, </w:t>
      </w:r>
      <w:r>
        <w:rPr>
          <w:sz w:val="28"/>
          <w:szCs w:val="28"/>
        </w:rPr>
        <w:t>в соответствии с пунктом 2.3. настоящего Положения</w:t>
      </w:r>
      <w:r w:rsidRPr="00913CB2">
        <w:rPr>
          <w:sz w:val="28"/>
          <w:szCs w:val="28"/>
        </w:rPr>
        <w:t>;</w:t>
      </w:r>
    </w:p>
    <w:p w:rsidR="00EB6424" w:rsidRDefault="00EB6424" w:rsidP="00BB03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Pr="00A65083">
        <w:rPr>
          <w:rFonts w:ascii="Times New Roman" w:hAnsi="Times New Roman"/>
          <w:sz w:val="28"/>
          <w:szCs w:val="28"/>
        </w:rPr>
        <w:t>) фотоматериалы о текущем состоянии объекта, на котором планируется проведение работ</w:t>
      </w:r>
      <w:r>
        <w:rPr>
          <w:rFonts w:ascii="Times New Roman" w:hAnsi="Times New Roman"/>
          <w:sz w:val="28"/>
          <w:szCs w:val="28"/>
        </w:rPr>
        <w:t xml:space="preserve"> в рамках инициативного проекта.</w:t>
      </w:r>
    </w:p>
    <w:p w:rsidR="00EB6424" w:rsidRPr="00A65083" w:rsidRDefault="00EB6424" w:rsidP="00BB03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Pr="00B40046">
        <w:rPr>
          <w:rFonts w:ascii="Times New Roman" w:hAnsi="Times New Roman"/>
          <w:sz w:val="28"/>
          <w:szCs w:val="28"/>
        </w:rPr>
        <w:t xml:space="preserve"> инициативному проект</w:t>
      </w:r>
      <w:r>
        <w:rPr>
          <w:rFonts w:ascii="Times New Roman" w:hAnsi="Times New Roman"/>
          <w:sz w:val="28"/>
          <w:szCs w:val="28"/>
        </w:rPr>
        <w:t>у</w:t>
      </w:r>
      <w:r w:rsidRPr="00B4004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 решению инициаторов(а) проекта </w:t>
      </w:r>
      <w:r w:rsidRPr="00B40046">
        <w:rPr>
          <w:rFonts w:ascii="Times New Roman" w:hAnsi="Times New Roman"/>
          <w:sz w:val="28"/>
          <w:szCs w:val="28"/>
        </w:rPr>
        <w:t>могут прилагаться графические и (или) табличные материалы.</w:t>
      </w:r>
    </w:p>
    <w:p w:rsidR="00EB6424" w:rsidRPr="00A65083" w:rsidRDefault="00EB6424" w:rsidP="00BB03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/>
          <w:sz w:val="24"/>
          <w:szCs w:val="24"/>
        </w:rPr>
      </w:pPr>
      <w:r w:rsidRPr="00A65083">
        <w:rPr>
          <w:rFonts w:ascii="Times New Roman" w:hAnsi="Times New Roman"/>
          <w:i/>
          <w:sz w:val="24"/>
          <w:szCs w:val="24"/>
          <w:u w:val="single"/>
        </w:rPr>
        <w:t xml:space="preserve">Примечание. </w:t>
      </w:r>
      <w:r w:rsidRPr="00A65083">
        <w:rPr>
          <w:rFonts w:ascii="Times New Roman" w:hAnsi="Times New Roman"/>
          <w:i/>
          <w:sz w:val="24"/>
          <w:szCs w:val="24"/>
        </w:rPr>
        <w:t>Порядком могут быть предусмотрены иные сведения, которые должен содержать инициативный проект.</w:t>
      </w:r>
    </w:p>
    <w:p w:rsidR="00EB6424" w:rsidRDefault="00EB6424" w:rsidP="00445B71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</w:t>
      </w:r>
      <w:r w:rsidRPr="002F7B34">
        <w:rPr>
          <w:sz w:val="28"/>
          <w:szCs w:val="28"/>
        </w:rPr>
        <w:t xml:space="preserve">Инициативные проекты могут реализовываться </w:t>
      </w:r>
      <w:r>
        <w:rPr>
          <w:sz w:val="28"/>
          <w:szCs w:val="28"/>
        </w:rPr>
        <w:t>на части территории</w:t>
      </w:r>
      <w:r w:rsidRPr="002F7B34">
        <w:rPr>
          <w:sz w:val="28"/>
          <w:szCs w:val="28"/>
        </w:rPr>
        <w:t xml:space="preserve"> муниципальног</w:t>
      </w:r>
      <w:r>
        <w:rPr>
          <w:sz w:val="28"/>
          <w:szCs w:val="28"/>
        </w:rPr>
        <w:t>о образования в пределах</w:t>
      </w:r>
      <w:r w:rsidRPr="002F7B34">
        <w:rPr>
          <w:sz w:val="28"/>
          <w:szCs w:val="28"/>
        </w:rPr>
        <w:t>:</w:t>
      </w:r>
    </w:p>
    <w:p w:rsidR="00EB6424" w:rsidRDefault="00EB6424" w:rsidP="00445B71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границ</w:t>
      </w:r>
      <w:r w:rsidRPr="00B53C54">
        <w:rPr>
          <w:sz w:val="28"/>
          <w:szCs w:val="28"/>
        </w:rPr>
        <w:t xml:space="preserve"> территории</w:t>
      </w:r>
      <w:r>
        <w:rPr>
          <w:sz w:val="28"/>
          <w:szCs w:val="28"/>
        </w:rPr>
        <w:t xml:space="preserve"> муниципального образования</w:t>
      </w:r>
      <w:r w:rsidRPr="00B53C54">
        <w:rPr>
          <w:sz w:val="28"/>
          <w:szCs w:val="28"/>
        </w:rPr>
        <w:t>, на которой осуществляется территориаль</w:t>
      </w:r>
      <w:r>
        <w:rPr>
          <w:sz w:val="28"/>
          <w:szCs w:val="28"/>
        </w:rPr>
        <w:t>ное общественное самоуправление;</w:t>
      </w:r>
    </w:p>
    <w:p w:rsidR="00EB6424" w:rsidRDefault="00EB6424" w:rsidP="00445B71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границ</w:t>
      </w:r>
      <w:r w:rsidRPr="00B53C54">
        <w:rPr>
          <w:sz w:val="28"/>
          <w:szCs w:val="28"/>
        </w:rPr>
        <w:t xml:space="preserve"> территории административного центра </w:t>
      </w:r>
      <w:r>
        <w:rPr>
          <w:sz w:val="28"/>
          <w:szCs w:val="28"/>
        </w:rPr>
        <w:t xml:space="preserve"> муниципального образования</w:t>
      </w:r>
      <w:r w:rsidRPr="00B53C54">
        <w:rPr>
          <w:sz w:val="28"/>
          <w:szCs w:val="28"/>
        </w:rPr>
        <w:t>, на которой осуществляет деятельность инициативная комиссия</w:t>
      </w:r>
      <w:r>
        <w:rPr>
          <w:sz w:val="28"/>
          <w:szCs w:val="28"/>
        </w:rPr>
        <w:t>;</w:t>
      </w:r>
    </w:p>
    <w:p w:rsidR="00EB6424" w:rsidRDefault="00EB6424" w:rsidP="00445B71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границ</w:t>
      </w:r>
      <w:r w:rsidRPr="00B53C54">
        <w:rPr>
          <w:sz w:val="28"/>
          <w:szCs w:val="28"/>
        </w:rPr>
        <w:t xml:space="preserve"> части территории муниципального образования, на которой осуществляет деятельность общественный совет</w:t>
      </w:r>
      <w:r>
        <w:rPr>
          <w:sz w:val="28"/>
          <w:szCs w:val="28"/>
        </w:rPr>
        <w:t>;</w:t>
      </w:r>
    </w:p>
    <w:p w:rsidR="00EB6424" w:rsidRDefault="00EB6424" w:rsidP="00445B71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границ сельского населенного пункта, в котором осуществляет деятельность староста;</w:t>
      </w:r>
    </w:p>
    <w:p w:rsidR="00EB6424" w:rsidRDefault="00EB6424" w:rsidP="00E0069E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Pr="00E0069E">
        <w:rPr>
          <w:sz w:val="28"/>
          <w:szCs w:val="28"/>
        </w:rPr>
        <w:t>групп</w:t>
      </w:r>
      <w:r>
        <w:rPr>
          <w:sz w:val="28"/>
          <w:szCs w:val="28"/>
        </w:rPr>
        <w:t>ы</w:t>
      </w:r>
      <w:r w:rsidRPr="00E0069E">
        <w:rPr>
          <w:sz w:val="28"/>
          <w:szCs w:val="28"/>
        </w:rPr>
        <w:t xml:space="preserve"> многоквартирных домов и (или) жилых домов (в том числе улица, квартал</w:t>
      </w:r>
      <w:r>
        <w:rPr>
          <w:sz w:val="28"/>
          <w:szCs w:val="28"/>
        </w:rPr>
        <w:t>, микрорайон</w:t>
      </w:r>
      <w:r w:rsidRPr="00E0069E">
        <w:rPr>
          <w:sz w:val="28"/>
          <w:szCs w:val="28"/>
        </w:rPr>
        <w:t xml:space="preserve"> или иной элемент планировочной структуры)</w:t>
      </w:r>
      <w:r>
        <w:rPr>
          <w:sz w:val="28"/>
          <w:szCs w:val="28"/>
        </w:rPr>
        <w:t>;</w:t>
      </w:r>
    </w:p>
    <w:p w:rsidR="00EB6424" w:rsidRPr="00E0069E" w:rsidRDefault="00EB6424" w:rsidP="00E0069E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0069E">
        <w:rPr>
          <w:sz w:val="28"/>
          <w:szCs w:val="28"/>
        </w:rPr>
        <w:t>6) населенн</w:t>
      </w:r>
      <w:r>
        <w:rPr>
          <w:sz w:val="28"/>
          <w:szCs w:val="28"/>
        </w:rPr>
        <w:t>ого</w:t>
      </w:r>
      <w:r w:rsidRPr="00E0069E">
        <w:rPr>
          <w:sz w:val="28"/>
          <w:szCs w:val="28"/>
        </w:rPr>
        <w:t xml:space="preserve"> пункт</w:t>
      </w:r>
      <w:r>
        <w:rPr>
          <w:sz w:val="28"/>
          <w:szCs w:val="28"/>
        </w:rPr>
        <w:t xml:space="preserve">а, </w:t>
      </w:r>
      <w:r w:rsidRPr="00951D95">
        <w:rPr>
          <w:sz w:val="28"/>
          <w:szCs w:val="28"/>
        </w:rPr>
        <w:t>находящегося на территории муниципального образования</w:t>
      </w:r>
      <w:r w:rsidRPr="00E0069E">
        <w:rPr>
          <w:sz w:val="28"/>
          <w:szCs w:val="28"/>
        </w:rPr>
        <w:t>;</w:t>
      </w:r>
    </w:p>
    <w:p w:rsidR="00EB6424" w:rsidRDefault="00EB6424" w:rsidP="00E0069E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0069E">
        <w:rPr>
          <w:sz w:val="28"/>
          <w:szCs w:val="28"/>
        </w:rPr>
        <w:t>7) групп</w:t>
      </w:r>
      <w:r>
        <w:rPr>
          <w:sz w:val="28"/>
          <w:szCs w:val="28"/>
        </w:rPr>
        <w:t>ы</w:t>
      </w:r>
      <w:r w:rsidRPr="00E0069E">
        <w:rPr>
          <w:sz w:val="28"/>
          <w:szCs w:val="28"/>
        </w:rPr>
        <w:t xml:space="preserve"> населенных пунктов</w:t>
      </w:r>
      <w:r>
        <w:rPr>
          <w:sz w:val="28"/>
          <w:szCs w:val="28"/>
        </w:rPr>
        <w:t>,</w:t>
      </w:r>
      <w:r w:rsidRPr="00951D95">
        <w:t xml:space="preserve"> </w:t>
      </w:r>
      <w:r>
        <w:rPr>
          <w:sz w:val="28"/>
          <w:szCs w:val="28"/>
        </w:rPr>
        <w:t>находящихся</w:t>
      </w:r>
      <w:r w:rsidRPr="00951D95">
        <w:rPr>
          <w:sz w:val="28"/>
          <w:szCs w:val="28"/>
        </w:rPr>
        <w:t xml:space="preserve"> на территории муниципального образования</w:t>
      </w:r>
      <w:r>
        <w:rPr>
          <w:sz w:val="28"/>
          <w:szCs w:val="28"/>
        </w:rPr>
        <w:t>.</w:t>
      </w:r>
    </w:p>
    <w:p w:rsidR="00EB6424" w:rsidRDefault="00EB6424" w:rsidP="00445B71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2.4. Рассмотрение и обсуждение выдвигаемых инициативных проектов проводится на собрании (</w:t>
      </w:r>
      <w:r w:rsidRPr="00EC66F0">
        <w:rPr>
          <w:sz w:val="28"/>
          <w:szCs w:val="28"/>
        </w:rPr>
        <w:t>конференции</w:t>
      </w:r>
      <w:r>
        <w:rPr>
          <w:sz w:val="28"/>
          <w:szCs w:val="28"/>
        </w:rPr>
        <w:t>)</w:t>
      </w:r>
      <w:r w:rsidRPr="00EC66F0">
        <w:rPr>
          <w:sz w:val="28"/>
          <w:szCs w:val="28"/>
        </w:rPr>
        <w:t xml:space="preserve"> гражд</w:t>
      </w:r>
      <w:r>
        <w:rPr>
          <w:sz w:val="28"/>
          <w:szCs w:val="28"/>
        </w:rPr>
        <w:t>ан, в том числе на собрании (</w:t>
      </w:r>
      <w:r w:rsidRPr="00EC66F0">
        <w:rPr>
          <w:sz w:val="28"/>
          <w:szCs w:val="28"/>
        </w:rPr>
        <w:t>конференции</w:t>
      </w:r>
      <w:r>
        <w:rPr>
          <w:sz w:val="28"/>
          <w:szCs w:val="28"/>
        </w:rPr>
        <w:t>)</w:t>
      </w:r>
      <w:r w:rsidRPr="00EC66F0">
        <w:rPr>
          <w:sz w:val="28"/>
          <w:szCs w:val="28"/>
        </w:rPr>
        <w:t xml:space="preserve"> граждан по вопросам осуществления территориального общественного самоуправления</w:t>
      </w:r>
      <w:r>
        <w:rPr>
          <w:sz w:val="28"/>
          <w:szCs w:val="28"/>
        </w:rPr>
        <w:t xml:space="preserve"> (далее - собрание (конференция) граждан)</w:t>
      </w:r>
      <w:r w:rsidRPr="00EC66F0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до </w:t>
      </w:r>
      <w:r w:rsidRPr="00741047">
        <w:rPr>
          <w:sz w:val="28"/>
          <w:szCs w:val="28"/>
        </w:rPr>
        <w:t xml:space="preserve">внесения </w:t>
      </w:r>
      <w:r>
        <w:rPr>
          <w:sz w:val="28"/>
          <w:szCs w:val="28"/>
        </w:rPr>
        <w:t xml:space="preserve">соответствующих инициативных проектов </w:t>
      </w:r>
      <w:r w:rsidRPr="00741047">
        <w:rPr>
          <w:sz w:val="28"/>
          <w:szCs w:val="28"/>
        </w:rPr>
        <w:t>в администрацию муниципального образования</w:t>
      </w:r>
      <w:r>
        <w:rPr>
          <w:sz w:val="28"/>
          <w:szCs w:val="28"/>
        </w:rPr>
        <w:t>.</w:t>
      </w:r>
    </w:p>
    <w:p w:rsidR="00EB6424" w:rsidRDefault="00EB6424" w:rsidP="00445B71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Собрание (конференция) граждан по рассмотрению и обсуждению выдвинутых инициативных проектов проводится в целях определения </w:t>
      </w:r>
      <w:r w:rsidRPr="00EC66F0">
        <w:rPr>
          <w:sz w:val="28"/>
          <w:szCs w:val="28"/>
        </w:rPr>
        <w:t xml:space="preserve">соответствия </w:t>
      </w:r>
      <w:r>
        <w:rPr>
          <w:sz w:val="28"/>
          <w:szCs w:val="28"/>
        </w:rPr>
        <w:t xml:space="preserve">инициативного проекта </w:t>
      </w:r>
      <w:r w:rsidRPr="00EC66F0">
        <w:rPr>
          <w:sz w:val="28"/>
          <w:szCs w:val="28"/>
        </w:rPr>
        <w:t xml:space="preserve">интересам жителей муниципального образования или его части, целесообразности </w:t>
      </w:r>
      <w:r>
        <w:rPr>
          <w:sz w:val="28"/>
          <w:szCs w:val="28"/>
        </w:rPr>
        <w:t xml:space="preserve">его реализации, а также принятия </w:t>
      </w:r>
      <w:r w:rsidRPr="00EC66F0">
        <w:rPr>
          <w:sz w:val="28"/>
          <w:szCs w:val="28"/>
        </w:rPr>
        <w:t>решения о поддержке инициативного проекта.</w:t>
      </w:r>
    </w:p>
    <w:p w:rsidR="00EB6424" w:rsidRDefault="00EB6424" w:rsidP="00445B71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C66F0">
        <w:rPr>
          <w:sz w:val="28"/>
          <w:szCs w:val="28"/>
        </w:rPr>
        <w:t>При этом возможно рассмотрение нескольких инициа</w:t>
      </w:r>
      <w:r>
        <w:rPr>
          <w:sz w:val="28"/>
          <w:szCs w:val="28"/>
        </w:rPr>
        <w:t>тивных проектов на одном собрании (</w:t>
      </w:r>
      <w:r w:rsidRPr="00EC66F0">
        <w:rPr>
          <w:sz w:val="28"/>
          <w:szCs w:val="28"/>
        </w:rPr>
        <w:t>конференции</w:t>
      </w:r>
      <w:r>
        <w:rPr>
          <w:sz w:val="28"/>
          <w:szCs w:val="28"/>
        </w:rPr>
        <w:t>)</w:t>
      </w:r>
      <w:r w:rsidRPr="00EC66F0">
        <w:rPr>
          <w:sz w:val="28"/>
          <w:szCs w:val="28"/>
        </w:rPr>
        <w:t xml:space="preserve"> граждан.</w:t>
      </w:r>
    </w:p>
    <w:p w:rsidR="00EB6424" w:rsidRDefault="00EB6424" w:rsidP="00445B71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 </w:t>
      </w:r>
      <w:r w:rsidRPr="00F523CE">
        <w:rPr>
          <w:sz w:val="28"/>
          <w:szCs w:val="28"/>
        </w:rPr>
        <w:t xml:space="preserve">Порядок назначения и проведения собрания </w:t>
      </w:r>
      <w:r>
        <w:rPr>
          <w:sz w:val="28"/>
          <w:szCs w:val="28"/>
        </w:rPr>
        <w:t xml:space="preserve">(конференции) </w:t>
      </w:r>
      <w:r w:rsidRPr="00F523CE">
        <w:rPr>
          <w:sz w:val="28"/>
          <w:szCs w:val="28"/>
        </w:rPr>
        <w:t>граждан в целях рассмотрения и обсуждения выдвигаемых инициативных проектов определяется</w:t>
      </w:r>
      <w:r>
        <w:rPr>
          <w:sz w:val="28"/>
          <w:szCs w:val="28"/>
        </w:rPr>
        <w:t xml:space="preserve"> в соответствии:</w:t>
      </w:r>
    </w:p>
    <w:p w:rsidR="00EB6424" w:rsidRPr="006C728B" w:rsidRDefault="00EB6424" w:rsidP="00445B71">
      <w:pPr>
        <w:pStyle w:val="NormalWeb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 w:rsidRPr="006C728B">
        <w:rPr>
          <w:i/>
          <w:sz w:val="28"/>
          <w:szCs w:val="28"/>
        </w:rPr>
        <w:t>1) с уставом территориального общественного самоуправления, в случае если</w:t>
      </w:r>
      <w:r w:rsidRPr="006C728B">
        <w:rPr>
          <w:i/>
        </w:rPr>
        <w:t xml:space="preserve"> </w:t>
      </w:r>
      <w:r w:rsidRPr="006C728B">
        <w:rPr>
          <w:i/>
          <w:sz w:val="28"/>
          <w:szCs w:val="28"/>
        </w:rPr>
        <w:t>инициаторами проекта, являются органы территориального общественного самоуправления;</w:t>
      </w:r>
    </w:p>
    <w:p w:rsidR="00EB6424" w:rsidRPr="006C728B" w:rsidRDefault="00EB6424" w:rsidP="00445B71">
      <w:pPr>
        <w:pStyle w:val="NormalWeb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 w:rsidRPr="006C728B">
        <w:rPr>
          <w:i/>
          <w:sz w:val="28"/>
          <w:szCs w:val="28"/>
        </w:rPr>
        <w:t>2) с нормативным правовым актом совета депутатов муниципального образования, регламентирующим порядок деятельности старосты, общественного совета и инициативной комиссии на территории муниципального образования, в случае если инициаторами проекта, являются староста, общественный совет или инициативная комиссия;</w:t>
      </w:r>
    </w:p>
    <w:p w:rsidR="00EB6424" w:rsidRPr="006C728B" w:rsidRDefault="00EB6424" w:rsidP="00481728">
      <w:pPr>
        <w:pStyle w:val="NormalWeb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 w:rsidRPr="006C728B">
        <w:rPr>
          <w:i/>
          <w:sz w:val="28"/>
          <w:szCs w:val="28"/>
        </w:rPr>
        <w:t>3) с нормативным правовым актом совета депутатов муниципального образования, регламентирующим порядок назначения и проведения собрания граждан на территории муниципального образования, в случае если инициаторами проекта, является инициативная группа граждан.</w:t>
      </w:r>
    </w:p>
    <w:p w:rsidR="00EB6424" w:rsidRDefault="00EB6424" w:rsidP="00481728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81728">
        <w:rPr>
          <w:sz w:val="28"/>
          <w:szCs w:val="28"/>
        </w:rPr>
        <w:t xml:space="preserve">2.6. Проведению собрания </w:t>
      </w:r>
      <w:r>
        <w:rPr>
          <w:sz w:val="28"/>
          <w:szCs w:val="28"/>
        </w:rPr>
        <w:t>(конференции) граждан</w:t>
      </w:r>
      <w:r w:rsidRPr="00481728">
        <w:rPr>
          <w:sz w:val="28"/>
          <w:szCs w:val="28"/>
        </w:rPr>
        <w:t xml:space="preserve"> по рассмотрению и обсуждению выдвинутых инициативных проектов может предшествовать возможность выявления мнения граждан по вопросу о поддержки инициативных проектов также путем опроса граждан, сбора их подписей.</w:t>
      </w:r>
    </w:p>
    <w:p w:rsidR="00EB6424" w:rsidRPr="00660808" w:rsidRDefault="00EB6424" w:rsidP="00481728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60808">
        <w:rPr>
          <w:sz w:val="28"/>
          <w:szCs w:val="28"/>
        </w:rPr>
        <w:t>Опрос граждан по вопросу выявления мнения граждан о поддержке инициативных проектов назначается и проводится в соответствии с решением Совета депутатов МО Хваловское сельское поселение.</w:t>
      </w:r>
    </w:p>
    <w:p w:rsidR="00EB6424" w:rsidRPr="00A65083" w:rsidRDefault="00EB6424" w:rsidP="00445B71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2.7. После обсуждения и рассмотрения инициативных проектов по ним проводится голосование граждан. По результатам голосования инициативные проекты, получившие поддержку граждан, направляются в администрацию муниципального образования.</w:t>
      </w:r>
    </w:p>
    <w:p w:rsidR="00EB6424" w:rsidRDefault="00EB6424" w:rsidP="00B706D8">
      <w:pPr>
        <w:pStyle w:val="NormalWeb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EB6424" w:rsidRPr="00B706D8" w:rsidRDefault="00EB6424" w:rsidP="00B706D8">
      <w:pPr>
        <w:pStyle w:val="NormalWeb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B706D8">
        <w:rPr>
          <w:b/>
          <w:sz w:val="28"/>
          <w:szCs w:val="28"/>
        </w:rPr>
        <w:t>3. Внесение инициативных проектов в администрацию муниципального образования</w:t>
      </w:r>
    </w:p>
    <w:p w:rsidR="00EB6424" w:rsidRPr="00A65083" w:rsidRDefault="00EB6424" w:rsidP="00B706D8">
      <w:pPr>
        <w:pStyle w:val="NormalWeb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EB6424" w:rsidRDefault="00EB6424" w:rsidP="0079223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 Инициаторы проекта п</w:t>
      </w:r>
      <w:r w:rsidRPr="00A65083">
        <w:rPr>
          <w:rFonts w:ascii="Times New Roman" w:hAnsi="Times New Roman"/>
          <w:sz w:val="28"/>
          <w:szCs w:val="28"/>
        </w:rPr>
        <w:t>ри внесении инициати</w:t>
      </w:r>
      <w:r>
        <w:rPr>
          <w:rFonts w:ascii="Times New Roman" w:hAnsi="Times New Roman"/>
          <w:sz w:val="28"/>
          <w:szCs w:val="28"/>
        </w:rPr>
        <w:t xml:space="preserve">вного проекта в администрацию муниципального образования </w:t>
      </w:r>
      <w:r w:rsidRPr="00A65083">
        <w:rPr>
          <w:rFonts w:ascii="Times New Roman" w:hAnsi="Times New Roman"/>
          <w:sz w:val="28"/>
          <w:szCs w:val="28"/>
        </w:rPr>
        <w:t>прикладывают к нему протокол собрания (конференции) граждан</w:t>
      </w:r>
      <w:r>
        <w:rPr>
          <w:rFonts w:ascii="Times New Roman" w:hAnsi="Times New Roman"/>
          <w:sz w:val="28"/>
          <w:szCs w:val="28"/>
        </w:rPr>
        <w:t xml:space="preserve"> по форме согласно приложению к настоящему Положению</w:t>
      </w:r>
      <w:r w:rsidRPr="00A65083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результаты опроса граждан и (или) подписные листы, подтверждающие поддержку инициативного проекта жителями муниципального образования или его части (в случае проведения опроса граждан и (или) сбора их подписей).</w:t>
      </w:r>
    </w:p>
    <w:p w:rsidR="00EB6424" w:rsidRDefault="00EB6424" w:rsidP="00565BA1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F65AC">
        <w:rPr>
          <w:sz w:val="28"/>
          <w:szCs w:val="28"/>
        </w:rPr>
        <w:t>3.2.</w:t>
      </w:r>
      <w:r>
        <w:rPr>
          <w:sz w:val="28"/>
          <w:szCs w:val="28"/>
        </w:rPr>
        <w:t xml:space="preserve"> </w:t>
      </w:r>
      <w:r w:rsidRPr="00006391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>муниципального образования</w:t>
      </w:r>
      <w:r w:rsidRPr="00C667D7">
        <w:rPr>
          <w:sz w:val="28"/>
          <w:szCs w:val="28"/>
        </w:rPr>
        <w:t xml:space="preserve"> в</w:t>
      </w:r>
      <w:r w:rsidRPr="00FD5B38">
        <w:rPr>
          <w:sz w:val="28"/>
          <w:szCs w:val="28"/>
        </w:rPr>
        <w:t xml:space="preserve"> течение трех рабочих дней со дня внесения </w:t>
      </w:r>
      <w:r>
        <w:rPr>
          <w:sz w:val="28"/>
          <w:szCs w:val="28"/>
        </w:rPr>
        <w:t>инициативного проекта публикует</w:t>
      </w:r>
      <w:r w:rsidRPr="00FD5B38">
        <w:rPr>
          <w:sz w:val="28"/>
          <w:szCs w:val="28"/>
        </w:rPr>
        <w:t xml:space="preserve"> (обнародует) и размещает на официальном сайте </w:t>
      </w:r>
      <w:r>
        <w:rPr>
          <w:sz w:val="28"/>
          <w:szCs w:val="28"/>
        </w:rPr>
        <w:t xml:space="preserve">муниципального образования </w:t>
      </w:r>
      <w:r w:rsidRPr="00FD5B38">
        <w:rPr>
          <w:sz w:val="28"/>
          <w:szCs w:val="28"/>
        </w:rPr>
        <w:t>в информационно-телекоммуникационной сети «Интернет»</w:t>
      </w:r>
      <w:r>
        <w:rPr>
          <w:sz w:val="28"/>
          <w:szCs w:val="28"/>
        </w:rPr>
        <w:t xml:space="preserve"> следующую информацию:</w:t>
      </w:r>
    </w:p>
    <w:p w:rsidR="00EB6424" w:rsidRDefault="00EB6424" w:rsidP="002F0392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1) о внесенном инициативном проекте, с указанием сведений</w:t>
      </w:r>
      <w:r w:rsidRPr="008F47EC">
        <w:rPr>
          <w:sz w:val="28"/>
          <w:szCs w:val="28"/>
        </w:rPr>
        <w:t xml:space="preserve">, </w:t>
      </w:r>
      <w:r>
        <w:rPr>
          <w:sz w:val="28"/>
          <w:szCs w:val="28"/>
        </w:rPr>
        <w:t>содержащихся в пункте 2.2.</w:t>
      </w:r>
      <w:r w:rsidRPr="008F47EC">
        <w:rPr>
          <w:sz w:val="28"/>
          <w:szCs w:val="28"/>
        </w:rPr>
        <w:t xml:space="preserve"> настоящего По</w:t>
      </w:r>
      <w:r>
        <w:rPr>
          <w:sz w:val="28"/>
          <w:szCs w:val="28"/>
        </w:rPr>
        <w:t>ложения;</w:t>
      </w:r>
    </w:p>
    <w:p w:rsidR="00EB6424" w:rsidRDefault="00EB6424" w:rsidP="002F0392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2) об инициаторах проекта;</w:t>
      </w:r>
    </w:p>
    <w:p w:rsidR="00EB6424" w:rsidRDefault="00EB6424" w:rsidP="002F0392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303B6B">
        <w:rPr>
          <w:sz w:val="28"/>
          <w:szCs w:val="28"/>
        </w:rPr>
        <w:tab/>
        <w:t xml:space="preserve">3) о возможности </w:t>
      </w:r>
      <w:r>
        <w:rPr>
          <w:sz w:val="28"/>
          <w:szCs w:val="28"/>
        </w:rPr>
        <w:t xml:space="preserve">представления </w:t>
      </w:r>
      <w:r w:rsidRPr="00303B6B">
        <w:rPr>
          <w:sz w:val="28"/>
          <w:szCs w:val="28"/>
        </w:rPr>
        <w:t>жителями муниципального образования в администраци</w:t>
      </w:r>
      <w:r>
        <w:rPr>
          <w:sz w:val="28"/>
          <w:szCs w:val="28"/>
        </w:rPr>
        <w:t>ю</w:t>
      </w:r>
      <w:r w:rsidRPr="00303B6B">
        <w:rPr>
          <w:sz w:val="28"/>
          <w:szCs w:val="28"/>
        </w:rPr>
        <w:t xml:space="preserve"> муниципального образования </w:t>
      </w:r>
      <w:r>
        <w:rPr>
          <w:sz w:val="28"/>
          <w:szCs w:val="28"/>
        </w:rPr>
        <w:t xml:space="preserve">своих замечаний и предложений по инициативному проекту с указанием срока </w:t>
      </w:r>
      <w:r>
        <w:rPr>
          <w:sz w:val="28"/>
          <w:szCs w:val="28"/>
        </w:rPr>
        <w:br/>
        <w:t>их представления.</w:t>
      </w:r>
    </w:p>
    <w:p w:rsidR="00EB6424" w:rsidRPr="00303B6B" w:rsidRDefault="00EB6424" w:rsidP="002F0392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144A6">
        <w:rPr>
          <w:sz w:val="28"/>
          <w:szCs w:val="28"/>
        </w:rPr>
        <w:t>Свои замечания и предложения вправе направлять жители муниципального образования, достигшие шестнадцатилетнего возраста</w:t>
      </w:r>
      <w:r>
        <w:rPr>
          <w:sz w:val="28"/>
          <w:szCs w:val="28"/>
        </w:rPr>
        <w:t>.</w:t>
      </w:r>
    </w:p>
    <w:p w:rsidR="00EB6424" w:rsidRDefault="00EB6424" w:rsidP="000C3277">
      <w:pPr>
        <w:pStyle w:val="NormalWeb"/>
        <w:spacing w:before="0" w:beforeAutospacing="0" w:after="0" w:afterAutospacing="0"/>
        <w:ind w:firstLine="709"/>
        <w:jc w:val="both"/>
        <w:rPr>
          <w:i/>
        </w:rPr>
      </w:pPr>
      <w:r w:rsidRPr="002F0392">
        <w:rPr>
          <w:b/>
          <w:i/>
          <w:u w:val="single"/>
        </w:rPr>
        <w:t>Примечание</w:t>
      </w:r>
      <w:r w:rsidRPr="002E32C1">
        <w:rPr>
          <w:i/>
          <w:u w:val="single"/>
        </w:rPr>
        <w:t>.</w:t>
      </w:r>
      <w:r>
        <w:rPr>
          <w:i/>
        </w:rPr>
        <w:t xml:space="preserve"> Срок представления в администрацию муниципального образования замечаний и предложений не может составлять менее пяти рабочих дней.</w:t>
      </w:r>
    </w:p>
    <w:p w:rsidR="00EB6424" w:rsidRDefault="00EB6424" w:rsidP="00790BDA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>3.3</w:t>
      </w:r>
      <w:r w:rsidRPr="00303B6B">
        <w:rPr>
          <w:sz w:val="28"/>
          <w:szCs w:val="28"/>
        </w:rPr>
        <w:t xml:space="preserve">. Администрация </w:t>
      </w:r>
      <w:r>
        <w:rPr>
          <w:sz w:val="28"/>
          <w:szCs w:val="28"/>
        </w:rPr>
        <w:t>муниципального образования</w:t>
      </w:r>
      <w:r w:rsidRPr="00303B6B">
        <w:rPr>
          <w:sz w:val="28"/>
          <w:szCs w:val="28"/>
        </w:rPr>
        <w:t>, в течение пяти</w:t>
      </w:r>
      <w:r>
        <w:rPr>
          <w:sz w:val="28"/>
          <w:szCs w:val="28"/>
        </w:rPr>
        <w:t xml:space="preserve"> рабочих</w:t>
      </w:r>
      <w:r w:rsidRPr="00303B6B">
        <w:rPr>
          <w:sz w:val="28"/>
          <w:szCs w:val="28"/>
        </w:rPr>
        <w:t xml:space="preserve"> дней со дня, следующего за днем истечения срока</w:t>
      </w:r>
      <w:r>
        <w:rPr>
          <w:sz w:val="28"/>
          <w:szCs w:val="28"/>
        </w:rPr>
        <w:t xml:space="preserve"> приема </w:t>
      </w:r>
      <w:r w:rsidRPr="00BC7DEA">
        <w:rPr>
          <w:sz w:val="28"/>
          <w:szCs w:val="28"/>
        </w:rPr>
        <w:t>замечаний и предложений по инициативному проекту</w:t>
      </w:r>
      <w:r>
        <w:rPr>
          <w:sz w:val="28"/>
          <w:szCs w:val="28"/>
        </w:rPr>
        <w:t xml:space="preserve"> от жителей муниципального образования</w:t>
      </w:r>
      <w:r w:rsidRPr="00303B6B">
        <w:rPr>
          <w:sz w:val="28"/>
          <w:szCs w:val="28"/>
        </w:rPr>
        <w:t xml:space="preserve">, установленного в соответствии с </w:t>
      </w:r>
      <w:r>
        <w:rPr>
          <w:sz w:val="28"/>
          <w:szCs w:val="28"/>
        </w:rPr>
        <w:t>под</w:t>
      </w:r>
      <w:r w:rsidRPr="00303B6B">
        <w:rPr>
          <w:sz w:val="28"/>
          <w:szCs w:val="28"/>
        </w:rPr>
        <w:t>пунктом</w:t>
      </w:r>
      <w:r>
        <w:rPr>
          <w:sz w:val="28"/>
          <w:szCs w:val="28"/>
        </w:rPr>
        <w:t xml:space="preserve"> </w:t>
      </w:r>
      <w:r w:rsidRPr="00303B6B">
        <w:rPr>
          <w:sz w:val="28"/>
          <w:szCs w:val="28"/>
        </w:rPr>
        <w:t>3</w:t>
      </w:r>
      <w:r>
        <w:rPr>
          <w:sz w:val="28"/>
          <w:szCs w:val="28"/>
        </w:rPr>
        <w:t xml:space="preserve"> пункта</w:t>
      </w:r>
      <w:r w:rsidRPr="00303B6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3.2. </w:t>
      </w:r>
      <w:r w:rsidRPr="00303B6B">
        <w:rPr>
          <w:sz w:val="28"/>
          <w:szCs w:val="28"/>
        </w:rPr>
        <w:t>настояще</w:t>
      </w:r>
      <w:r>
        <w:rPr>
          <w:sz w:val="28"/>
          <w:szCs w:val="28"/>
        </w:rPr>
        <w:t>го Положения</w:t>
      </w:r>
      <w:r w:rsidRPr="00303B6B">
        <w:rPr>
          <w:sz w:val="28"/>
          <w:szCs w:val="28"/>
        </w:rPr>
        <w:t>, проводит обобщение поступивших замечаний и</w:t>
      </w:r>
      <w:r>
        <w:rPr>
          <w:sz w:val="28"/>
          <w:szCs w:val="28"/>
        </w:rPr>
        <w:t xml:space="preserve"> </w:t>
      </w:r>
      <w:r w:rsidRPr="00303B6B">
        <w:rPr>
          <w:sz w:val="28"/>
          <w:szCs w:val="28"/>
        </w:rPr>
        <w:t xml:space="preserve">предложений, по результатам которого </w:t>
      </w:r>
      <w:r w:rsidRPr="00411A39">
        <w:rPr>
          <w:sz w:val="28"/>
          <w:szCs w:val="28"/>
        </w:rPr>
        <w:t>составляет заключение</w:t>
      </w:r>
      <w:r w:rsidRPr="00175F23">
        <w:rPr>
          <w:sz w:val="28"/>
          <w:szCs w:val="28"/>
        </w:rPr>
        <w:t>.</w:t>
      </w:r>
    </w:p>
    <w:p w:rsidR="00EB6424" w:rsidRDefault="00EB6424" w:rsidP="00790BDA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 xml:space="preserve">Заключение о результатах </w:t>
      </w:r>
      <w:r w:rsidRPr="00303B6B">
        <w:rPr>
          <w:sz w:val="28"/>
          <w:szCs w:val="28"/>
        </w:rPr>
        <w:t>обобщени</w:t>
      </w:r>
      <w:r>
        <w:rPr>
          <w:sz w:val="28"/>
          <w:szCs w:val="28"/>
        </w:rPr>
        <w:t>я</w:t>
      </w:r>
      <w:r w:rsidRPr="00303B6B">
        <w:rPr>
          <w:sz w:val="28"/>
          <w:szCs w:val="28"/>
        </w:rPr>
        <w:t xml:space="preserve"> поступивших </w:t>
      </w:r>
      <w:r>
        <w:rPr>
          <w:sz w:val="28"/>
          <w:szCs w:val="28"/>
        </w:rPr>
        <w:t xml:space="preserve">от жителей муниципального образования </w:t>
      </w:r>
      <w:r w:rsidRPr="00303B6B">
        <w:rPr>
          <w:sz w:val="28"/>
          <w:szCs w:val="28"/>
        </w:rPr>
        <w:t>замечаний и предложений</w:t>
      </w:r>
      <w:r>
        <w:rPr>
          <w:sz w:val="28"/>
          <w:szCs w:val="28"/>
        </w:rPr>
        <w:t xml:space="preserve"> </w:t>
      </w:r>
      <w:r w:rsidRPr="00F2604F">
        <w:rPr>
          <w:sz w:val="28"/>
          <w:szCs w:val="28"/>
        </w:rPr>
        <w:t xml:space="preserve">по инициативному проекту в течение </w:t>
      </w:r>
      <w:r>
        <w:rPr>
          <w:sz w:val="28"/>
          <w:szCs w:val="28"/>
        </w:rPr>
        <w:t>двух</w:t>
      </w:r>
      <w:r w:rsidRPr="00F2604F">
        <w:rPr>
          <w:sz w:val="28"/>
          <w:szCs w:val="28"/>
        </w:rPr>
        <w:t xml:space="preserve"> рабочих дней со дня </w:t>
      </w:r>
      <w:r>
        <w:rPr>
          <w:sz w:val="28"/>
          <w:szCs w:val="28"/>
        </w:rPr>
        <w:t xml:space="preserve">его составления </w:t>
      </w:r>
      <w:r w:rsidRPr="00F2604F">
        <w:rPr>
          <w:sz w:val="28"/>
          <w:szCs w:val="28"/>
        </w:rPr>
        <w:t>размеща</w:t>
      </w:r>
      <w:r>
        <w:rPr>
          <w:sz w:val="28"/>
          <w:szCs w:val="28"/>
        </w:rPr>
        <w:t>е</w:t>
      </w:r>
      <w:r w:rsidRPr="00F2604F">
        <w:rPr>
          <w:sz w:val="28"/>
          <w:szCs w:val="28"/>
        </w:rPr>
        <w:t xml:space="preserve">тся </w:t>
      </w:r>
      <w:r>
        <w:rPr>
          <w:sz w:val="28"/>
          <w:szCs w:val="28"/>
        </w:rPr>
        <w:t xml:space="preserve">администрацией муниципального образования </w:t>
      </w:r>
      <w:r w:rsidRPr="00F2604F">
        <w:rPr>
          <w:sz w:val="28"/>
          <w:szCs w:val="28"/>
        </w:rPr>
        <w:t xml:space="preserve">на официальном сайте </w:t>
      </w:r>
      <w:r>
        <w:rPr>
          <w:sz w:val="28"/>
          <w:szCs w:val="28"/>
        </w:rPr>
        <w:t>муниципального образования</w:t>
      </w:r>
      <w:r w:rsidRPr="00F2604F">
        <w:rPr>
          <w:sz w:val="28"/>
          <w:szCs w:val="28"/>
        </w:rPr>
        <w:t xml:space="preserve"> в информационно-телекоммуникационной сети «Интернет»</w:t>
      </w:r>
      <w:r>
        <w:rPr>
          <w:sz w:val="28"/>
          <w:szCs w:val="28"/>
        </w:rPr>
        <w:t>.</w:t>
      </w:r>
    </w:p>
    <w:p w:rsidR="00EB6424" w:rsidRDefault="00EB6424" w:rsidP="00790BDA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B36DE">
        <w:rPr>
          <w:sz w:val="28"/>
          <w:szCs w:val="28"/>
        </w:rPr>
        <w:t>3.4.</w:t>
      </w:r>
      <w:r>
        <w:rPr>
          <w:sz w:val="28"/>
          <w:szCs w:val="28"/>
        </w:rPr>
        <w:t xml:space="preserve"> Администрация муниципального образования в течение 30 дней со дня внесения инициативного проекта на основании проведенного технического анализа инициативного проекта принимает одно из следующих решений:</w:t>
      </w:r>
    </w:p>
    <w:p w:rsidR="00EB6424" w:rsidRDefault="00EB6424" w:rsidP="00790BDA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7838AD">
        <w:rPr>
          <w:sz w:val="28"/>
          <w:szCs w:val="28"/>
        </w:rPr>
        <w:t>поддержать инициативный проект и продолжить работу над ним в пределах бюджетных ассигнований, пре</w:t>
      </w:r>
      <w:r>
        <w:rPr>
          <w:sz w:val="28"/>
          <w:szCs w:val="28"/>
        </w:rPr>
        <w:t xml:space="preserve">дусмотренных решением о </w:t>
      </w:r>
      <w:r w:rsidRPr="007838AD">
        <w:rPr>
          <w:sz w:val="28"/>
          <w:szCs w:val="28"/>
        </w:rPr>
        <w:t>бюджете</w:t>
      </w:r>
      <w:r>
        <w:rPr>
          <w:sz w:val="28"/>
          <w:szCs w:val="28"/>
        </w:rPr>
        <w:t xml:space="preserve"> муниципального образования</w:t>
      </w:r>
      <w:r w:rsidRPr="007838AD">
        <w:rPr>
          <w:sz w:val="28"/>
          <w:szCs w:val="28"/>
        </w:rPr>
        <w:t xml:space="preserve">, на соответствующие цели и (или) в соответствии с порядком составления </w:t>
      </w:r>
      <w:r>
        <w:rPr>
          <w:sz w:val="28"/>
          <w:szCs w:val="28"/>
        </w:rPr>
        <w:t xml:space="preserve">и рассмотрения проекта </w:t>
      </w:r>
      <w:r w:rsidRPr="007838AD">
        <w:rPr>
          <w:sz w:val="28"/>
          <w:szCs w:val="28"/>
        </w:rPr>
        <w:t xml:space="preserve">бюджета </w:t>
      </w:r>
      <w:r>
        <w:rPr>
          <w:sz w:val="28"/>
          <w:szCs w:val="28"/>
        </w:rPr>
        <w:t xml:space="preserve">муниципального образования </w:t>
      </w:r>
      <w:r w:rsidRPr="007838AD">
        <w:rPr>
          <w:sz w:val="28"/>
          <w:szCs w:val="28"/>
        </w:rPr>
        <w:t>(внесени</w:t>
      </w:r>
      <w:r>
        <w:rPr>
          <w:sz w:val="28"/>
          <w:szCs w:val="28"/>
        </w:rPr>
        <w:t xml:space="preserve">я изменений в решение о </w:t>
      </w:r>
      <w:r w:rsidRPr="007838AD">
        <w:rPr>
          <w:sz w:val="28"/>
          <w:szCs w:val="28"/>
        </w:rPr>
        <w:t>бюджете</w:t>
      </w:r>
      <w:r>
        <w:rPr>
          <w:sz w:val="28"/>
          <w:szCs w:val="28"/>
        </w:rPr>
        <w:t xml:space="preserve"> муниципального образования</w:t>
      </w:r>
      <w:r w:rsidRPr="007838AD">
        <w:rPr>
          <w:sz w:val="28"/>
          <w:szCs w:val="28"/>
        </w:rPr>
        <w:t>);</w:t>
      </w:r>
    </w:p>
    <w:p w:rsidR="00EB6424" w:rsidRDefault="00EB6424" w:rsidP="00790BDA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BF0932">
        <w:rPr>
          <w:sz w:val="28"/>
          <w:szCs w:val="28"/>
        </w:rPr>
        <w:t xml:space="preserve">отказать в поддержке инициативного проекта и вернуть его инициаторам проекта с указанием причин отказа в </w:t>
      </w:r>
      <w:r>
        <w:rPr>
          <w:sz w:val="28"/>
          <w:szCs w:val="28"/>
        </w:rPr>
        <w:t>поддержке инициативного проекта в соответствии с пунктом 3.5. настоящего Положения.</w:t>
      </w:r>
    </w:p>
    <w:p w:rsidR="00EB6424" w:rsidRDefault="00EB6424" w:rsidP="00864918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3.5. Администрация муниципального образования принимает решение об отказе в поддержке инициативного проекта в одном из следующих случаев:</w:t>
      </w:r>
    </w:p>
    <w:p w:rsidR="00EB6424" w:rsidRPr="00864918" w:rsidRDefault="00EB6424" w:rsidP="00864918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64918">
        <w:rPr>
          <w:sz w:val="28"/>
          <w:szCs w:val="28"/>
        </w:rPr>
        <w:t xml:space="preserve">1) несоблюдение установленного </w:t>
      </w:r>
      <w:r>
        <w:rPr>
          <w:sz w:val="28"/>
          <w:szCs w:val="28"/>
        </w:rPr>
        <w:t xml:space="preserve">настоящим Положением </w:t>
      </w:r>
      <w:r w:rsidRPr="00864918">
        <w:rPr>
          <w:sz w:val="28"/>
          <w:szCs w:val="28"/>
        </w:rPr>
        <w:t>порядка внесения инициативного проекта и его рассмотрения;</w:t>
      </w:r>
    </w:p>
    <w:p w:rsidR="00EB6424" w:rsidRPr="00864918" w:rsidRDefault="00EB6424" w:rsidP="00864918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64918">
        <w:rPr>
          <w:sz w:val="28"/>
          <w:szCs w:val="28"/>
        </w:rPr>
        <w:t>2) несоответствие инициативного проекта требованиям федеральных законов и иных нормативных правовых актов Российской Федерации, законов и иных нормативных правовы</w:t>
      </w:r>
      <w:r>
        <w:rPr>
          <w:sz w:val="28"/>
          <w:szCs w:val="28"/>
        </w:rPr>
        <w:t>х актов Ленинградской области</w:t>
      </w:r>
      <w:r w:rsidRPr="00864918">
        <w:rPr>
          <w:sz w:val="28"/>
          <w:szCs w:val="28"/>
        </w:rPr>
        <w:t xml:space="preserve">, уставу </w:t>
      </w:r>
      <w:r>
        <w:rPr>
          <w:sz w:val="28"/>
          <w:szCs w:val="28"/>
        </w:rPr>
        <w:t xml:space="preserve">и иным нормативным правовым актам </w:t>
      </w:r>
      <w:r w:rsidRPr="00864918">
        <w:rPr>
          <w:sz w:val="28"/>
          <w:szCs w:val="28"/>
        </w:rPr>
        <w:t>муниципального образования;</w:t>
      </w:r>
    </w:p>
    <w:p w:rsidR="00EB6424" w:rsidRPr="00864918" w:rsidRDefault="00EB6424" w:rsidP="00864918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64918">
        <w:rPr>
          <w:sz w:val="28"/>
          <w:szCs w:val="28"/>
        </w:rPr>
        <w:t xml:space="preserve">3) невозможность реализации инициативного проекта ввиду отсутствия у органов местного самоуправления </w:t>
      </w:r>
      <w:r>
        <w:rPr>
          <w:sz w:val="28"/>
          <w:szCs w:val="28"/>
        </w:rPr>
        <w:t xml:space="preserve">муниципального образования </w:t>
      </w:r>
      <w:r w:rsidRPr="00864918">
        <w:rPr>
          <w:sz w:val="28"/>
          <w:szCs w:val="28"/>
        </w:rPr>
        <w:t>необходимых полномочий и прав;</w:t>
      </w:r>
    </w:p>
    <w:p w:rsidR="00EB6424" w:rsidRPr="00864918" w:rsidRDefault="00EB6424" w:rsidP="00864918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отсутствие средств </w:t>
      </w:r>
      <w:r w:rsidRPr="00864918">
        <w:rPr>
          <w:sz w:val="28"/>
          <w:szCs w:val="28"/>
        </w:rPr>
        <w:t xml:space="preserve">бюджета </w:t>
      </w:r>
      <w:r>
        <w:rPr>
          <w:sz w:val="28"/>
          <w:szCs w:val="28"/>
        </w:rPr>
        <w:t xml:space="preserve">муниципального образования </w:t>
      </w:r>
      <w:r w:rsidRPr="00864918">
        <w:rPr>
          <w:sz w:val="28"/>
          <w:szCs w:val="28"/>
        </w:rPr>
        <w:t>в объеме средств, необходимом для реализации инициативного проекта, источником формирования которых не являются инициативные платежи;</w:t>
      </w:r>
    </w:p>
    <w:p w:rsidR="00EB6424" w:rsidRPr="00864918" w:rsidRDefault="00EB6424" w:rsidP="00864918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64918">
        <w:rPr>
          <w:sz w:val="28"/>
          <w:szCs w:val="28"/>
        </w:rPr>
        <w:t>5) наличие возможности решения описанной в инициативном проекте проблемы более эффективным способом;</w:t>
      </w:r>
    </w:p>
    <w:p w:rsidR="00EB6424" w:rsidRPr="003B36DE" w:rsidRDefault="00EB6424" w:rsidP="00864918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64918">
        <w:rPr>
          <w:sz w:val="28"/>
          <w:szCs w:val="28"/>
        </w:rPr>
        <w:t>6) признание инициативного проекта не прошедшим конкурсный отбор.</w:t>
      </w:r>
    </w:p>
    <w:p w:rsidR="00EB6424" w:rsidRPr="0067310D" w:rsidRDefault="00EB6424" w:rsidP="00BF0932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3.6. А</w:t>
      </w:r>
      <w:r w:rsidRPr="00ED26F8">
        <w:rPr>
          <w:sz w:val="28"/>
          <w:szCs w:val="28"/>
        </w:rPr>
        <w:t xml:space="preserve">дминистрация </w:t>
      </w:r>
      <w:r>
        <w:rPr>
          <w:sz w:val="28"/>
          <w:szCs w:val="28"/>
        </w:rPr>
        <w:t xml:space="preserve">муниципального образования </w:t>
      </w:r>
      <w:r w:rsidRPr="00ED26F8">
        <w:rPr>
          <w:sz w:val="28"/>
          <w:szCs w:val="28"/>
        </w:rPr>
        <w:t xml:space="preserve">вправе, а в случае, предусмотренном </w:t>
      </w:r>
      <w:r>
        <w:rPr>
          <w:sz w:val="28"/>
          <w:szCs w:val="28"/>
        </w:rPr>
        <w:t>под</w:t>
      </w:r>
      <w:r w:rsidRPr="00ED26F8">
        <w:rPr>
          <w:sz w:val="28"/>
          <w:szCs w:val="28"/>
        </w:rPr>
        <w:t xml:space="preserve">пунктом 5 </w:t>
      </w:r>
      <w:r>
        <w:rPr>
          <w:sz w:val="28"/>
          <w:szCs w:val="28"/>
        </w:rPr>
        <w:t>пункта</w:t>
      </w:r>
      <w:r w:rsidRPr="00ED26F8">
        <w:rPr>
          <w:sz w:val="28"/>
          <w:szCs w:val="28"/>
        </w:rPr>
        <w:t xml:space="preserve"> </w:t>
      </w:r>
      <w:r>
        <w:rPr>
          <w:sz w:val="28"/>
          <w:szCs w:val="28"/>
        </w:rPr>
        <w:t>3.5. настоящего Положения</w:t>
      </w:r>
      <w:r w:rsidRPr="00ED26F8">
        <w:rPr>
          <w:sz w:val="28"/>
          <w:szCs w:val="28"/>
        </w:rPr>
        <w:t xml:space="preserve">, обязана предложить инициаторам проекта совместно доработать инициативный проект, а также рекомендовать представить его на рассмотрение органа местного самоуправления иного муниципального образования </w:t>
      </w:r>
      <w:r>
        <w:rPr>
          <w:sz w:val="28"/>
          <w:szCs w:val="28"/>
        </w:rPr>
        <w:t xml:space="preserve">Ленинградской области </w:t>
      </w:r>
      <w:r w:rsidRPr="00ED26F8">
        <w:rPr>
          <w:sz w:val="28"/>
          <w:szCs w:val="28"/>
        </w:rPr>
        <w:t xml:space="preserve">или государственного органа </w:t>
      </w:r>
      <w:r>
        <w:rPr>
          <w:sz w:val="28"/>
          <w:szCs w:val="28"/>
        </w:rPr>
        <w:t xml:space="preserve">исполнительной власти Ленинградской области </w:t>
      </w:r>
      <w:r w:rsidRPr="00ED26F8">
        <w:rPr>
          <w:sz w:val="28"/>
          <w:szCs w:val="28"/>
        </w:rPr>
        <w:t>в соответствии с их компетенцией.</w:t>
      </w:r>
    </w:p>
    <w:p w:rsidR="00EB6424" w:rsidRDefault="00EB6424" w:rsidP="00790BDA">
      <w:pPr>
        <w:pStyle w:val="NormalWeb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662294">
        <w:rPr>
          <w:sz w:val="28"/>
          <w:szCs w:val="28"/>
        </w:rPr>
        <w:t xml:space="preserve">3.7. </w:t>
      </w:r>
      <w:r>
        <w:rPr>
          <w:sz w:val="28"/>
          <w:szCs w:val="28"/>
        </w:rPr>
        <w:t xml:space="preserve">В случае, если в </w:t>
      </w:r>
      <w:r w:rsidRPr="00662294">
        <w:rPr>
          <w:sz w:val="28"/>
          <w:szCs w:val="28"/>
        </w:rPr>
        <w:t xml:space="preserve">администрацию </w:t>
      </w:r>
      <w:r>
        <w:rPr>
          <w:sz w:val="28"/>
          <w:szCs w:val="28"/>
        </w:rPr>
        <w:t xml:space="preserve">муниципального образования </w:t>
      </w:r>
      <w:r w:rsidRPr="00662294">
        <w:rPr>
          <w:sz w:val="28"/>
          <w:szCs w:val="28"/>
        </w:rPr>
        <w:t>внесено несколько инициативных проектов, в том числе с описанием аналогичных по со</w:t>
      </w:r>
      <w:r>
        <w:rPr>
          <w:sz w:val="28"/>
          <w:szCs w:val="28"/>
        </w:rPr>
        <w:t xml:space="preserve">держанию приоритетных проблем, </w:t>
      </w:r>
      <w:r w:rsidRPr="00662294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 xml:space="preserve">муниципального образования </w:t>
      </w:r>
      <w:r w:rsidRPr="00662294">
        <w:rPr>
          <w:sz w:val="28"/>
          <w:szCs w:val="28"/>
        </w:rPr>
        <w:t>организует проведен</w:t>
      </w:r>
      <w:r>
        <w:rPr>
          <w:sz w:val="28"/>
          <w:szCs w:val="28"/>
        </w:rPr>
        <w:t xml:space="preserve">ие конкурсного отбора </w:t>
      </w:r>
      <w:r w:rsidRPr="00AE2244">
        <w:rPr>
          <w:sz w:val="28"/>
          <w:szCs w:val="28"/>
        </w:rPr>
        <w:t>и информирует об этом инициаторов проекта</w:t>
      </w:r>
      <w:r>
        <w:rPr>
          <w:sz w:val="28"/>
          <w:szCs w:val="28"/>
        </w:rPr>
        <w:t xml:space="preserve"> в соответствии с разделом 4 настоящего Положения </w:t>
      </w:r>
    </w:p>
    <w:p w:rsidR="00EB6424" w:rsidRDefault="00EB6424" w:rsidP="00662294">
      <w:pPr>
        <w:pStyle w:val="NormalWeb"/>
        <w:spacing w:before="0" w:beforeAutospacing="0" w:after="0" w:afterAutospacing="0"/>
        <w:ind w:firstLine="540"/>
        <w:jc w:val="center"/>
        <w:rPr>
          <w:sz w:val="28"/>
          <w:szCs w:val="28"/>
        </w:rPr>
      </w:pPr>
    </w:p>
    <w:p w:rsidR="00EB6424" w:rsidRPr="00662294" w:rsidRDefault="00EB6424" w:rsidP="00662294">
      <w:pPr>
        <w:pStyle w:val="NormalWeb"/>
        <w:spacing w:before="0" w:beforeAutospacing="0" w:after="0" w:afterAutospacing="0"/>
        <w:ind w:firstLine="540"/>
        <w:jc w:val="center"/>
        <w:rPr>
          <w:b/>
          <w:sz w:val="28"/>
          <w:szCs w:val="28"/>
        </w:rPr>
      </w:pPr>
      <w:r w:rsidRPr="00662294">
        <w:rPr>
          <w:b/>
          <w:sz w:val="28"/>
          <w:szCs w:val="28"/>
        </w:rPr>
        <w:t>4. Проведение собрания (конференции) граждан по конкурсному отбору инициативных проектов</w:t>
      </w:r>
    </w:p>
    <w:p w:rsidR="00EB6424" w:rsidRDefault="00EB6424" w:rsidP="00662294">
      <w:pPr>
        <w:pStyle w:val="NormalWeb"/>
        <w:spacing w:before="0" w:beforeAutospacing="0" w:after="0" w:afterAutospacing="0"/>
        <w:ind w:firstLine="540"/>
        <w:jc w:val="center"/>
        <w:rPr>
          <w:sz w:val="28"/>
          <w:szCs w:val="28"/>
        </w:rPr>
      </w:pPr>
    </w:p>
    <w:p w:rsidR="00EB6424" w:rsidRDefault="00EB6424" w:rsidP="00A024C1">
      <w:pPr>
        <w:pStyle w:val="NormalWeb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Порядок проведения и назначения собрания (конференции) граждан по конкурсному отбору инициативных проектов определяется в соответствии </w:t>
      </w:r>
      <w:r w:rsidRPr="00A024C1">
        <w:rPr>
          <w:sz w:val="28"/>
          <w:szCs w:val="28"/>
        </w:rPr>
        <w:t xml:space="preserve">с </w:t>
      </w:r>
      <w:r w:rsidRPr="00660808">
        <w:rPr>
          <w:i/>
          <w:sz w:val="28"/>
          <w:szCs w:val="28"/>
        </w:rPr>
        <w:t>решением</w:t>
      </w:r>
      <w:r>
        <w:rPr>
          <w:sz w:val="28"/>
          <w:szCs w:val="28"/>
        </w:rPr>
        <w:t xml:space="preserve"> совета</w:t>
      </w:r>
      <w:r w:rsidRPr="006C57E5">
        <w:rPr>
          <w:i/>
          <w:sz w:val="28"/>
          <w:szCs w:val="28"/>
        </w:rPr>
        <w:t xml:space="preserve"> депутатов муниципального образования</w:t>
      </w:r>
      <w:r>
        <w:rPr>
          <w:sz w:val="28"/>
          <w:szCs w:val="28"/>
        </w:rPr>
        <w:t xml:space="preserve">, регламентирующим </w:t>
      </w:r>
      <w:r w:rsidRPr="00A024C1">
        <w:rPr>
          <w:sz w:val="28"/>
          <w:szCs w:val="28"/>
        </w:rPr>
        <w:t xml:space="preserve">порядок назначения и проведения собрания </w:t>
      </w:r>
      <w:r>
        <w:rPr>
          <w:sz w:val="28"/>
          <w:szCs w:val="28"/>
        </w:rPr>
        <w:t xml:space="preserve">(конференции) </w:t>
      </w:r>
      <w:r w:rsidRPr="00A024C1">
        <w:rPr>
          <w:sz w:val="28"/>
          <w:szCs w:val="28"/>
        </w:rPr>
        <w:t>граждан на территории муниципального образования</w:t>
      </w:r>
      <w:r>
        <w:rPr>
          <w:sz w:val="28"/>
          <w:szCs w:val="28"/>
        </w:rPr>
        <w:t>.</w:t>
      </w:r>
    </w:p>
    <w:p w:rsidR="00EB6424" w:rsidRDefault="00EB6424" w:rsidP="002058F3">
      <w:pPr>
        <w:pStyle w:val="NormalWeb"/>
        <w:spacing w:before="0" w:beforeAutospacing="0" w:after="0" w:afterAutospacing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Информация о проведении </w:t>
      </w:r>
      <w:r w:rsidRPr="0013542A">
        <w:rPr>
          <w:sz w:val="28"/>
          <w:szCs w:val="28"/>
        </w:rPr>
        <w:t xml:space="preserve">собрания (конференции) граждан по </w:t>
      </w:r>
      <w:r>
        <w:rPr>
          <w:sz w:val="28"/>
          <w:szCs w:val="28"/>
        </w:rPr>
        <w:t xml:space="preserve">конкурсному отбору инициативных проектов с указанием даты, времени и места проведения </w:t>
      </w:r>
      <w:r w:rsidRPr="0013542A">
        <w:rPr>
          <w:sz w:val="28"/>
          <w:szCs w:val="28"/>
        </w:rPr>
        <w:t>собрания (конференции) граждан</w:t>
      </w:r>
      <w:r>
        <w:rPr>
          <w:sz w:val="28"/>
          <w:szCs w:val="28"/>
        </w:rPr>
        <w:t xml:space="preserve"> размещается администрацией муниципального образования на </w:t>
      </w:r>
      <w:r w:rsidRPr="0013542A">
        <w:rPr>
          <w:sz w:val="28"/>
          <w:szCs w:val="28"/>
        </w:rPr>
        <w:t>официальном сайте муниципального образования в информационно-телекоммуникационной сети «Интернет»</w:t>
      </w:r>
      <w:r>
        <w:rPr>
          <w:sz w:val="28"/>
          <w:szCs w:val="28"/>
        </w:rPr>
        <w:t xml:space="preserve"> в течение двух рабочих дней с момента принятия решения о проведении </w:t>
      </w:r>
      <w:r w:rsidRPr="002058F3">
        <w:rPr>
          <w:sz w:val="28"/>
          <w:szCs w:val="28"/>
        </w:rPr>
        <w:t>собрания (конференции) граждан по конкурсному отбору инициативных проектов</w:t>
      </w:r>
      <w:r>
        <w:rPr>
          <w:sz w:val="28"/>
          <w:szCs w:val="28"/>
        </w:rPr>
        <w:t>.</w:t>
      </w:r>
    </w:p>
    <w:p w:rsidR="00EB6424" w:rsidRDefault="00EB6424" w:rsidP="002058F3">
      <w:pPr>
        <w:pStyle w:val="NormalWeb"/>
        <w:spacing w:before="0" w:beforeAutospacing="0" w:after="0" w:afterAutospacing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муниципального образования также </w:t>
      </w:r>
      <w:r w:rsidRPr="002058F3">
        <w:rPr>
          <w:sz w:val="28"/>
          <w:szCs w:val="28"/>
        </w:rPr>
        <w:t>в течение двух рабочих дней с момента принятия решения о проведении собрания (конференции) граждан по конкурсно</w:t>
      </w:r>
      <w:r>
        <w:rPr>
          <w:sz w:val="28"/>
          <w:szCs w:val="28"/>
        </w:rPr>
        <w:t>му отбору инициативных проектов информирует об этом инициаторов проектов, чьи проекты выдвинуты на конкурсный отбор.</w:t>
      </w:r>
    </w:p>
    <w:p w:rsidR="00EB6424" w:rsidRDefault="00EB6424" w:rsidP="002058F3">
      <w:pPr>
        <w:pStyle w:val="NormalWeb"/>
        <w:spacing w:before="0" w:beforeAutospacing="0" w:after="0" w:afterAutospacing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 В голосовании на </w:t>
      </w:r>
      <w:r w:rsidRPr="002058F3">
        <w:rPr>
          <w:sz w:val="28"/>
          <w:szCs w:val="28"/>
        </w:rPr>
        <w:t>собрани</w:t>
      </w:r>
      <w:r>
        <w:rPr>
          <w:sz w:val="28"/>
          <w:szCs w:val="28"/>
        </w:rPr>
        <w:t>и</w:t>
      </w:r>
      <w:r w:rsidRPr="002058F3">
        <w:rPr>
          <w:sz w:val="28"/>
          <w:szCs w:val="28"/>
        </w:rPr>
        <w:t xml:space="preserve"> (конференции) граждан по конкурсному отбору инициативных проектов</w:t>
      </w:r>
      <w:r>
        <w:rPr>
          <w:sz w:val="28"/>
          <w:szCs w:val="28"/>
        </w:rPr>
        <w:t xml:space="preserve"> вправе принимать участие жители муниципального образования, достигшие шестнадцатилетнего возраста.</w:t>
      </w:r>
    </w:p>
    <w:p w:rsidR="00EB6424" w:rsidRDefault="00EB6424" w:rsidP="002058F3">
      <w:pPr>
        <w:pStyle w:val="NormalWeb"/>
        <w:spacing w:before="0" w:beforeAutospacing="0" w:after="0" w:afterAutospacing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Житель муниципального образования имеет право голосовать за ____ число инициативных проектов, при этом за один проект должен отдаваться один голос.</w:t>
      </w:r>
    </w:p>
    <w:p w:rsidR="00EB6424" w:rsidRDefault="00EB6424" w:rsidP="002058F3">
      <w:pPr>
        <w:pStyle w:val="NormalWeb"/>
        <w:spacing w:before="0" w:beforeAutospacing="0" w:after="0" w:afterAutospacing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Результаты голосования по инициативным проектам утверждаются конкурсной комиссией при принятии итогового решения.</w:t>
      </w:r>
    </w:p>
    <w:p w:rsidR="00EB6424" w:rsidRDefault="00EB6424" w:rsidP="002341D6">
      <w:pPr>
        <w:pStyle w:val="NormalWeb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4.4. Для проведения и утверждения результатов конкурсного отбора инициативных проектов администрацией муниципального образования формируется конкурсная комиссия.</w:t>
      </w:r>
    </w:p>
    <w:p w:rsidR="00EB6424" w:rsidRDefault="00EB6424" w:rsidP="002341D6">
      <w:pPr>
        <w:pStyle w:val="NormalWeb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Персональный состав конкурсной комиссии утверждается распоряжением администрации муниципального образования.</w:t>
      </w:r>
    </w:p>
    <w:p w:rsidR="00EB6424" w:rsidRDefault="00EB6424" w:rsidP="002341D6">
      <w:pPr>
        <w:pStyle w:val="NormalWeb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55747E">
        <w:rPr>
          <w:sz w:val="28"/>
          <w:szCs w:val="28"/>
        </w:rPr>
        <w:t>оловина от общего числ</w:t>
      </w:r>
      <w:r>
        <w:rPr>
          <w:sz w:val="28"/>
          <w:szCs w:val="28"/>
        </w:rPr>
        <w:t>а членов конкурсной комиссии</w:t>
      </w:r>
      <w:r w:rsidRPr="0055747E">
        <w:rPr>
          <w:sz w:val="28"/>
          <w:szCs w:val="28"/>
        </w:rPr>
        <w:t xml:space="preserve"> должна быть назначена на основе предл</w:t>
      </w:r>
      <w:r>
        <w:rPr>
          <w:sz w:val="28"/>
          <w:szCs w:val="28"/>
        </w:rPr>
        <w:t xml:space="preserve">ожений совета депутатов </w:t>
      </w:r>
      <w:r w:rsidRPr="0055747E">
        <w:rPr>
          <w:sz w:val="28"/>
          <w:szCs w:val="28"/>
        </w:rPr>
        <w:t>муниципального образования.</w:t>
      </w:r>
    </w:p>
    <w:p w:rsidR="00EB6424" w:rsidRDefault="00EB6424" w:rsidP="002341D6">
      <w:pPr>
        <w:pStyle w:val="NormalWeb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состав конкурсной комиссии администрации муниципального образования могут быть включены представители общественных организаций, осуществляющих свою деятельность на территории муниципального образования и (или)  Волховского муниципального района Ленинградской области.</w:t>
      </w:r>
    </w:p>
    <w:p w:rsidR="00EB6424" w:rsidRPr="00662294" w:rsidRDefault="00EB6424" w:rsidP="002341D6">
      <w:pPr>
        <w:pStyle w:val="NormalWeb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Конкурсная комиссия состоит из председателя, заместителя председателя, секретаря и членов конкурсной комиссии.</w:t>
      </w:r>
    </w:p>
    <w:p w:rsidR="00EB6424" w:rsidRDefault="00EB6424" w:rsidP="00FD562D">
      <w:pPr>
        <w:pStyle w:val="NormalWeb"/>
        <w:spacing w:before="0" w:beforeAutospacing="0" w:after="0" w:afterAutospacing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4.5. Основной задачей конкурсной комиссии является проведение конкурсного отбора инициативных проектов и принятия решения об отборе инициативных проектов для последующей их реализации.</w:t>
      </w:r>
    </w:p>
    <w:p w:rsidR="00EB6424" w:rsidRDefault="00EB6424" w:rsidP="00FD562D">
      <w:pPr>
        <w:pStyle w:val="NormalWeb"/>
        <w:spacing w:before="0" w:beforeAutospacing="0" w:after="0" w:afterAutospacing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4.6. Заседания конкурсной комиссии считаются правомочными при условии присутствия на заседании не менее половины ее членов. Решение конкурсной комиссии о результатах конкурсного отбора (далее - решение конкурсной комиссии) принимается в отсутствие инициаторов проекта и оформляется протоколом заседания конкурсной комиссии.</w:t>
      </w:r>
    </w:p>
    <w:p w:rsidR="00EB6424" w:rsidRDefault="00EB6424" w:rsidP="00FD562D">
      <w:pPr>
        <w:pStyle w:val="NormalWeb"/>
        <w:spacing w:before="0" w:beforeAutospacing="0" w:after="0" w:afterAutospacing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4.7. Председатель конкурсной комиссии:</w:t>
      </w:r>
    </w:p>
    <w:p w:rsidR="00EB6424" w:rsidRDefault="00EB6424" w:rsidP="00FD562D">
      <w:pPr>
        <w:pStyle w:val="NormalWeb"/>
        <w:spacing w:before="0" w:beforeAutospacing="0" w:after="0" w:afterAutospacing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1) организует работу конкурсной комиссии, руководит деятельностью конкурсной комиссии;</w:t>
      </w:r>
    </w:p>
    <w:p w:rsidR="00EB6424" w:rsidRDefault="00EB6424" w:rsidP="00FD562D">
      <w:pPr>
        <w:pStyle w:val="NormalWeb"/>
        <w:spacing w:before="0" w:beforeAutospacing="0" w:after="0" w:afterAutospacing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2) формирует проект повестки заседания конкурсной комиссии;</w:t>
      </w:r>
    </w:p>
    <w:p w:rsidR="00EB6424" w:rsidRDefault="00EB6424" w:rsidP="00FD562D">
      <w:pPr>
        <w:pStyle w:val="NormalWeb"/>
        <w:spacing w:before="0" w:beforeAutospacing="0" w:after="0" w:afterAutospacing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3) дает поручения членам конкурсной комиссии в рамках заседания конкурсной комиссии;</w:t>
      </w:r>
    </w:p>
    <w:p w:rsidR="00EB6424" w:rsidRDefault="00EB6424" w:rsidP="00FD562D">
      <w:pPr>
        <w:pStyle w:val="NormalWeb"/>
        <w:spacing w:before="0" w:beforeAutospacing="0" w:after="0" w:afterAutospacing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4) председательствует на заседаниях конкурсной комиссии.</w:t>
      </w:r>
    </w:p>
    <w:p w:rsidR="00EB6424" w:rsidRDefault="00EB6424" w:rsidP="00FD562D">
      <w:pPr>
        <w:pStyle w:val="NormalWeb"/>
        <w:spacing w:before="0" w:beforeAutospacing="0" w:after="0" w:afterAutospacing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При отсутствии председатель конкурсной комиссии его полномочия исполняет заместитель председателя конкурсной комиссии.</w:t>
      </w:r>
    </w:p>
    <w:p w:rsidR="00EB6424" w:rsidRDefault="00EB6424" w:rsidP="00FD562D">
      <w:pPr>
        <w:pStyle w:val="NormalWeb"/>
        <w:spacing w:before="0" w:beforeAutospacing="0" w:after="0" w:afterAutospacing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4.8. Секретарь конкурсной комиссии:</w:t>
      </w:r>
    </w:p>
    <w:p w:rsidR="00EB6424" w:rsidRDefault="00EB6424" w:rsidP="00FD562D">
      <w:pPr>
        <w:pStyle w:val="NormalWeb"/>
        <w:spacing w:before="0" w:beforeAutospacing="0" w:after="0" w:afterAutospacing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1) осуществляет информационное и документационное обеспечение деятельности конкурсной комиссии, в том числе подготовку к заседанию конкурсной комиссии;</w:t>
      </w:r>
    </w:p>
    <w:p w:rsidR="00EB6424" w:rsidRDefault="00EB6424" w:rsidP="00FD562D">
      <w:pPr>
        <w:pStyle w:val="NormalWeb"/>
        <w:spacing w:before="0" w:beforeAutospacing="0" w:after="0" w:afterAutospacing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2) оповещает членов конкурсной комиссии о дате, времени и месте проведения заседания конкурсной комиссии и повестке заседания конкурсной комиссии;</w:t>
      </w:r>
    </w:p>
    <w:p w:rsidR="00EB6424" w:rsidRDefault="00EB6424" w:rsidP="00FD562D">
      <w:pPr>
        <w:pStyle w:val="NormalWeb"/>
        <w:spacing w:before="0" w:beforeAutospacing="0" w:after="0" w:afterAutospacing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3) оформляет протоколы заседаний конкурсной комиссии.</w:t>
      </w:r>
    </w:p>
    <w:p w:rsidR="00EB6424" w:rsidRDefault="00EB6424" w:rsidP="00FD562D">
      <w:pPr>
        <w:pStyle w:val="NormalWeb"/>
        <w:spacing w:before="0" w:beforeAutospacing="0" w:after="0" w:afterAutospacing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4.9. Члены конкурсной комиссии:</w:t>
      </w:r>
    </w:p>
    <w:p w:rsidR="00EB6424" w:rsidRDefault="00EB6424" w:rsidP="00FD562D">
      <w:pPr>
        <w:pStyle w:val="NormalWeb"/>
        <w:spacing w:before="0" w:beforeAutospacing="0" w:after="0" w:afterAutospacing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1) участвуют в работе конкурсной комиссии, в том числе в заседаниях конкурсной комиссии;</w:t>
      </w:r>
    </w:p>
    <w:p w:rsidR="00EB6424" w:rsidRDefault="00EB6424" w:rsidP="00FD562D">
      <w:pPr>
        <w:pStyle w:val="NormalWeb"/>
        <w:spacing w:before="0" w:beforeAutospacing="0" w:after="0" w:afterAutospacing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2) вносят предложения по вопросам деятельности конкурсной комиссии;</w:t>
      </w:r>
    </w:p>
    <w:p w:rsidR="00EB6424" w:rsidRDefault="00EB6424" w:rsidP="00FD562D">
      <w:pPr>
        <w:pStyle w:val="NormalWeb"/>
        <w:spacing w:before="0" w:beforeAutospacing="0" w:after="0" w:afterAutospacing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3) знакомятся с документами и материалами, рассматриваемыми на заседаниях конкурсной комиссии;</w:t>
      </w:r>
    </w:p>
    <w:p w:rsidR="00EB6424" w:rsidRDefault="00EB6424" w:rsidP="00FD562D">
      <w:pPr>
        <w:pStyle w:val="NormalWeb"/>
        <w:spacing w:before="0" w:beforeAutospacing="0" w:after="0" w:afterAutospacing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4) голосуют на заседаниях конкурсной комиссии.</w:t>
      </w:r>
    </w:p>
    <w:p w:rsidR="00EB6424" w:rsidRDefault="00EB6424" w:rsidP="00FD562D">
      <w:pPr>
        <w:pStyle w:val="NormalWeb"/>
        <w:spacing w:before="0" w:beforeAutospacing="0" w:after="0" w:afterAutospacing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4.10. Решение конкурсной комиссии принимается открытым голосованием простым большинством голосов от числа присутствующих на заседании членов конкурсной комиссии. При равенстве голосов решающим является голос председателя конкурсной комиссии.</w:t>
      </w:r>
    </w:p>
    <w:p w:rsidR="00EB6424" w:rsidRDefault="00EB6424" w:rsidP="00FD562D">
      <w:pPr>
        <w:pStyle w:val="NormalWeb"/>
        <w:spacing w:before="0" w:beforeAutospacing="0" w:after="0" w:afterAutospacing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Члены конкурсной комиссии обладают равными правами при обсуждении вопросов о принятии решений.</w:t>
      </w:r>
    </w:p>
    <w:p w:rsidR="00EB6424" w:rsidRDefault="00EB6424" w:rsidP="00FD562D">
      <w:pPr>
        <w:pStyle w:val="NormalWeb"/>
        <w:spacing w:before="0" w:beforeAutospacing="0" w:after="0" w:afterAutospacing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4.11. Заседание конкурсной комиссии проводится в течение трех рабочих дней со дня проведения собрания (конференции) граждан </w:t>
      </w:r>
      <w:r w:rsidRPr="00B8186E">
        <w:rPr>
          <w:sz w:val="28"/>
          <w:szCs w:val="28"/>
        </w:rPr>
        <w:t>по конкурсному отбору инициативных проектов</w:t>
      </w:r>
      <w:r>
        <w:rPr>
          <w:sz w:val="28"/>
          <w:szCs w:val="28"/>
        </w:rPr>
        <w:t>.</w:t>
      </w:r>
    </w:p>
    <w:p w:rsidR="00EB6424" w:rsidRDefault="00EB6424" w:rsidP="00FD562D">
      <w:pPr>
        <w:pStyle w:val="NormalWeb"/>
        <w:spacing w:before="0" w:beforeAutospacing="0" w:after="0" w:afterAutospacing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4.12. Протокол заседания конкурсной комиссии должен содержать следующие сведения:</w:t>
      </w:r>
    </w:p>
    <w:p w:rsidR="00EB6424" w:rsidRDefault="00EB6424" w:rsidP="00FD562D">
      <w:pPr>
        <w:pStyle w:val="NormalWeb"/>
        <w:spacing w:before="0" w:beforeAutospacing="0" w:after="0" w:afterAutospacing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1) дату, время и место проведения заседания конкурсной комиссии;</w:t>
      </w:r>
    </w:p>
    <w:p w:rsidR="00EB6424" w:rsidRDefault="00EB6424" w:rsidP="00FD562D">
      <w:pPr>
        <w:pStyle w:val="NormalWeb"/>
        <w:spacing w:before="0" w:beforeAutospacing="0" w:after="0" w:afterAutospacing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2) состав конкурсной комиссии и приглашенных на заседание конкурсной комиссии;</w:t>
      </w:r>
    </w:p>
    <w:p w:rsidR="00EB6424" w:rsidRDefault="00EB6424" w:rsidP="00FD562D">
      <w:pPr>
        <w:pStyle w:val="NormalWeb"/>
        <w:spacing w:before="0" w:beforeAutospacing="0" w:after="0" w:afterAutospacing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3) результаты голосования по каждому из включенных в список для голосования инициативных проектов;</w:t>
      </w:r>
    </w:p>
    <w:p w:rsidR="00EB6424" w:rsidRDefault="00EB6424" w:rsidP="00FD562D">
      <w:pPr>
        <w:pStyle w:val="NormalWeb"/>
        <w:spacing w:before="0" w:beforeAutospacing="0" w:after="0" w:afterAutospacing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4) инициативные проекты, прошедшие конкурсный отбор и подлежащие финансированию из местного бюджета.</w:t>
      </w:r>
    </w:p>
    <w:p w:rsidR="00EB6424" w:rsidRDefault="00EB6424" w:rsidP="00FD562D">
      <w:pPr>
        <w:pStyle w:val="NormalWeb"/>
        <w:spacing w:before="0" w:beforeAutospacing="0" w:after="0" w:afterAutospacing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Протокол заседания конкурсной комиссии подписывается председателем и секретарем конкурсной комиссии.</w:t>
      </w:r>
    </w:p>
    <w:p w:rsidR="00EB6424" w:rsidRDefault="00EB6424" w:rsidP="00FD562D">
      <w:pPr>
        <w:pStyle w:val="NormalWeb"/>
        <w:spacing w:before="0" w:beforeAutospacing="0" w:after="0" w:afterAutospacing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4.13. Победителем (победителями) конкурсного отбора признается (признаются) инициативный проект (инициативные проекты), получивший (получившие) наибольшее количество голосов жителей муниципального образования при проведении голосования участниками собрания (конференции) граждан для его (их) последующей реализации в пределах объема бюджетных ассигнований, утвержденных решением о бюджете муниципального образования на очередной финансовый год (на очередной финансовый год и плановый период), на реализацию инициативных проектов.</w:t>
      </w:r>
    </w:p>
    <w:p w:rsidR="00EB6424" w:rsidRDefault="00EB6424" w:rsidP="00FF0A78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4.14. </w:t>
      </w:r>
      <w:r w:rsidRPr="00EC5257">
        <w:rPr>
          <w:sz w:val="28"/>
          <w:szCs w:val="28"/>
        </w:rPr>
        <w:t xml:space="preserve">Инициаторам проекта и их представителям </w:t>
      </w:r>
      <w:r>
        <w:rPr>
          <w:sz w:val="28"/>
          <w:szCs w:val="28"/>
        </w:rPr>
        <w:t>должна обеспечиваться возможность участия в рассмотрении инициативных проектов и изложения своих позиций по ним на всех этапах конкурсного отбора.</w:t>
      </w:r>
    </w:p>
    <w:p w:rsidR="00EB6424" w:rsidRDefault="00EB6424" w:rsidP="00B64FC7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/>
          <w:sz w:val="24"/>
          <w:szCs w:val="24"/>
        </w:rPr>
      </w:pPr>
    </w:p>
    <w:p w:rsidR="00EB6424" w:rsidRDefault="00EB6424" w:rsidP="00B64FC7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/>
          <w:sz w:val="24"/>
          <w:szCs w:val="24"/>
        </w:rPr>
      </w:pPr>
    </w:p>
    <w:p w:rsidR="00EB6424" w:rsidRDefault="00EB6424" w:rsidP="00B64FC7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/>
          <w:sz w:val="24"/>
          <w:szCs w:val="24"/>
        </w:rPr>
      </w:pPr>
    </w:p>
    <w:p w:rsidR="00EB6424" w:rsidRDefault="00EB6424" w:rsidP="00B64FC7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/>
          <w:sz w:val="24"/>
          <w:szCs w:val="24"/>
        </w:rPr>
      </w:pPr>
    </w:p>
    <w:p w:rsidR="00EB6424" w:rsidRDefault="00EB6424" w:rsidP="00B64FC7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/>
          <w:sz w:val="24"/>
          <w:szCs w:val="24"/>
        </w:rPr>
      </w:pPr>
    </w:p>
    <w:p w:rsidR="00EB6424" w:rsidRDefault="00EB6424" w:rsidP="00B64FC7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/>
          <w:sz w:val="24"/>
          <w:szCs w:val="24"/>
        </w:rPr>
      </w:pPr>
    </w:p>
    <w:p w:rsidR="00EB6424" w:rsidRDefault="00EB6424" w:rsidP="00FF0A78">
      <w:pPr>
        <w:widowControl w:val="0"/>
        <w:autoSpaceDE w:val="0"/>
        <w:autoSpaceDN w:val="0"/>
        <w:spacing w:after="0" w:line="240" w:lineRule="auto"/>
        <w:ind w:hanging="6"/>
        <w:jc w:val="right"/>
        <w:rPr>
          <w:rFonts w:ascii="PT Astra Serif" w:hAnsi="PT Astra Serif"/>
          <w:sz w:val="20"/>
          <w:szCs w:val="20"/>
        </w:rPr>
      </w:pPr>
    </w:p>
    <w:p w:rsidR="00EB6424" w:rsidRPr="00C52EE2" w:rsidRDefault="00EB6424" w:rsidP="00FF0A78">
      <w:pPr>
        <w:widowControl w:val="0"/>
        <w:autoSpaceDE w:val="0"/>
        <w:autoSpaceDN w:val="0"/>
        <w:spacing w:after="0" w:line="240" w:lineRule="auto"/>
        <w:ind w:hanging="6"/>
        <w:jc w:val="right"/>
        <w:rPr>
          <w:rFonts w:ascii="PT Astra Serif" w:hAnsi="PT Astra Serif"/>
          <w:sz w:val="20"/>
          <w:szCs w:val="20"/>
        </w:rPr>
      </w:pPr>
      <w:r w:rsidRPr="00C52EE2">
        <w:rPr>
          <w:rFonts w:ascii="PT Astra Serif" w:hAnsi="PT Astra Serif"/>
          <w:sz w:val="20"/>
          <w:szCs w:val="20"/>
        </w:rPr>
        <w:t xml:space="preserve">Приложение </w:t>
      </w:r>
    </w:p>
    <w:p w:rsidR="00EB6424" w:rsidRDefault="00EB6424" w:rsidP="00FF0A78">
      <w:pPr>
        <w:widowControl w:val="0"/>
        <w:autoSpaceDE w:val="0"/>
        <w:autoSpaceDN w:val="0"/>
        <w:spacing w:after="0" w:line="240" w:lineRule="auto"/>
        <w:ind w:hanging="6"/>
        <w:jc w:val="right"/>
        <w:rPr>
          <w:rFonts w:ascii="PT Astra Serif" w:hAnsi="PT Astra Serif"/>
          <w:sz w:val="20"/>
          <w:szCs w:val="20"/>
        </w:rPr>
      </w:pPr>
      <w:r w:rsidRPr="00C52EE2">
        <w:rPr>
          <w:rFonts w:ascii="PT Astra Serif" w:hAnsi="PT Astra Serif"/>
          <w:sz w:val="20"/>
          <w:szCs w:val="20"/>
        </w:rPr>
        <w:t>к Положени</w:t>
      </w:r>
      <w:r>
        <w:rPr>
          <w:rFonts w:ascii="PT Astra Serif" w:hAnsi="PT Astra Serif"/>
          <w:sz w:val="20"/>
          <w:szCs w:val="20"/>
        </w:rPr>
        <w:t>ю о порядке выдвижения,</w:t>
      </w:r>
    </w:p>
    <w:p w:rsidR="00EB6424" w:rsidRDefault="00EB6424" w:rsidP="00FF0A78">
      <w:pPr>
        <w:widowControl w:val="0"/>
        <w:autoSpaceDE w:val="0"/>
        <w:autoSpaceDN w:val="0"/>
        <w:spacing w:after="0" w:line="240" w:lineRule="auto"/>
        <w:ind w:hanging="6"/>
        <w:jc w:val="right"/>
        <w:rPr>
          <w:rFonts w:ascii="PT Astra Serif" w:hAnsi="PT Astra Serif"/>
          <w:sz w:val="20"/>
          <w:szCs w:val="20"/>
        </w:rPr>
      </w:pPr>
      <w:r w:rsidRPr="00C52EE2">
        <w:rPr>
          <w:rFonts w:ascii="PT Astra Serif" w:hAnsi="PT Astra Serif"/>
          <w:sz w:val="20"/>
          <w:szCs w:val="20"/>
        </w:rPr>
        <w:t>вне</w:t>
      </w:r>
      <w:r>
        <w:rPr>
          <w:rFonts w:ascii="PT Astra Serif" w:hAnsi="PT Astra Serif"/>
          <w:sz w:val="20"/>
          <w:szCs w:val="20"/>
        </w:rPr>
        <w:t>сения, обсуждения, рассмотрения</w:t>
      </w:r>
    </w:p>
    <w:p w:rsidR="00EB6424" w:rsidRDefault="00EB6424" w:rsidP="00FF0A78">
      <w:pPr>
        <w:widowControl w:val="0"/>
        <w:autoSpaceDE w:val="0"/>
        <w:autoSpaceDN w:val="0"/>
        <w:spacing w:after="0" w:line="240" w:lineRule="auto"/>
        <w:ind w:hanging="6"/>
        <w:jc w:val="right"/>
        <w:rPr>
          <w:rFonts w:ascii="PT Astra Serif" w:hAnsi="PT Astra Serif"/>
          <w:sz w:val="20"/>
          <w:szCs w:val="20"/>
        </w:rPr>
      </w:pPr>
      <w:r w:rsidRPr="00C52EE2">
        <w:rPr>
          <w:rFonts w:ascii="PT Astra Serif" w:hAnsi="PT Astra Serif"/>
          <w:sz w:val="20"/>
          <w:szCs w:val="20"/>
        </w:rPr>
        <w:t xml:space="preserve">инициативных </w:t>
      </w:r>
      <w:r>
        <w:rPr>
          <w:rFonts w:ascii="PT Astra Serif" w:hAnsi="PT Astra Serif"/>
          <w:sz w:val="20"/>
          <w:szCs w:val="20"/>
        </w:rPr>
        <w:t>проектов, а также проведения их</w:t>
      </w:r>
    </w:p>
    <w:p w:rsidR="00EB6424" w:rsidRDefault="00EB6424" w:rsidP="00FF0A78">
      <w:pPr>
        <w:widowControl w:val="0"/>
        <w:autoSpaceDE w:val="0"/>
        <w:autoSpaceDN w:val="0"/>
        <w:spacing w:after="0" w:line="240" w:lineRule="auto"/>
        <w:ind w:hanging="6"/>
        <w:jc w:val="right"/>
        <w:rPr>
          <w:rFonts w:ascii="PT Astra Serif" w:hAnsi="PT Astra Serif"/>
          <w:sz w:val="20"/>
          <w:szCs w:val="20"/>
        </w:rPr>
      </w:pPr>
      <w:r w:rsidRPr="00C52EE2">
        <w:rPr>
          <w:rFonts w:ascii="PT Astra Serif" w:hAnsi="PT Astra Serif"/>
          <w:sz w:val="20"/>
          <w:szCs w:val="20"/>
        </w:rPr>
        <w:t>конк</w:t>
      </w:r>
      <w:r>
        <w:rPr>
          <w:rFonts w:ascii="PT Astra Serif" w:hAnsi="PT Astra Serif"/>
          <w:sz w:val="20"/>
          <w:szCs w:val="20"/>
        </w:rPr>
        <w:t>урсного отбора в (наименование)</w:t>
      </w:r>
    </w:p>
    <w:p w:rsidR="00EB6424" w:rsidRPr="00C52EE2" w:rsidRDefault="00EB6424" w:rsidP="00FF0A78">
      <w:pPr>
        <w:widowControl w:val="0"/>
        <w:autoSpaceDE w:val="0"/>
        <w:autoSpaceDN w:val="0"/>
        <w:spacing w:after="0" w:line="240" w:lineRule="auto"/>
        <w:ind w:hanging="6"/>
        <w:jc w:val="right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</w:rPr>
        <w:t>муниципальном образовании</w:t>
      </w:r>
    </w:p>
    <w:p w:rsidR="00EB6424" w:rsidRDefault="00EB6424" w:rsidP="00FF0A78">
      <w:pPr>
        <w:widowControl w:val="0"/>
        <w:autoSpaceDE w:val="0"/>
        <w:autoSpaceDN w:val="0"/>
        <w:spacing w:after="0" w:line="240" w:lineRule="auto"/>
        <w:ind w:hanging="6"/>
        <w:jc w:val="center"/>
        <w:rPr>
          <w:rFonts w:ascii="PT Astra Serif" w:hAnsi="PT Astra Serif"/>
          <w:sz w:val="24"/>
          <w:szCs w:val="24"/>
        </w:rPr>
      </w:pPr>
    </w:p>
    <w:p w:rsidR="00EB6424" w:rsidRDefault="00EB6424" w:rsidP="00FF0A78">
      <w:pPr>
        <w:widowControl w:val="0"/>
        <w:autoSpaceDE w:val="0"/>
        <w:autoSpaceDN w:val="0"/>
        <w:spacing w:after="0" w:line="240" w:lineRule="auto"/>
        <w:ind w:hanging="6"/>
        <w:jc w:val="center"/>
        <w:rPr>
          <w:rFonts w:ascii="PT Astra Serif" w:hAnsi="PT Astra Serif"/>
          <w:sz w:val="24"/>
          <w:szCs w:val="24"/>
        </w:rPr>
      </w:pPr>
    </w:p>
    <w:p w:rsidR="00EB6424" w:rsidRDefault="00EB6424" w:rsidP="00FF0A78">
      <w:pPr>
        <w:widowControl w:val="0"/>
        <w:autoSpaceDE w:val="0"/>
        <w:autoSpaceDN w:val="0"/>
        <w:spacing w:after="0" w:line="240" w:lineRule="auto"/>
        <w:ind w:hanging="6"/>
        <w:jc w:val="center"/>
        <w:rPr>
          <w:rFonts w:ascii="PT Astra Serif" w:hAnsi="PT Astra Serif"/>
          <w:sz w:val="24"/>
          <w:szCs w:val="24"/>
        </w:rPr>
      </w:pPr>
    </w:p>
    <w:p w:rsidR="00EB6424" w:rsidRDefault="00EB6424" w:rsidP="00FF0A78">
      <w:pPr>
        <w:widowControl w:val="0"/>
        <w:autoSpaceDE w:val="0"/>
        <w:autoSpaceDN w:val="0"/>
        <w:spacing w:after="0" w:line="240" w:lineRule="auto"/>
        <w:ind w:hanging="6"/>
        <w:jc w:val="center"/>
        <w:rPr>
          <w:rFonts w:ascii="PT Astra Serif" w:hAnsi="PT Astra Serif"/>
          <w:sz w:val="24"/>
          <w:szCs w:val="24"/>
        </w:rPr>
      </w:pPr>
    </w:p>
    <w:p w:rsidR="00EB6424" w:rsidRPr="00B00B2E" w:rsidRDefault="00EB6424" w:rsidP="00FF0A78">
      <w:pPr>
        <w:widowControl w:val="0"/>
        <w:autoSpaceDE w:val="0"/>
        <w:autoSpaceDN w:val="0"/>
        <w:spacing w:after="0" w:line="240" w:lineRule="auto"/>
        <w:ind w:hanging="6"/>
        <w:jc w:val="center"/>
        <w:rPr>
          <w:rFonts w:ascii="PT Astra Serif" w:hAnsi="PT Astra Serif"/>
          <w:b/>
          <w:sz w:val="24"/>
          <w:szCs w:val="24"/>
        </w:rPr>
      </w:pPr>
      <w:r w:rsidRPr="00B00B2E">
        <w:rPr>
          <w:rFonts w:ascii="PT Astra Serif" w:hAnsi="PT Astra Serif"/>
          <w:b/>
          <w:sz w:val="24"/>
          <w:szCs w:val="24"/>
        </w:rPr>
        <w:t>Протокол</w:t>
      </w:r>
    </w:p>
    <w:p w:rsidR="00EB6424" w:rsidRDefault="00EB6424" w:rsidP="00FF0A78">
      <w:pPr>
        <w:tabs>
          <w:tab w:val="center" w:pos="4677"/>
          <w:tab w:val="left" w:pos="6096"/>
          <w:tab w:val="right" w:pos="9354"/>
        </w:tabs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B00B2E">
        <w:rPr>
          <w:rFonts w:ascii="PT Astra Serif" w:hAnsi="PT Astra Serif"/>
          <w:b/>
          <w:sz w:val="24"/>
          <w:szCs w:val="24"/>
        </w:rPr>
        <w:t xml:space="preserve">собрания </w:t>
      </w:r>
      <w:r>
        <w:rPr>
          <w:rFonts w:ascii="PT Astra Serif" w:hAnsi="PT Astra Serif"/>
          <w:b/>
          <w:sz w:val="24"/>
          <w:szCs w:val="24"/>
        </w:rPr>
        <w:t>(конференции) граждан о поддержке (отклонении) инициативного</w:t>
      </w:r>
    </w:p>
    <w:p w:rsidR="00EB6424" w:rsidRPr="00B00B2E" w:rsidRDefault="00EB6424" w:rsidP="00FF0A78">
      <w:pPr>
        <w:tabs>
          <w:tab w:val="center" w:pos="4677"/>
          <w:tab w:val="left" w:pos="6096"/>
          <w:tab w:val="right" w:pos="9354"/>
        </w:tabs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B00B2E">
        <w:rPr>
          <w:rFonts w:ascii="PT Astra Serif" w:hAnsi="PT Astra Serif"/>
          <w:b/>
          <w:sz w:val="24"/>
          <w:szCs w:val="24"/>
        </w:rPr>
        <w:t>проект</w:t>
      </w:r>
      <w:r>
        <w:rPr>
          <w:rFonts w:ascii="PT Astra Serif" w:hAnsi="PT Astra Serif"/>
          <w:b/>
          <w:sz w:val="24"/>
          <w:szCs w:val="24"/>
        </w:rPr>
        <w:t>а для его реализации на территории</w:t>
      </w:r>
      <w:r w:rsidRPr="00B00B2E">
        <w:rPr>
          <w:rFonts w:ascii="PT Astra Serif" w:hAnsi="PT Astra Serif"/>
          <w:b/>
          <w:sz w:val="24"/>
          <w:szCs w:val="24"/>
        </w:rPr>
        <w:t xml:space="preserve"> муниципально</w:t>
      </w:r>
      <w:r>
        <w:rPr>
          <w:rFonts w:ascii="PT Astra Serif" w:hAnsi="PT Astra Serif"/>
          <w:b/>
          <w:sz w:val="24"/>
          <w:szCs w:val="24"/>
        </w:rPr>
        <w:t>го</w:t>
      </w:r>
      <w:r w:rsidRPr="00B00B2E">
        <w:rPr>
          <w:rFonts w:ascii="PT Astra Serif" w:hAnsi="PT Astra Serif"/>
          <w:b/>
          <w:sz w:val="24"/>
          <w:szCs w:val="24"/>
        </w:rPr>
        <w:t xml:space="preserve"> образовани</w:t>
      </w:r>
      <w:r>
        <w:rPr>
          <w:rFonts w:ascii="PT Astra Serif" w:hAnsi="PT Astra Serif"/>
          <w:b/>
          <w:sz w:val="24"/>
          <w:szCs w:val="24"/>
        </w:rPr>
        <w:t>я</w:t>
      </w:r>
    </w:p>
    <w:p w:rsidR="00EB6424" w:rsidRPr="00B00B2E" w:rsidRDefault="00EB6424" w:rsidP="00B64FC7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</w:p>
    <w:p w:rsidR="00EB6424" w:rsidRPr="00B00B2E" w:rsidRDefault="00EB6424" w:rsidP="00B64FC7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B00B2E">
        <w:rPr>
          <w:rFonts w:ascii="PT Astra Serif" w:hAnsi="PT Astra Serif"/>
          <w:sz w:val="24"/>
          <w:szCs w:val="24"/>
        </w:rPr>
        <w:t>Дата проведения собрания</w:t>
      </w:r>
      <w:r>
        <w:rPr>
          <w:rFonts w:ascii="PT Astra Serif" w:hAnsi="PT Astra Serif"/>
          <w:sz w:val="24"/>
          <w:szCs w:val="24"/>
        </w:rPr>
        <w:t xml:space="preserve"> (конференции)</w:t>
      </w:r>
      <w:r w:rsidRPr="00B00B2E">
        <w:rPr>
          <w:rFonts w:ascii="PT Astra Serif" w:hAnsi="PT Astra Serif"/>
          <w:sz w:val="24"/>
          <w:szCs w:val="24"/>
        </w:rPr>
        <w:t xml:space="preserve">: «_____»  ____________ 20____ г. </w:t>
      </w:r>
    </w:p>
    <w:p w:rsidR="00EB6424" w:rsidRPr="00DC3DA2" w:rsidRDefault="00EB6424" w:rsidP="00B64FC7">
      <w:pPr>
        <w:spacing w:after="0" w:line="240" w:lineRule="auto"/>
        <w:ind w:firstLine="709"/>
        <w:jc w:val="both"/>
        <w:rPr>
          <w:rFonts w:ascii="PT Astra Serif" w:hAnsi="PT Astra Serif"/>
          <w:sz w:val="20"/>
          <w:szCs w:val="20"/>
        </w:rPr>
      </w:pPr>
    </w:p>
    <w:p w:rsidR="00EB6424" w:rsidRPr="00B00B2E" w:rsidRDefault="00EB6424" w:rsidP="00B64FC7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Место</w:t>
      </w:r>
      <w:r w:rsidRPr="00B00B2E">
        <w:rPr>
          <w:rFonts w:ascii="PT Astra Serif" w:hAnsi="PT Astra Serif"/>
          <w:sz w:val="24"/>
          <w:szCs w:val="24"/>
        </w:rPr>
        <w:t xml:space="preserve"> проведения собрания</w:t>
      </w:r>
      <w:r>
        <w:rPr>
          <w:rFonts w:ascii="PT Astra Serif" w:hAnsi="PT Astra Serif"/>
          <w:sz w:val="24"/>
          <w:szCs w:val="24"/>
        </w:rPr>
        <w:t xml:space="preserve"> (конференции):</w:t>
      </w:r>
      <w:r w:rsidRPr="00B00B2E">
        <w:rPr>
          <w:rFonts w:ascii="PT Astra Serif" w:hAnsi="PT Astra Serif"/>
          <w:sz w:val="24"/>
          <w:szCs w:val="24"/>
        </w:rPr>
        <w:t>______</w:t>
      </w:r>
      <w:r>
        <w:rPr>
          <w:rFonts w:ascii="PT Astra Serif" w:hAnsi="PT Astra Serif"/>
          <w:sz w:val="24"/>
          <w:szCs w:val="24"/>
        </w:rPr>
        <w:t>__________________________</w:t>
      </w:r>
      <w:r w:rsidRPr="00B00B2E">
        <w:rPr>
          <w:rFonts w:ascii="PT Astra Serif" w:hAnsi="PT Astra Serif"/>
          <w:sz w:val="24"/>
          <w:szCs w:val="24"/>
        </w:rPr>
        <w:t>_</w:t>
      </w:r>
    </w:p>
    <w:p w:rsidR="00EB6424" w:rsidRPr="00DC3DA2" w:rsidRDefault="00EB6424" w:rsidP="00B64FC7">
      <w:pPr>
        <w:spacing w:after="0" w:line="240" w:lineRule="auto"/>
        <w:ind w:firstLine="709"/>
        <w:jc w:val="both"/>
        <w:rPr>
          <w:rFonts w:ascii="PT Astra Serif" w:hAnsi="PT Astra Serif"/>
          <w:sz w:val="20"/>
          <w:szCs w:val="20"/>
        </w:rPr>
      </w:pPr>
    </w:p>
    <w:p w:rsidR="00EB6424" w:rsidRPr="00B00B2E" w:rsidRDefault="00EB6424" w:rsidP="00B64FC7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B00B2E">
        <w:rPr>
          <w:rFonts w:ascii="PT Astra Serif" w:hAnsi="PT Astra Serif"/>
          <w:sz w:val="24"/>
          <w:szCs w:val="24"/>
        </w:rPr>
        <w:t>Время начала собрания</w:t>
      </w:r>
      <w:r>
        <w:rPr>
          <w:rFonts w:ascii="PT Astra Serif" w:hAnsi="PT Astra Serif"/>
          <w:sz w:val="24"/>
          <w:szCs w:val="24"/>
        </w:rPr>
        <w:t xml:space="preserve"> </w:t>
      </w:r>
      <w:r w:rsidRPr="001D39E0">
        <w:rPr>
          <w:rFonts w:ascii="PT Astra Serif" w:hAnsi="PT Astra Serif"/>
          <w:sz w:val="24"/>
          <w:szCs w:val="24"/>
        </w:rPr>
        <w:t>(конференции)</w:t>
      </w:r>
      <w:r w:rsidRPr="00B00B2E">
        <w:rPr>
          <w:rFonts w:ascii="PT Astra Serif" w:hAnsi="PT Astra Serif"/>
          <w:sz w:val="24"/>
          <w:szCs w:val="24"/>
        </w:rPr>
        <w:t xml:space="preserve">: </w:t>
      </w:r>
      <w:r w:rsidRPr="00B00B2E">
        <w:rPr>
          <w:rFonts w:ascii="PT Astra Serif" w:hAnsi="PT Astra Serif"/>
          <w:sz w:val="24"/>
          <w:szCs w:val="24"/>
        </w:rPr>
        <w:tab/>
        <w:t>____час. _________ мин</w:t>
      </w:r>
    </w:p>
    <w:p w:rsidR="00EB6424" w:rsidRPr="00DC3DA2" w:rsidRDefault="00EB6424" w:rsidP="00B64FC7">
      <w:pPr>
        <w:spacing w:after="0" w:line="240" w:lineRule="auto"/>
        <w:ind w:firstLine="709"/>
        <w:jc w:val="both"/>
        <w:rPr>
          <w:rFonts w:ascii="PT Astra Serif" w:hAnsi="PT Astra Serif"/>
          <w:sz w:val="20"/>
          <w:szCs w:val="20"/>
        </w:rPr>
      </w:pPr>
    </w:p>
    <w:p w:rsidR="00EB6424" w:rsidRPr="00B00B2E" w:rsidRDefault="00EB6424" w:rsidP="00B64FC7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B00B2E">
        <w:rPr>
          <w:rFonts w:ascii="PT Astra Serif" w:hAnsi="PT Astra Serif"/>
          <w:sz w:val="24"/>
          <w:szCs w:val="24"/>
        </w:rPr>
        <w:t>Время окончания собрания</w:t>
      </w:r>
      <w:r>
        <w:rPr>
          <w:rFonts w:ascii="PT Astra Serif" w:hAnsi="PT Astra Serif"/>
          <w:sz w:val="24"/>
          <w:szCs w:val="24"/>
        </w:rPr>
        <w:t xml:space="preserve"> </w:t>
      </w:r>
      <w:r w:rsidRPr="001D39E0">
        <w:rPr>
          <w:rFonts w:ascii="PT Astra Serif" w:hAnsi="PT Astra Serif"/>
          <w:sz w:val="24"/>
          <w:szCs w:val="24"/>
        </w:rPr>
        <w:t>(конференции)</w:t>
      </w:r>
      <w:r w:rsidRPr="00B00B2E">
        <w:rPr>
          <w:rFonts w:ascii="PT Astra Serif" w:hAnsi="PT Astra Serif"/>
          <w:sz w:val="24"/>
          <w:szCs w:val="24"/>
        </w:rPr>
        <w:t>: _______ час ________ мин.</w:t>
      </w:r>
      <w:r w:rsidRPr="00B00B2E">
        <w:rPr>
          <w:rFonts w:ascii="PT Astra Serif" w:hAnsi="PT Astra Serif"/>
          <w:sz w:val="24"/>
          <w:szCs w:val="24"/>
        </w:rPr>
        <w:tab/>
      </w:r>
    </w:p>
    <w:p w:rsidR="00EB6424" w:rsidRPr="00DC3DA2" w:rsidRDefault="00EB6424" w:rsidP="00B64FC7">
      <w:pPr>
        <w:spacing w:after="0" w:line="240" w:lineRule="auto"/>
        <w:ind w:firstLine="709"/>
        <w:jc w:val="both"/>
        <w:rPr>
          <w:rFonts w:ascii="PT Astra Serif" w:hAnsi="PT Astra Serif"/>
          <w:sz w:val="20"/>
          <w:szCs w:val="20"/>
        </w:rPr>
      </w:pPr>
    </w:p>
    <w:p w:rsidR="00EB6424" w:rsidRPr="00B00B2E" w:rsidRDefault="00EB6424" w:rsidP="00B64FC7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B00B2E">
        <w:rPr>
          <w:rFonts w:ascii="PT Astra Serif" w:hAnsi="PT Astra Serif"/>
          <w:sz w:val="24"/>
          <w:szCs w:val="24"/>
        </w:rPr>
        <w:t>Повестка собрания</w:t>
      </w:r>
      <w:r>
        <w:rPr>
          <w:rFonts w:ascii="PT Astra Serif" w:hAnsi="PT Astra Serif"/>
          <w:sz w:val="24"/>
          <w:szCs w:val="24"/>
        </w:rPr>
        <w:t xml:space="preserve"> </w:t>
      </w:r>
      <w:r w:rsidRPr="001D39E0">
        <w:rPr>
          <w:rFonts w:ascii="PT Astra Serif" w:hAnsi="PT Astra Serif"/>
          <w:sz w:val="24"/>
          <w:szCs w:val="24"/>
        </w:rPr>
        <w:t>(конференции)</w:t>
      </w:r>
      <w:r w:rsidRPr="00B00B2E">
        <w:rPr>
          <w:rFonts w:ascii="PT Astra Serif" w:hAnsi="PT Astra Serif"/>
          <w:sz w:val="24"/>
          <w:szCs w:val="24"/>
        </w:rPr>
        <w:t>: ____________________</w:t>
      </w:r>
      <w:r>
        <w:rPr>
          <w:rFonts w:ascii="PT Astra Serif" w:hAnsi="PT Astra Serif"/>
          <w:sz w:val="24"/>
          <w:szCs w:val="24"/>
        </w:rPr>
        <w:t>_____________________</w:t>
      </w:r>
    </w:p>
    <w:p w:rsidR="00EB6424" w:rsidRPr="00DC3DA2" w:rsidRDefault="00EB6424" w:rsidP="00B64FC7">
      <w:pPr>
        <w:spacing w:after="0" w:line="240" w:lineRule="auto"/>
        <w:ind w:firstLine="709"/>
        <w:jc w:val="both"/>
        <w:rPr>
          <w:rFonts w:ascii="PT Astra Serif" w:hAnsi="PT Astra Serif"/>
          <w:sz w:val="20"/>
          <w:szCs w:val="20"/>
        </w:rPr>
      </w:pPr>
    </w:p>
    <w:p w:rsidR="00EB6424" w:rsidRDefault="00EB6424" w:rsidP="00FF0A78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B00B2E">
        <w:rPr>
          <w:rFonts w:ascii="PT Astra Serif" w:hAnsi="PT Astra Serif"/>
          <w:sz w:val="24"/>
          <w:szCs w:val="24"/>
        </w:rPr>
        <w:t>Ход собрания</w:t>
      </w:r>
      <w:r>
        <w:rPr>
          <w:rFonts w:ascii="PT Astra Serif" w:hAnsi="PT Astra Serif"/>
          <w:sz w:val="24"/>
          <w:szCs w:val="24"/>
        </w:rPr>
        <w:t xml:space="preserve"> (конференции)</w:t>
      </w:r>
      <w:r w:rsidRPr="00B00B2E">
        <w:rPr>
          <w:rFonts w:ascii="PT Astra Serif" w:hAnsi="PT Astra Serif"/>
          <w:sz w:val="24"/>
          <w:szCs w:val="24"/>
        </w:rPr>
        <w:t>: ___________________________</w:t>
      </w:r>
      <w:r>
        <w:rPr>
          <w:rFonts w:ascii="PT Astra Serif" w:hAnsi="PT Astra Serif"/>
          <w:sz w:val="24"/>
          <w:szCs w:val="24"/>
        </w:rPr>
        <w:t>__________________</w:t>
      </w:r>
    </w:p>
    <w:p w:rsidR="00EB6424" w:rsidRDefault="00EB6424" w:rsidP="00FF0A78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________________________________________________________________________</w:t>
      </w:r>
    </w:p>
    <w:p w:rsidR="00EB6424" w:rsidRDefault="00EB6424" w:rsidP="00FF0A78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______________________________________________________________________</w:t>
      </w:r>
    </w:p>
    <w:p w:rsidR="00EB6424" w:rsidRDefault="00EB6424" w:rsidP="00FF0A78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_______________________________________________________________________</w:t>
      </w:r>
    </w:p>
    <w:p w:rsidR="00EB6424" w:rsidRDefault="00EB6424" w:rsidP="00FF0A78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_______________________________________________________________________</w:t>
      </w:r>
    </w:p>
    <w:p w:rsidR="00EB6424" w:rsidRPr="00FF0A78" w:rsidRDefault="00EB6424" w:rsidP="00B64FC7">
      <w:pPr>
        <w:spacing w:after="0" w:line="240" w:lineRule="auto"/>
        <w:ind w:firstLine="709"/>
        <w:jc w:val="center"/>
        <w:rPr>
          <w:rFonts w:ascii="PT Astra Serif" w:hAnsi="PT Astra Serif"/>
          <w:i/>
          <w:sz w:val="20"/>
          <w:szCs w:val="20"/>
        </w:rPr>
      </w:pPr>
      <w:r w:rsidRPr="00FF0A78">
        <w:rPr>
          <w:rFonts w:ascii="PT Astra Serif" w:hAnsi="PT Astra Serif"/>
          <w:i/>
          <w:sz w:val="20"/>
          <w:szCs w:val="20"/>
        </w:rPr>
        <w:t>(описывается ход проведения собрания с указанием рассматриваемых вопросов, выступающих лиц и сути их выступления по каждому вопросу, решений, принятых по каждому вопросу, количестве проголосовавших за, против, воздержавшихся)</w:t>
      </w:r>
    </w:p>
    <w:p w:rsidR="00EB6424" w:rsidRPr="003176A5" w:rsidRDefault="00EB6424" w:rsidP="00B64FC7">
      <w:pPr>
        <w:spacing w:after="0" w:line="240" w:lineRule="auto"/>
        <w:ind w:firstLine="709"/>
        <w:jc w:val="both"/>
        <w:rPr>
          <w:rFonts w:ascii="PT Astra Serif" w:hAnsi="PT Astra Serif"/>
          <w:sz w:val="20"/>
          <w:szCs w:val="20"/>
        </w:rPr>
      </w:pPr>
    </w:p>
    <w:p w:rsidR="00EB6424" w:rsidRPr="00B00B2E" w:rsidRDefault="00EB6424" w:rsidP="00B64FC7">
      <w:pPr>
        <w:spacing w:after="0" w:line="240" w:lineRule="auto"/>
        <w:ind w:firstLine="708"/>
        <w:jc w:val="both"/>
        <w:rPr>
          <w:rFonts w:ascii="PT Astra Serif" w:hAnsi="PT Astra Serif"/>
          <w:sz w:val="24"/>
          <w:szCs w:val="24"/>
        </w:rPr>
      </w:pPr>
      <w:r w:rsidRPr="00B00B2E">
        <w:rPr>
          <w:rFonts w:ascii="PT Astra Serif" w:hAnsi="PT Astra Serif"/>
          <w:sz w:val="24"/>
          <w:szCs w:val="24"/>
        </w:rPr>
        <w:t>Итоги собрания</w:t>
      </w:r>
      <w:r>
        <w:rPr>
          <w:rFonts w:ascii="PT Astra Serif" w:hAnsi="PT Astra Serif"/>
          <w:sz w:val="24"/>
          <w:szCs w:val="24"/>
        </w:rPr>
        <w:t xml:space="preserve"> (конференции)</w:t>
      </w:r>
      <w:r w:rsidRPr="00B00B2E"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 xml:space="preserve">граждан </w:t>
      </w:r>
      <w:r w:rsidRPr="00B00B2E">
        <w:rPr>
          <w:rFonts w:ascii="PT Astra Serif" w:hAnsi="PT Astra Serif"/>
          <w:sz w:val="24"/>
          <w:szCs w:val="24"/>
        </w:rPr>
        <w:t>и принятые решения:</w:t>
      </w:r>
    </w:p>
    <w:p w:rsidR="00EB6424" w:rsidRPr="00B00B2E" w:rsidRDefault="00EB6424" w:rsidP="00B64FC7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0A0"/>
      </w:tblPr>
      <w:tblGrid>
        <w:gridCol w:w="610"/>
        <w:gridCol w:w="6478"/>
        <w:gridCol w:w="2551"/>
      </w:tblGrid>
      <w:tr w:rsidR="00EB6424" w:rsidRPr="00B00B2E" w:rsidTr="00FF0A78">
        <w:trPr>
          <w:trHeight w:hRule="exact" w:val="899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6424" w:rsidRPr="00B00B2E" w:rsidRDefault="00EB6424" w:rsidP="00FF0A78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00B2E">
              <w:rPr>
                <w:rFonts w:ascii="PT Astra Serif" w:hAnsi="PT Astra Serif"/>
                <w:sz w:val="24"/>
                <w:szCs w:val="24"/>
              </w:rPr>
              <w:t>№ п/п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6424" w:rsidRPr="00B00B2E" w:rsidRDefault="00EB6424" w:rsidP="00FE0788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00B2E">
              <w:rPr>
                <w:rFonts w:ascii="PT Astra Serif" w:hAnsi="PT Astra Serif"/>
                <w:sz w:val="24"/>
                <w:szCs w:val="24"/>
              </w:rPr>
              <w:t>Наименование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6424" w:rsidRPr="00FF0A78" w:rsidRDefault="00EB6424" w:rsidP="00FE0788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F0A78">
              <w:rPr>
                <w:rFonts w:ascii="PT Astra Serif" w:hAnsi="PT Astra Serif"/>
                <w:sz w:val="24"/>
                <w:szCs w:val="24"/>
              </w:rPr>
              <w:t xml:space="preserve">Итоги собрания (конференции)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граждан </w:t>
            </w:r>
            <w:r w:rsidRPr="00FF0A78">
              <w:rPr>
                <w:rFonts w:ascii="PT Astra Serif" w:hAnsi="PT Astra Serif"/>
                <w:sz w:val="24"/>
                <w:szCs w:val="24"/>
              </w:rPr>
              <w:t>и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FF0A78">
              <w:rPr>
                <w:rFonts w:ascii="PT Astra Serif" w:hAnsi="PT Astra Serif"/>
                <w:sz w:val="24"/>
                <w:szCs w:val="24"/>
              </w:rPr>
              <w:t>принятые решения</w:t>
            </w:r>
          </w:p>
        </w:tc>
      </w:tr>
      <w:tr w:rsidR="00EB6424" w:rsidRPr="00B00B2E" w:rsidTr="00FF0A78">
        <w:trPr>
          <w:trHeight w:hRule="exact" w:val="572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6424" w:rsidRPr="00B00B2E" w:rsidRDefault="00EB6424" w:rsidP="00FE0788">
            <w:pPr>
              <w:spacing w:after="0" w:line="240" w:lineRule="auto"/>
              <w:ind w:firstLine="709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00B2E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6424" w:rsidRPr="00F6543D" w:rsidRDefault="00EB6424" w:rsidP="00F6543D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F6543D">
              <w:rPr>
                <w:rFonts w:ascii="PT Astra Serif" w:hAnsi="PT Astra Serif"/>
              </w:rPr>
              <w:t>Количество граждан</w:t>
            </w:r>
            <w:r>
              <w:rPr>
                <w:rFonts w:ascii="PT Astra Serif" w:hAnsi="PT Astra Serif"/>
              </w:rPr>
              <w:t xml:space="preserve"> </w:t>
            </w:r>
            <w:r w:rsidRPr="00F6543D">
              <w:rPr>
                <w:rFonts w:ascii="PT Astra Serif" w:hAnsi="PT Astra Serif"/>
              </w:rPr>
              <w:t>(чел), присутствующих на собрании (конференции) (подписные листы прилагаются)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6424" w:rsidRPr="00B00B2E" w:rsidRDefault="00EB6424" w:rsidP="00FE0788">
            <w:pPr>
              <w:spacing w:after="0" w:line="240" w:lineRule="auto"/>
              <w:ind w:firstLine="709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EB6424" w:rsidRPr="00B00B2E" w:rsidTr="00DC3DA2">
        <w:trPr>
          <w:trHeight w:hRule="exact" w:val="576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6424" w:rsidRPr="00B00B2E" w:rsidRDefault="00EB6424" w:rsidP="00FE0788">
            <w:pPr>
              <w:spacing w:after="0" w:line="240" w:lineRule="auto"/>
              <w:ind w:firstLine="709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00B2E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6424" w:rsidRPr="00F6543D" w:rsidRDefault="00EB6424" w:rsidP="00DC3DA2">
            <w:pPr>
              <w:spacing w:after="0" w:line="240" w:lineRule="exact"/>
              <w:jc w:val="both"/>
              <w:rPr>
                <w:rFonts w:ascii="PT Astra Serif" w:hAnsi="PT Astra Serif"/>
              </w:rPr>
            </w:pPr>
            <w:r w:rsidRPr="00F6543D">
              <w:rPr>
                <w:rFonts w:ascii="PT Astra Serif" w:hAnsi="PT Astra Serif"/>
              </w:rPr>
              <w:t xml:space="preserve">Наименования </w:t>
            </w:r>
            <w:r>
              <w:rPr>
                <w:rFonts w:ascii="PT Astra Serif" w:hAnsi="PT Astra Serif"/>
              </w:rPr>
              <w:t xml:space="preserve">инициативного(ых) </w:t>
            </w:r>
            <w:r w:rsidRPr="00F6543D">
              <w:rPr>
                <w:rFonts w:ascii="PT Astra Serif" w:hAnsi="PT Astra Serif"/>
              </w:rPr>
              <w:t>проекта(ов), которые обсуждались на собрании</w:t>
            </w:r>
            <w:r>
              <w:rPr>
                <w:rFonts w:ascii="PT Astra Serif" w:hAnsi="PT Astra Serif"/>
              </w:rPr>
              <w:t xml:space="preserve"> </w:t>
            </w:r>
            <w:r w:rsidRPr="00DC3DA2">
              <w:rPr>
                <w:rFonts w:ascii="PT Astra Serif" w:hAnsi="PT Astra Serif"/>
              </w:rPr>
              <w:t>(конференции)</w:t>
            </w:r>
            <w:r>
              <w:rPr>
                <w:rFonts w:ascii="PT Astra Serif" w:hAnsi="PT Astra Serif"/>
              </w:rPr>
              <w:t xml:space="preserve"> граждан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6424" w:rsidRPr="00B00B2E" w:rsidRDefault="00EB6424" w:rsidP="00FE0788">
            <w:pPr>
              <w:spacing w:after="0" w:line="240" w:lineRule="auto"/>
              <w:ind w:firstLine="709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EB6424" w:rsidRPr="00B00B2E" w:rsidTr="00C52EE2">
        <w:trPr>
          <w:trHeight w:hRule="exact" w:val="538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6424" w:rsidRPr="00B00B2E" w:rsidRDefault="00EB6424" w:rsidP="00FE0788">
            <w:pPr>
              <w:spacing w:after="0" w:line="240" w:lineRule="auto"/>
              <w:ind w:firstLine="709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00B2E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6424" w:rsidRPr="00F6543D" w:rsidRDefault="00EB6424" w:rsidP="00C52EE2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F6543D">
              <w:rPr>
                <w:rFonts w:ascii="PT Astra Serif" w:hAnsi="PT Astra Serif"/>
              </w:rPr>
              <w:t xml:space="preserve">Наименование </w:t>
            </w:r>
            <w:r>
              <w:rPr>
                <w:rFonts w:ascii="PT Astra Serif" w:hAnsi="PT Astra Serif"/>
              </w:rPr>
              <w:t xml:space="preserve">инициативного </w:t>
            </w:r>
            <w:r w:rsidRPr="00F6543D">
              <w:rPr>
                <w:rFonts w:ascii="PT Astra Serif" w:hAnsi="PT Astra Serif"/>
              </w:rPr>
              <w:t xml:space="preserve">проекта, выбранного для </w:t>
            </w:r>
            <w:r>
              <w:rPr>
                <w:rFonts w:ascii="PT Astra Serif" w:hAnsi="PT Astra Serif"/>
              </w:rPr>
              <w:t xml:space="preserve">внесения </w:t>
            </w:r>
            <w:r>
              <w:rPr>
                <w:rFonts w:ascii="PT Astra Serif" w:hAnsi="PT Astra Serif"/>
              </w:rPr>
              <w:br/>
              <w:t>в администрацию</w:t>
            </w:r>
            <w:r w:rsidRPr="00F6543D"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>муниципального образования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6424" w:rsidRPr="00B00B2E" w:rsidRDefault="00EB6424" w:rsidP="00FE0788">
            <w:pPr>
              <w:spacing w:after="0" w:line="240" w:lineRule="auto"/>
              <w:ind w:firstLine="709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EB6424" w:rsidRPr="00B00B2E" w:rsidTr="00C52EE2">
        <w:trPr>
          <w:trHeight w:hRule="exact" w:val="574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6424" w:rsidRPr="00B00B2E" w:rsidRDefault="00EB6424" w:rsidP="00FE0788">
            <w:pPr>
              <w:spacing w:after="0" w:line="240" w:lineRule="auto"/>
              <w:ind w:firstLine="709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00B2E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6424" w:rsidRPr="00F6543D" w:rsidRDefault="00EB6424" w:rsidP="00FE0788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F6543D">
              <w:rPr>
                <w:rFonts w:ascii="PT Astra Serif" w:hAnsi="PT Astra Serif"/>
              </w:rPr>
              <w:t xml:space="preserve">Предполагаемая общая стоимость реализации выбранного </w:t>
            </w:r>
            <w:r>
              <w:rPr>
                <w:rFonts w:ascii="PT Astra Serif" w:hAnsi="PT Astra Serif"/>
              </w:rPr>
              <w:t xml:space="preserve">инициативного </w:t>
            </w:r>
            <w:r w:rsidRPr="00F6543D">
              <w:rPr>
                <w:rFonts w:ascii="PT Astra Serif" w:hAnsi="PT Astra Serif"/>
              </w:rPr>
              <w:t>проекта (руб.)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6424" w:rsidRPr="00B00B2E" w:rsidRDefault="00EB6424" w:rsidP="00FE0788">
            <w:pPr>
              <w:spacing w:after="0" w:line="240" w:lineRule="auto"/>
              <w:ind w:firstLine="709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EB6424" w:rsidRPr="00B00B2E" w:rsidTr="005B4FBE">
        <w:trPr>
          <w:trHeight w:hRule="exact" w:val="841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6424" w:rsidRPr="00B00B2E" w:rsidRDefault="00EB6424" w:rsidP="00FE0788">
            <w:pPr>
              <w:spacing w:after="0" w:line="240" w:lineRule="auto"/>
              <w:ind w:firstLine="709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00B2E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6424" w:rsidRPr="00F6543D" w:rsidRDefault="00EB6424" w:rsidP="00FE0788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F6543D">
              <w:rPr>
                <w:rFonts w:ascii="PT Astra Serif" w:hAnsi="PT Astra Serif"/>
              </w:rPr>
              <w:t xml:space="preserve">Сумма вклада населения на реализацию выбранного </w:t>
            </w:r>
            <w:r>
              <w:rPr>
                <w:rFonts w:ascii="PT Astra Serif" w:hAnsi="PT Astra Serif"/>
              </w:rPr>
              <w:t xml:space="preserve">инициативного </w:t>
            </w:r>
            <w:r w:rsidRPr="00F6543D">
              <w:rPr>
                <w:rFonts w:ascii="PT Astra Serif" w:hAnsi="PT Astra Serif"/>
              </w:rPr>
              <w:t>проекта (руб.)</w:t>
            </w:r>
            <w:r>
              <w:t xml:space="preserve"> (</w:t>
            </w:r>
            <w:r w:rsidRPr="005B4FBE">
              <w:rPr>
                <w:rFonts w:ascii="PT Astra Serif" w:hAnsi="PT Astra Serif"/>
              </w:rPr>
              <w:t>трудовое, финансовое, материально-техническое участие)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6424" w:rsidRPr="00B00B2E" w:rsidRDefault="00EB6424" w:rsidP="00FE0788">
            <w:pPr>
              <w:spacing w:after="0" w:line="240" w:lineRule="auto"/>
              <w:ind w:firstLine="709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EB6424" w:rsidRPr="00B00B2E" w:rsidTr="005B4FBE">
        <w:trPr>
          <w:trHeight w:hRule="exact" w:val="1137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6424" w:rsidRPr="00B00B2E" w:rsidRDefault="00EB6424" w:rsidP="00FE0788">
            <w:pPr>
              <w:spacing w:after="0" w:line="240" w:lineRule="auto"/>
              <w:ind w:firstLine="709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00B2E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6424" w:rsidRPr="00F6543D" w:rsidRDefault="00EB6424" w:rsidP="00FE0788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F6543D">
              <w:rPr>
                <w:rFonts w:ascii="PT Astra Serif" w:hAnsi="PT Astra Serif"/>
              </w:rPr>
              <w:t xml:space="preserve">Сумма вклада юридических лиц, индивидуальных предпринимателей, желающих принять участие в </w:t>
            </w:r>
            <w:r>
              <w:rPr>
                <w:rFonts w:ascii="PT Astra Serif" w:hAnsi="PT Astra Serif"/>
              </w:rPr>
              <w:t>реализации инициативного проекта</w:t>
            </w:r>
            <w:r w:rsidRPr="00F6543D">
              <w:rPr>
                <w:rFonts w:ascii="PT Astra Serif" w:hAnsi="PT Astra Serif"/>
              </w:rPr>
              <w:t xml:space="preserve"> (руб.)</w:t>
            </w:r>
            <w:r>
              <w:rPr>
                <w:rFonts w:ascii="PT Astra Serif" w:hAnsi="PT Astra Serif"/>
              </w:rPr>
              <w:t xml:space="preserve"> (</w:t>
            </w:r>
            <w:bookmarkStart w:id="0" w:name="_GoBack"/>
            <w:bookmarkEnd w:id="0"/>
            <w:r w:rsidRPr="005B4FBE">
              <w:rPr>
                <w:rFonts w:ascii="PT Astra Serif" w:hAnsi="PT Astra Serif"/>
              </w:rPr>
              <w:t>трудовое, финансовое, материально-техническое участие)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6424" w:rsidRPr="00B00B2E" w:rsidRDefault="00EB6424" w:rsidP="00FE0788">
            <w:pPr>
              <w:spacing w:after="0" w:line="240" w:lineRule="auto"/>
              <w:ind w:firstLine="709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EB6424" w:rsidRPr="00B00B2E" w:rsidTr="00FE0788">
        <w:trPr>
          <w:trHeight w:hRule="exact" w:val="573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6424" w:rsidRPr="00B00B2E" w:rsidRDefault="00EB6424" w:rsidP="00FE0788">
            <w:pPr>
              <w:spacing w:after="0" w:line="240" w:lineRule="auto"/>
              <w:ind w:firstLine="709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00B2E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6424" w:rsidRPr="00F6543D" w:rsidRDefault="00EB6424" w:rsidP="001D39E0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Инициаторы проекта</w:t>
            </w:r>
            <w:r w:rsidRPr="00F6543D">
              <w:rPr>
                <w:rFonts w:ascii="PT Astra Serif" w:hAnsi="PT Astra Serif"/>
              </w:rPr>
              <w:t xml:space="preserve"> (Ф.И</w:t>
            </w:r>
            <w:r>
              <w:rPr>
                <w:rFonts w:ascii="PT Astra Serif" w:hAnsi="PT Astra Serif"/>
              </w:rPr>
              <w:t xml:space="preserve">.О., </w:t>
            </w:r>
            <w:r w:rsidRPr="00F6543D">
              <w:rPr>
                <w:rFonts w:ascii="PT Astra Serif" w:hAnsi="PT Astra Serif"/>
              </w:rPr>
              <w:t>контактные данные)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6424" w:rsidRPr="00B00B2E" w:rsidRDefault="00EB6424" w:rsidP="00FE0788">
            <w:pPr>
              <w:spacing w:after="0" w:line="240" w:lineRule="auto"/>
              <w:ind w:firstLine="709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:rsidR="00EB6424" w:rsidRDefault="00EB6424" w:rsidP="00B64FC7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</w:p>
    <w:p w:rsidR="00EB6424" w:rsidRPr="00B00B2E" w:rsidRDefault="00EB6424" w:rsidP="00B64FC7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B00B2E">
        <w:rPr>
          <w:rFonts w:ascii="PT Astra Serif" w:hAnsi="PT Astra Serif"/>
          <w:sz w:val="24"/>
          <w:szCs w:val="24"/>
        </w:rPr>
        <w:t xml:space="preserve">Председатель: </w:t>
      </w:r>
      <w:r w:rsidRPr="00B00B2E">
        <w:rPr>
          <w:rFonts w:ascii="PT Astra Serif" w:hAnsi="PT Astra Serif"/>
          <w:sz w:val="24"/>
          <w:szCs w:val="24"/>
        </w:rPr>
        <w:tab/>
        <w:t>___________________ _______________</w:t>
      </w:r>
    </w:p>
    <w:p w:rsidR="00EB6424" w:rsidRPr="001D39E0" w:rsidRDefault="00EB6424" w:rsidP="00B64FC7">
      <w:pPr>
        <w:spacing w:after="0" w:line="240" w:lineRule="auto"/>
        <w:ind w:firstLine="709"/>
        <w:jc w:val="both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0"/>
          <w:szCs w:val="20"/>
        </w:rPr>
        <w:t xml:space="preserve">подпись  </w:t>
      </w:r>
      <w:r>
        <w:rPr>
          <w:rFonts w:ascii="PT Astra Serif" w:hAnsi="PT Astra Serif"/>
          <w:sz w:val="20"/>
          <w:szCs w:val="20"/>
        </w:rPr>
        <w:tab/>
      </w:r>
      <w:r>
        <w:rPr>
          <w:rFonts w:ascii="PT Astra Serif" w:hAnsi="PT Astra Serif"/>
          <w:sz w:val="20"/>
          <w:szCs w:val="20"/>
        </w:rPr>
        <w:tab/>
      </w:r>
      <w:r w:rsidRPr="001D39E0">
        <w:rPr>
          <w:rFonts w:ascii="PT Astra Serif" w:hAnsi="PT Astra Serif"/>
          <w:sz w:val="20"/>
          <w:szCs w:val="20"/>
        </w:rPr>
        <w:t>(ФИО)</w:t>
      </w:r>
    </w:p>
    <w:p w:rsidR="00EB6424" w:rsidRPr="00B00B2E" w:rsidRDefault="00EB6424" w:rsidP="00B64FC7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B00B2E">
        <w:rPr>
          <w:rFonts w:ascii="PT Astra Serif" w:hAnsi="PT Astra Serif"/>
          <w:sz w:val="24"/>
          <w:szCs w:val="24"/>
        </w:rPr>
        <w:t xml:space="preserve">Секретарь: </w:t>
      </w:r>
      <w:r w:rsidRPr="00B00B2E">
        <w:rPr>
          <w:rFonts w:ascii="PT Astra Serif" w:hAnsi="PT Astra Serif"/>
          <w:sz w:val="24"/>
          <w:szCs w:val="24"/>
        </w:rPr>
        <w:tab/>
        <w:t>___________________ _______________</w:t>
      </w:r>
      <w:r>
        <w:rPr>
          <w:rFonts w:ascii="PT Astra Serif" w:hAnsi="PT Astra Serif"/>
          <w:sz w:val="24"/>
          <w:szCs w:val="24"/>
        </w:rPr>
        <w:t>______</w:t>
      </w:r>
    </w:p>
    <w:p w:rsidR="00EB6424" w:rsidRPr="001D39E0" w:rsidRDefault="00EB6424" w:rsidP="00B64FC7">
      <w:pPr>
        <w:spacing w:after="0" w:line="240" w:lineRule="auto"/>
        <w:ind w:firstLine="709"/>
        <w:jc w:val="both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 w:rsidRPr="001D39E0">
        <w:rPr>
          <w:rFonts w:ascii="PT Astra Serif" w:hAnsi="PT Astra Serif"/>
          <w:sz w:val="20"/>
          <w:szCs w:val="20"/>
        </w:rPr>
        <w:t xml:space="preserve">подпись  </w:t>
      </w:r>
      <w:r w:rsidRPr="001D39E0">
        <w:rPr>
          <w:rFonts w:ascii="PT Astra Serif" w:hAnsi="PT Astra Serif"/>
          <w:sz w:val="20"/>
          <w:szCs w:val="20"/>
        </w:rPr>
        <w:tab/>
      </w:r>
      <w:r w:rsidRPr="001D39E0">
        <w:rPr>
          <w:rFonts w:ascii="PT Astra Serif" w:hAnsi="PT Astra Serif"/>
          <w:sz w:val="20"/>
          <w:szCs w:val="20"/>
        </w:rPr>
        <w:tab/>
      </w:r>
      <w:r w:rsidRPr="001D39E0">
        <w:rPr>
          <w:rFonts w:ascii="PT Astra Serif" w:hAnsi="PT Astra Serif"/>
          <w:sz w:val="20"/>
          <w:szCs w:val="20"/>
        </w:rPr>
        <w:tab/>
        <w:t>(ФИО)</w:t>
      </w:r>
    </w:p>
    <w:p w:rsidR="00EB6424" w:rsidRDefault="00EB6424" w:rsidP="00B64FC7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B00B2E">
        <w:rPr>
          <w:rFonts w:ascii="PT Astra Serif" w:hAnsi="PT Astra Serif"/>
          <w:sz w:val="24"/>
          <w:szCs w:val="24"/>
        </w:rPr>
        <w:t xml:space="preserve">Представитель </w:t>
      </w:r>
      <w:r>
        <w:rPr>
          <w:rFonts w:ascii="PT Astra Serif" w:hAnsi="PT Astra Serif"/>
          <w:sz w:val="24"/>
          <w:szCs w:val="24"/>
        </w:rPr>
        <w:t>администрации муниципального образования:</w:t>
      </w:r>
    </w:p>
    <w:p w:rsidR="00EB6424" w:rsidRPr="00B00B2E" w:rsidRDefault="00EB6424" w:rsidP="00B64FC7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</w:p>
    <w:p w:rsidR="00EB6424" w:rsidRPr="00B00B2E" w:rsidRDefault="00EB6424" w:rsidP="00B64FC7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B00B2E">
        <w:rPr>
          <w:rFonts w:ascii="PT Astra Serif" w:hAnsi="PT Astra Serif"/>
          <w:sz w:val="24"/>
          <w:szCs w:val="24"/>
        </w:rPr>
        <w:t>________</w:t>
      </w:r>
      <w:r>
        <w:rPr>
          <w:rFonts w:ascii="PT Astra Serif" w:hAnsi="PT Astra Serif"/>
          <w:sz w:val="24"/>
          <w:szCs w:val="24"/>
        </w:rPr>
        <w:t>_________</w:t>
      </w:r>
      <w:r w:rsidRPr="00B00B2E">
        <w:rPr>
          <w:rFonts w:ascii="PT Astra Serif" w:hAnsi="PT Astra Serif"/>
          <w:sz w:val="24"/>
          <w:szCs w:val="24"/>
        </w:rPr>
        <w:t xml:space="preserve">  ____</w:t>
      </w:r>
      <w:r>
        <w:rPr>
          <w:rFonts w:ascii="PT Astra Serif" w:hAnsi="PT Astra Serif"/>
          <w:sz w:val="24"/>
          <w:szCs w:val="24"/>
        </w:rPr>
        <w:t>__________ ____________________</w:t>
      </w:r>
    </w:p>
    <w:p w:rsidR="00EB6424" w:rsidRPr="001D39E0" w:rsidRDefault="00EB6424" w:rsidP="006E4FE1">
      <w:pPr>
        <w:spacing w:after="0" w:line="240" w:lineRule="auto"/>
        <w:ind w:left="707" w:firstLine="709"/>
        <w:jc w:val="both"/>
        <w:rPr>
          <w:rFonts w:ascii="PT Astra Serif" w:hAnsi="PT Astra Serif"/>
          <w:sz w:val="20"/>
          <w:szCs w:val="20"/>
        </w:rPr>
      </w:pPr>
      <w:r w:rsidRPr="001D39E0">
        <w:rPr>
          <w:rFonts w:ascii="PT Astra Serif" w:hAnsi="PT Astra Serif"/>
          <w:sz w:val="20"/>
          <w:szCs w:val="20"/>
        </w:rPr>
        <w:t>д</w:t>
      </w:r>
      <w:r>
        <w:rPr>
          <w:rFonts w:ascii="PT Astra Serif" w:hAnsi="PT Astra Serif"/>
          <w:sz w:val="20"/>
          <w:szCs w:val="20"/>
        </w:rPr>
        <w:t>олжность</w:t>
      </w:r>
      <w:r>
        <w:rPr>
          <w:rFonts w:ascii="PT Astra Serif" w:hAnsi="PT Astra Serif"/>
          <w:sz w:val="20"/>
          <w:szCs w:val="20"/>
        </w:rPr>
        <w:tab/>
      </w:r>
      <w:r>
        <w:rPr>
          <w:rFonts w:ascii="PT Astra Serif" w:hAnsi="PT Astra Serif"/>
          <w:sz w:val="20"/>
          <w:szCs w:val="20"/>
        </w:rPr>
        <w:tab/>
        <w:t>подпись</w:t>
      </w:r>
      <w:r>
        <w:rPr>
          <w:rFonts w:ascii="PT Astra Serif" w:hAnsi="PT Astra Serif"/>
          <w:sz w:val="20"/>
          <w:szCs w:val="20"/>
        </w:rPr>
        <w:tab/>
      </w:r>
      <w:r>
        <w:rPr>
          <w:rFonts w:ascii="PT Astra Serif" w:hAnsi="PT Astra Serif"/>
          <w:sz w:val="20"/>
          <w:szCs w:val="20"/>
        </w:rPr>
        <w:tab/>
      </w:r>
      <w:r>
        <w:rPr>
          <w:rFonts w:ascii="PT Astra Serif" w:hAnsi="PT Astra Serif"/>
          <w:sz w:val="20"/>
          <w:szCs w:val="20"/>
        </w:rPr>
        <w:tab/>
        <w:t>(ФИО)</w:t>
      </w:r>
    </w:p>
    <w:p w:rsidR="00EB6424" w:rsidRDefault="00EB6424" w:rsidP="00B64FC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B6424" w:rsidRDefault="00EB6424" w:rsidP="00E9048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sectPr w:rsidR="00EB6424" w:rsidSect="00030A8F">
      <w:headerReference w:type="default" r:id="rId10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6424" w:rsidRDefault="00EB6424" w:rsidP="003D1FD5">
      <w:pPr>
        <w:spacing w:after="0" w:line="240" w:lineRule="auto"/>
      </w:pPr>
      <w:r>
        <w:separator/>
      </w:r>
    </w:p>
  </w:endnote>
  <w:endnote w:type="continuationSeparator" w:id="0">
    <w:p w:rsidR="00EB6424" w:rsidRDefault="00EB6424" w:rsidP="003D1F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6424" w:rsidRDefault="00EB6424" w:rsidP="003D1FD5">
      <w:pPr>
        <w:spacing w:after="0" w:line="240" w:lineRule="auto"/>
      </w:pPr>
      <w:r>
        <w:separator/>
      </w:r>
    </w:p>
  </w:footnote>
  <w:footnote w:type="continuationSeparator" w:id="0">
    <w:p w:rsidR="00EB6424" w:rsidRDefault="00EB6424" w:rsidP="003D1F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6424" w:rsidRDefault="00EB6424">
    <w:pPr>
      <w:pStyle w:val="Header"/>
      <w:jc w:val="center"/>
    </w:pPr>
    <w:fldSimple w:instr=" PAGE   \* MERGEFORMAT ">
      <w:r>
        <w:rPr>
          <w:noProof/>
        </w:rPr>
        <w:t>11</w:t>
      </w:r>
    </w:fldSimple>
  </w:p>
  <w:p w:rsidR="00EB6424" w:rsidRDefault="00EB642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C713C"/>
    <w:multiLevelType w:val="hybridMultilevel"/>
    <w:tmpl w:val="6186B082"/>
    <w:lvl w:ilvl="0" w:tplc="D068C252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02911C1F"/>
    <w:multiLevelType w:val="multilevel"/>
    <w:tmpl w:val="25EAC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28FC16B3"/>
    <w:multiLevelType w:val="hybridMultilevel"/>
    <w:tmpl w:val="0A24893A"/>
    <w:lvl w:ilvl="0" w:tplc="DCB2561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">
    <w:nsid w:val="7B7924E7"/>
    <w:multiLevelType w:val="hybridMultilevel"/>
    <w:tmpl w:val="8B4C5294"/>
    <w:lvl w:ilvl="0" w:tplc="E5AA5DCA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D1FD5"/>
    <w:rsid w:val="00000225"/>
    <w:rsid w:val="0000328A"/>
    <w:rsid w:val="000034F3"/>
    <w:rsid w:val="00004DD6"/>
    <w:rsid w:val="00004F5C"/>
    <w:rsid w:val="0000564B"/>
    <w:rsid w:val="00006391"/>
    <w:rsid w:val="00012503"/>
    <w:rsid w:val="00013022"/>
    <w:rsid w:val="000144A6"/>
    <w:rsid w:val="000202C1"/>
    <w:rsid w:val="00023DE1"/>
    <w:rsid w:val="00024B5F"/>
    <w:rsid w:val="00024CCE"/>
    <w:rsid w:val="00030A8F"/>
    <w:rsid w:val="00031F69"/>
    <w:rsid w:val="00032034"/>
    <w:rsid w:val="000356E0"/>
    <w:rsid w:val="00040BA4"/>
    <w:rsid w:val="00040F02"/>
    <w:rsid w:val="00041AEE"/>
    <w:rsid w:val="0005242F"/>
    <w:rsid w:val="00055082"/>
    <w:rsid w:val="00055E4D"/>
    <w:rsid w:val="0006099B"/>
    <w:rsid w:val="0006237B"/>
    <w:rsid w:val="00067DFD"/>
    <w:rsid w:val="00070099"/>
    <w:rsid w:val="0007326F"/>
    <w:rsid w:val="00074FAA"/>
    <w:rsid w:val="00075B2B"/>
    <w:rsid w:val="00080310"/>
    <w:rsid w:val="00096DB5"/>
    <w:rsid w:val="000A0633"/>
    <w:rsid w:val="000A3885"/>
    <w:rsid w:val="000B573A"/>
    <w:rsid w:val="000C3277"/>
    <w:rsid w:val="000D12C8"/>
    <w:rsid w:val="000D12CC"/>
    <w:rsid w:val="000E3016"/>
    <w:rsid w:val="000E4A89"/>
    <w:rsid w:val="000E6C47"/>
    <w:rsid w:val="000F398B"/>
    <w:rsid w:val="000F487C"/>
    <w:rsid w:val="001027D4"/>
    <w:rsid w:val="001178CD"/>
    <w:rsid w:val="00120737"/>
    <w:rsid w:val="00120DD2"/>
    <w:rsid w:val="0013542A"/>
    <w:rsid w:val="0014286B"/>
    <w:rsid w:val="00144118"/>
    <w:rsid w:val="00154884"/>
    <w:rsid w:val="00156074"/>
    <w:rsid w:val="00156C9C"/>
    <w:rsid w:val="00156F17"/>
    <w:rsid w:val="001570DF"/>
    <w:rsid w:val="001577C1"/>
    <w:rsid w:val="00164F62"/>
    <w:rsid w:val="0016757E"/>
    <w:rsid w:val="001710DB"/>
    <w:rsid w:val="00173325"/>
    <w:rsid w:val="00174A05"/>
    <w:rsid w:val="00175F23"/>
    <w:rsid w:val="00177155"/>
    <w:rsid w:val="001815A1"/>
    <w:rsid w:val="001825AC"/>
    <w:rsid w:val="00184F4C"/>
    <w:rsid w:val="001909C7"/>
    <w:rsid w:val="00194228"/>
    <w:rsid w:val="0019744D"/>
    <w:rsid w:val="001A2926"/>
    <w:rsid w:val="001A4546"/>
    <w:rsid w:val="001A540A"/>
    <w:rsid w:val="001B0CB0"/>
    <w:rsid w:val="001B75B4"/>
    <w:rsid w:val="001C303B"/>
    <w:rsid w:val="001C631E"/>
    <w:rsid w:val="001D1D4F"/>
    <w:rsid w:val="001D39E0"/>
    <w:rsid w:val="001D5D73"/>
    <w:rsid w:val="001D6B79"/>
    <w:rsid w:val="001D73A8"/>
    <w:rsid w:val="001E146C"/>
    <w:rsid w:val="00201030"/>
    <w:rsid w:val="002058F3"/>
    <w:rsid w:val="002065EA"/>
    <w:rsid w:val="00214D86"/>
    <w:rsid w:val="00216A45"/>
    <w:rsid w:val="002174AA"/>
    <w:rsid w:val="00225728"/>
    <w:rsid w:val="00226468"/>
    <w:rsid w:val="002341D6"/>
    <w:rsid w:val="002365F0"/>
    <w:rsid w:val="002428DD"/>
    <w:rsid w:val="00242AFD"/>
    <w:rsid w:val="00250F5D"/>
    <w:rsid w:val="00254759"/>
    <w:rsid w:val="00255AF2"/>
    <w:rsid w:val="00262EF2"/>
    <w:rsid w:val="00266A94"/>
    <w:rsid w:val="00267A45"/>
    <w:rsid w:val="002809FB"/>
    <w:rsid w:val="0028384C"/>
    <w:rsid w:val="00285E7D"/>
    <w:rsid w:val="00290A67"/>
    <w:rsid w:val="002A3776"/>
    <w:rsid w:val="002A55B4"/>
    <w:rsid w:val="002B4C0D"/>
    <w:rsid w:val="002C3C0D"/>
    <w:rsid w:val="002C6F9C"/>
    <w:rsid w:val="002D14B8"/>
    <w:rsid w:val="002E32C1"/>
    <w:rsid w:val="002F0392"/>
    <w:rsid w:val="002F2474"/>
    <w:rsid w:val="002F7B34"/>
    <w:rsid w:val="00303B6B"/>
    <w:rsid w:val="003117BF"/>
    <w:rsid w:val="003131C6"/>
    <w:rsid w:val="00316889"/>
    <w:rsid w:val="003176A5"/>
    <w:rsid w:val="00320B3B"/>
    <w:rsid w:val="003244FB"/>
    <w:rsid w:val="0033132E"/>
    <w:rsid w:val="003322BC"/>
    <w:rsid w:val="00333916"/>
    <w:rsid w:val="00351101"/>
    <w:rsid w:val="00351909"/>
    <w:rsid w:val="00355E71"/>
    <w:rsid w:val="003579DD"/>
    <w:rsid w:val="00364B12"/>
    <w:rsid w:val="00365D22"/>
    <w:rsid w:val="00366052"/>
    <w:rsid w:val="00370637"/>
    <w:rsid w:val="0037358B"/>
    <w:rsid w:val="00376389"/>
    <w:rsid w:val="00384B3B"/>
    <w:rsid w:val="0038724D"/>
    <w:rsid w:val="00392636"/>
    <w:rsid w:val="003929CE"/>
    <w:rsid w:val="003A2494"/>
    <w:rsid w:val="003A71B6"/>
    <w:rsid w:val="003B36DE"/>
    <w:rsid w:val="003B3C2A"/>
    <w:rsid w:val="003C086A"/>
    <w:rsid w:val="003C392E"/>
    <w:rsid w:val="003C560E"/>
    <w:rsid w:val="003C665A"/>
    <w:rsid w:val="003D1FD5"/>
    <w:rsid w:val="003D37C9"/>
    <w:rsid w:val="003E1C15"/>
    <w:rsid w:val="003E2879"/>
    <w:rsid w:val="003E31FF"/>
    <w:rsid w:val="003E61BA"/>
    <w:rsid w:val="003F1770"/>
    <w:rsid w:val="003F4FB0"/>
    <w:rsid w:val="004006DB"/>
    <w:rsid w:val="0041087E"/>
    <w:rsid w:val="004109CC"/>
    <w:rsid w:val="00411A39"/>
    <w:rsid w:val="00412F7D"/>
    <w:rsid w:val="00425CED"/>
    <w:rsid w:val="00425ECD"/>
    <w:rsid w:val="00433BC8"/>
    <w:rsid w:val="004372B2"/>
    <w:rsid w:val="004374C0"/>
    <w:rsid w:val="0044235F"/>
    <w:rsid w:val="00442A8C"/>
    <w:rsid w:val="00445B71"/>
    <w:rsid w:val="00455D34"/>
    <w:rsid w:val="0045689E"/>
    <w:rsid w:val="0046197F"/>
    <w:rsid w:val="00464972"/>
    <w:rsid w:val="004657E3"/>
    <w:rsid w:val="00465E27"/>
    <w:rsid w:val="00466189"/>
    <w:rsid w:val="00466C93"/>
    <w:rsid w:val="00475EDE"/>
    <w:rsid w:val="00476E78"/>
    <w:rsid w:val="00481728"/>
    <w:rsid w:val="00482415"/>
    <w:rsid w:val="00482451"/>
    <w:rsid w:val="004829D8"/>
    <w:rsid w:val="00485219"/>
    <w:rsid w:val="004921A7"/>
    <w:rsid w:val="004961B7"/>
    <w:rsid w:val="00497974"/>
    <w:rsid w:val="004A3BD0"/>
    <w:rsid w:val="004A47E7"/>
    <w:rsid w:val="004A5E76"/>
    <w:rsid w:val="004A60D2"/>
    <w:rsid w:val="004A653A"/>
    <w:rsid w:val="004B1D9A"/>
    <w:rsid w:val="004C0C33"/>
    <w:rsid w:val="004C2B6B"/>
    <w:rsid w:val="004C5AFA"/>
    <w:rsid w:val="004D1505"/>
    <w:rsid w:val="004D2A80"/>
    <w:rsid w:val="004D5F33"/>
    <w:rsid w:val="004E15F3"/>
    <w:rsid w:val="004E1C24"/>
    <w:rsid w:val="004F32EE"/>
    <w:rsid w:val="005010A3"/>
    <w:rsid w:val="00502739"/>
    <w:rsid w:val="005049FC"/>
    <w:rsid w:val="00504C7A"/>
    <w:rsid w:val="00524C47"/>
    <w:rsid w:val="0053122A"/>
    <w:rsid w:val="00533602"/>
    <w:rsid w:val="005340A0"/>
    <w:rsid w:val="005344FD"/>
    <w:rsid w:val="00535443"/>
    <w:rsid w:val="00537806"/>
    <w:rsid w:val="00544EF5"/>
    <w:rsid w:val="0054591D"/>
    <w:rsid w:val="005530E6"/>
    <w:rsid w:val="005532CB"/>
    <w:rsid w:val="005536E0"/>
    <w:rsid w:val="00553A66"/>
    <w:rsid w:val="005560BE"/>
    <w:rsid w:val="0055747E"/>
    <w:rsid w:val="00565A8F"/>
    <w:rsid w:val="00565B49"/>
    <w:rsid w:val="00565BA1"/>
    <w:rsid w:val="0056619F"/>
    <w:rsid w:val="005825A7"/>
    <w:rsid w:val="005851AD"/>
    <w:rsid w:val="00585622"/>
    <w:rsid w:val="005857E3"/>
    <w:rsid w:val="00587961"/>
    <w:rsid w:val="00591592"/>
    <w:rsid w:val="005974C5"/>
    <w:rsid w:val="005A23B5"/>
    <w:rsid w:val="005B293A"/>
    <w:rsid w:val="005B4FBE"/>
    <w:rsid w:val="005C148B"/>
    <w:rsid w:val="005D0CC1"/>
    <w:rsid w:val="005D2069"/>
    <w:rsid w:val="005D4069"/>
    <w:rsid w:val="005E3C2C"/>
    <w:rsid w:val="005E4D04"/>
    <w:rsid w:val="005F572F"/>
    <w:rsid w:val="00614B02"/>
    <w:rsid w:val="00625A56"/>
    <w:rsid w:val="00625E21"/>
    <w:rsid w:val="006314E1"/>
    <w:rsid w:val="00635632"/>
    <w:rsid w:val="006376F6"/>
    <w:rsid w:val="0064065C"/>
    <w:rsid w:val="00642BA6"/>
    <w:rsid w:val="0065529C"/>
    <w:rsid w:val="00657189"/>
    <w:rsid w:val="00660808"/>
    <w:rsid w:val="00660EA6"/>
    <w:rsid w:val="00661A97"/>
    <w:rsid w:val="00662294"/>
    <w:rsid w:val="0067087E"/>
    <w:rsid w:val="0067310D"/>
    <w:rsid w:val="00674052"/>
    <w:rsid w:val="006762F3"/>
    <w:rsid w:val="00681D31"/>
    <w:rsid w:val="006820A2"/>
    <w:rsid w:val="00684289"/>
    <w:rsid w:val="006905A2"/>
    <w:rsid w:val="00692CD8"/>
    <w:rsid w:val="006941DB"/>
    <w:rsid w:val="00694EEF"/>
    <w:rsid w:val="0069616A"/>
    <w:rsid w:val="00697399"/>
    <w:rsid w:val="006A1A7F"/>
    <w:rsid w:val="006B1759"/>
    <w:rsid w:val="006B2EF1"/>
    <w:rsid w:val="006C0E26"/>
    <w:rsid w:val="006C46C5"/>
    <w:rsid w:val="006C4B75"/>
    <w:rsid w:val="006C57E5"/>
    <w:rsid w:val="006C649B"/>
    <w:rsid w:val="006C728B"/>
    <w:rsid w:val="006D3268"/>
    <w:rsid w:val="006D5E34"/>
    <w:rsid w:val="006E4FE1"/>
    <w:rsid w:val="006E583C"/>
    <w:rsid w:val="006E5F3A"/>
    <w:rsid w:val="006F06C6"/>
    <w:rsid w:val="006F0C7C"/>
    <w:rsid w:val="006F1835"/>
    <w:rsid w:val="006F3A96"/>
    <w:rsid w:val="006F5F00"/>
    <w:rsid w:val="007014DE"/>
    <w:rsid w:val="00703435"/>
    <w:rsid w:val="00703581"/>
    <w:rsid w:val="00705412"/>
    <w:rsid w:val="00705639"/>
    <w:rsid w:val="00714245"/>
    <w:rsid w:val="0071451F"/>
    <w:rsid w:val="00714BDF"/>
    <w:rsid w:val="007206F8"/>
    <w:rsid w:val="00723792"/>
    <w:rsid w:val="007258FE"/>
    <w:rsid w:val="00727879"/>
    <w:rsid w:val="007344A8"/>
    <w:rsid w:val="00740337"/>
    <w:rsid w:val="00741047"/>
    <w:rsid w:val="00741315"/>
    <w:rsid w:val="007413AB"/>
    <w:rsid w:val="00741F7C"/>
    <w:rsid w:val="0074629D"/>
    <w:rsid w:val="00747268"/>
    <w:rsid w:val="0074752B"/>
    <w:rsid w:val="00751929"/>
    <w:rsid w:val="0075777A"/>
    <w:rsid w:val="00763468"/>
    <w:rsid w:val="00764943"/>
    <w:rsid w:val="00766124"/>
    <w:rsid w:val="0077080D"/>
    <w:rsid w:val="0077122B"/>
    <w:rsid w:val="0077336F"/>
    <w:rsid w:val="00773D56"/>
    <w:rsid w:val="00781BC6"/>
    <w:rsid w:val="007832B3"/>
    <w:rsid w:val="007838AD"/>
    <w:rsid w:val="00790BDA"/>
    <w:rsid w:val="0079223C"/>
    <w:rsid w:val="00792813"/>
    <w:rsid w:val="00797474"/>
    <w:rsid w:val="007A0618"/>
    <w:rsid w:val="007C167A"/>
    <w:rsid w:val="007D1D13"/>
    <w:rsid w:val="007D38FA"/>
    <w:rsid w:val="007D4861"/>
    <w:rsid w:val="007D50E8"/>
    <w:rsid w:val="007E0CF6"/>
    <w:rsid w:val="007F1623"/>
    <w:rsid w:val="007F37A9"/>
    <w:rsid w:val="007F3B00"/>
    <w:rsid w:val="00801A35"/>
    <w:rsid w:val="00807CCB"/>
    <w:rsid w:val="00812F00"/>
    <w:rsid w:val="008239E7"/>
    <w:rsid w:val="0083049C"/>
    <w:rsid w:val="00837DB2"/>
    <w:rsid w:val="00837DEA"/>
    <w:rsid w:val="00842FC1"/>
    <w:rsid w:val="00844E6C"/>
    <w:rsid w:val="00851FC1"/>
    <w:rsid w:val="0085460D"/>
    <w:rsid w:val="00856DDE"/>
    <w:rsid w:val="00857BA7"/>
    <w:rsid w:val="00864918"/>
    <w:rsid w:val="00865F3E"/>
    <w:rsid w:val="00872352"/>
    <w:rsid w:val="00887434"/>
    <w:rsid w:val="00890849"/>
    <w:rsid w:val="008A45EE"/>
    <w:rsid w:val="008A486C"/>
    <w:rsid w:val="008B66F2"/>
    <w:rsid w:val="008B6FF4"/>
    <w:rsid w:val="008D3B28"/>
    <w:rsid w:val="008E1124"/>
    <w:rsid w:val="008E4F3D"/>
    <w:rsid w:val="008F47EC"/>
    <w:rsid w:val="00900761"/>
    <w:rsid w:val="00900C96"/>
    <w:rsid w:val="00904E52"/>
    <w:rsid w:val="0090669A"/>
    <w:rsid w:val="00906931"/>
    <w:rsid w:val="0091081E"/>
    <w:rsid w:val="00913CB2"/>
    <w:rsid w:val="00915622"/>
    <w:rsid w:val="00915842"/>
    <w:rsid w:val="0092306D"/>
    <w:rsid w:val="00926ED3"/>
    <w:rsid w:val="0093128A"/>
    <w:rsid w:val="00932247"/>
    <w:rsid w:val="00936AD0"/>
    <w:rsid w:val="0093780D"/>
    <w:rsid w:val="00941BAA"/>
    <w:rsid w:val="009455BC"/>
    <w:rsid w:val="00950A5C"/>
    <w:rsid w:val="00951D95"/>
    <w:rsid w:val="00952B61"/>
    <w:rsid w:val="00952EB2"/>
    <w:rsid w:val="0095695F"/>
    <w:rsid w:val="009576D3"/>
    <w:rsid w:val="0096309A"/>
    <w:rsid w:val="00966D6A"/>
    <w:rsid w:val="00970418"/>
    <w:rsid w:val="00974EED"/>
    <w:rsid w:val="00981FF8"/>
    <w:rsid w:val="00986DF9"/>
    <w:rsid w:val="009B26BE"/>
    <w:rsid w:val="009B381C"/>
    <w:rsid w:val="009B39B4"/>
    <w:rsid w:val="009B6B20"/>
    <w:rsid w:val="009B7B6B"/>
    <w:rsid w:val="009C0044"/>
    <w:rsid w:val="009C0DFC"/>
    <w:rsid w:val="009C1845"/>
    <w:rsid w:val="009C3983"/>
    <w:rsid w:val="009C5039"/>
    <w:rsid w:val="009D1F3B"/>
    <w:rsid w:val="009D2950"/>
    <w:rsid w:val="009D2B48"/>
    <w:rsid w:val="009D3B48"/>
    <w:rsid w:val="009E0F55"/>
    <w:rsid w:val="009F2C1A"/>
    <w:rsid w:val="00A00CB0"/>
    <w:rsid w:val="00A01EB9"/>
    <w:rsid w:val="00A024C1"/>
    <w:rsid w:val="00A03205"/>
    <w:rsid w:val="00A04227"/>
    <w:rsid w:val="00A070D2"/>
    <w:rsid w:val="00A12100"/>
    <w:rsid w:val="00A146CB"/>
    <w:rsid w:val="00A15E4B"/>
    <w:rsid w:val="00A218B3"/>
    <w:rsid w:val="00A25212"/>
    <w:rsid w:val="00A2686C"/>
    <w:rsid w:val="00A31C79"/>
    <w:rsid w:val="00A32B9B"/>
    <w:rsid w:val="00A36B30"/>
    <w:rsid w:val="00A40E84"/>
    <w:rsid w:val="00A50AD1"/>
    <w:rsid w:val="00A5604E"/>
    <w:rsid w:val="00A65083"/>
    <w:rsid w:val="00A67C55"/>
    <w:rsid w:val="00A71878"/>
    <w:rsid w:val="00A760AB"/>
    <w:rsid w:val="00A76B95"/>
    <w:rsid w:val="00A77778"/>
    <w:rsid w:val="00A83011"/>
    <w:rsid w:val="00A87ECA"/>
    <w:rsid w:val="00A93E0E"/>
    <w:rsid w:val="00A95165"/>
    <w:rsid w:val="00A9551D"/>
    <w:rsid w:val="00AA139C"/>
    <w:rsid w:val="00AA425F"/>
    <w:rsid w:val="00AB0925"/>
    <w:rsid w:val="00AB0C27"/>
    <w:rsid w:val="00AB2873"/>
    <w:rsid w:val="00AB30F6"/>
    <w:rsid w:val="00AB73BF"/>
    <w:rsid w:val="00AB7F99"/>
    <w:rsid w:val="00AD0143"/>
    <w:rsid w:val="00AD129A"/>
    <w:rsid w:val="00AD6663"/>
    <w:rsid w:val="00AD67E3"/>
    <w:rsid w:val="00AE2244"/>
    <w:rsid w:val="00AE5274"/>
    <w:rsid w:val="00AE5850"/>
    <w:rsid w:val="00AE659A"/>
    <w:rsid w:val="00AF2171"/>
    <w:rsid w:val="00AF2F46"/>
    <w:rsid w:val="00AF4DB5"/>
    <w:rsid w:val="00AF512D"/>
    <w:rsid w:val="00B00B2E"/>
    <w:rsid w:val="00B02670"/>
    <w:rsid w:val="00B041ED"/>
    <w:rsid w:val="00B05CCF"/>
    <w:rsid w:val="00B05ECA"/>
    <w:rsid w:val="00B12B9F"/>
    <w:rsid w:val="00B27653"/>
    <w:rsid w:val="00B30CED"/>
    <w:rsid w:val="00B338CB"/>
    <w:rsid w:val="00B345D4"/>
    <w:rsid w:val="00B37FE3"/>
    <w:rsid w:val="00B40046"/>
    <w:rsid w:val="00B45DD1"/>
    <w:rsid w:val="00B46D12"/>
    <w:rsid w:val="00B5353D"/>
    <w:rsid w:val="00B53C54"/>
    <w:rsid w:val="00B5405C"/>
    <w:rsid w:val="00B54F82"/>
    <w:rsid w:val="00B55276"/>
    <w:rsid w:val="00B568AF"/>
    <w:rsid w:val="00B620C6"/>
    <w:rsid w:val="00B63058"/>
    <w:rsid w:val="00B63DA6"/>
    <w:rsid w:val="00B64FC7"/>
    <w:rsid w:val="00B706D8"/>
    <w:rsid w:val="00B71D51"/>
    <w:rsid w:val="00B8186E"/>
    <w:rsid w:val="00B8368F"/>
    <w:rsid w:val="00B83B42"/>
    <w:rsid w:val="00B84BEB"/>
    <w:rsid w:val="00B84FF8"/>
    <w:rsid w:val="00B851F8"/>
    <w:rsid w:val="00B90A68"/>
    <w:rsid w:val="00BA29E3"/>
    <w:rsid w:val="00BA2C1F"/>
    <w:rsid w:val="00BB03C9"/>
    <w:rsid w:val="00BB0ED9"/>
    <w:rsid w:val="00BB2D1D"/>
    <w:rsid w:val="00BB4E97"/>
    <w:rsid w:val="00BB6487"/>
    <w:rsid w:val="00BC0844"/>
    <w:rsid w:val="00BC17BC"/>
    <w:rsid w:val="00BC4583"/>
    <w:rsid w:val="00BC4E16"/>
    <w:rsid w:val="00BC59B1"/>
    <w:rsid w:val="00BC7DEA"/>
    <w:rsid w:val="00BD1392"/>
    <w:rsid w:val="00BD52D7"/>
    <w:rsid w:val="00BD602F"/>
    <w:rsid w:val="00BD7BA3"/>
    <w:rsid w:val="00BE263A"/>
    <w:rsid w:val="00BE2D4E"/>
    <w:rsid w:val="00BE2F9B"/>
    <w:rsid w:val="00BF0035"/>
    <w:rsid w:val="00BF0932"/>
    <w:rsid w:val="00C00B0B"/>
    <w:rsid w:val="00C07ADF"/>
    <w:rsid w:val="00C10CAA"/>
    <w:rsid w:val="00C10CC6"/>
    <w:rsid w:val="00C144D5"/>
    <w:rsid w:val="00C15E1B"/>
    <w:rsid w:val="00C21305"/>
    <w:rsid w:val="00C40220"/>
    <w:rsid w:val="00C52EE2"/>
    <w:rsid w:val="00C60CC8"/>
    <w:rsid w:val="00C6231D"/>
    <w:rsid w:val="00C6283D"/>
    <w:rsid w:val="00C667D7"/>
    <w:rsid w:val="00C6783E"/>
    <w:rsid w:val="00C70E38"/>
    <w:rsid w:val="00C777CC"/>
    <w:rsid w:val="00C80109"/>
    <w:rsid w:val="00CA0668"/>
    <w:rsid w:val="00CA18BB"/>
    <w:rsid w:val="00CA6748"/>
    <w:rsid w:val="00CA70F4"/>
    <w:rsid w:val="00CB05E2"/>
    <w:rsid w:val="00CB72D5"/>
    <w:rsid w:val="00CC3479"/>
    <w:rsid w:val="00CE0B39"/>
    <w:rsid w:val="00CE47B8"/>
    <w:rsid w:val="00CE4F4C"/>
    <w:rsid w:val="00CF1755"/>
    <w:rsid w:val="00D056F6"/>
    <w:rsid w:val="00D06838"/>
    <w:rsid w:val="00D15733"/>
    <w:rsid w:val="00D16033"/>
    <w:rsid w:val="00D24D98"/>
    <w:rsid w:val="00D270D5"/>
    <w:rsid w:val="00D2731D"/>
    <w:rsid w:val="00D279F9"/>
    <w:rsid w:val="00D32631"/>
    <w:rsid w:val="00D33440"/>
    <w:rsid w:val="00D35706"/>
    <w:rsid w:val="00D36576"/>
    <w:rsid w:val="00D445B4"/>
    <w:rsid w:val="00D45E38"/>
    <w:rsid w:val="00D54BE3"/>
    <w:rsid w:val="00D63672"/>
    <w:rsid w:val="00D65041"/>
    <w:rsid w:val="00D70DBE"/>
    <w:rsid w:val="00D71DD2"/>
    <w:rsid w:val="00D73F10"/>
    <w:rsid w:val="00D75F2B"/>
    <w:rsid w:val="00D830F1"/>
    <w:rsid w:val="00D8636B"/>
    <w:rsid w:val="00D943E0"/>
    <w:rsid w:val="00D95496"/>
    <w:rsid w:val="00DB3DDA"/>
    <w:rsid w:val="00DB3F24"/>
    <w:rsid w:val="00DC2055"/>
    <w:rsid w:val="00DC356D"/>
    <w:rsid w:val="00DC3DA2"/>
    <w:rsid w:val="00DC6690"/>
    <w:rsid w:val="00DC6B50"/>
    <w:rsid w:val="00DE04DA"/>
    <w:rsid w:val="00DE3F95"/>
    <w:rsid w:val="00DE4699"/>
    <w:rsid w:val="00DE5A8D"/>
    <w:rsid w:val="00DE7062"/>
    <w:rsid w:val="00DE7CA5"/>
    <w:rsid w:val="00E0069E"/>
    <w:rsid w:val="00E07F46"/>
    <w:rsid w:val="00E106F3"/>
    <w:rsid w:val="00E163E1"/>
    <w:rsid w:val="00E212CF"/>
    <w:rsid w:val="00E23BA7"/>
    <w:rsid w:val="00E253AB"/>
    <w:rsid w:val="00E26218"/>
    <w:rsid w:val="00E27BFF"/>
    <w:rsid w:val="00E27E2B"/>
    <w:rsid w:val="00E3100C"/>
    <w:rsid w:val="00E31A61"/>
    <w:rsid w:val="00E33A72"/>
    <w:rsid w:val="00E40FA6"/>
    <w:rsid w:val="00E41C8A"/>
    <w:rsid w:val="00E4437A"/>
    <w:rsid w:val="00E4540B"/>
    <w:rsid w:val="00E5326D"/>
    <w:rsid w:val="00E53C98"/>
    <w:rsid w:val="00E60D55"/>
    <w:rsid w:val="00E63E2C"/>
    <w:rsid w:val="00E71D20"/>
    <w:rsid w:val="00E829B9"/>
    <w:rsid w:val="00E84D9E"/>
    <w:rsid w:val="00E90486"/>
    <w:rsid w:val="00E97FC0"/>
    <w:rsid w:val="00EB150D"/>
    <w:rsid w:val="00EB6424"/>
    <w:rsid w:val="00EC5257"/>
    <w:rsid w:val="00EC66F0"/>
    <w:rsid w:val="00ED1698"/>
    <w:rsid w:val="00ED1925"/>
    <w:rsid w:val="00ED26F8"/>
    <w:rsid w:val="00ED5082"/>
    <w:rsid w:val="00ED5E99"/>
    <w:rsid w:val="00ED74CB"/>
    <w:rsid w:val="00EE70F7"/>
    <w:rsid w:val="00EF1C92"/>
    <w:rsid w:val="00EF5B80"/>
    <w:rsid w:val="00EF65AC"/>
    <w:rsid w:val="00F04A02"/>
    <w:rsid w:val="00F04C0D"/>
    <w:rsid w:val="00F2173E"/>
    <w:rsid w:val="00F242A8"/>
    <w:rsid w:val="00F2604F"/>
    <w:rsid w:val="00F31009"/>
    <w:rsid w:val="00F31A96"/>
    <w:rsid w:val="00F409E5"/>
    <w:rsid w:val="00F41B1C"/>
    <w:rsid w:val="00F41B55"/>
    <w:rsid w:val="00F43A63"/>
    <w:rsid w:val="00F523CE"/>
    <w:rsid w:val="00F543B1"/>
    <w:rsid w:val="00F57A29"/>
    <w:rsid w:val="00F6543D"/>
    <w:rsid w:val="00F678DB"/>
    <w:rsid w:val="00F707A7"/>
    <w:rsid w:val="00F72102"/>
    <w:rsid w:val="00F7434F"/>
    <w:rsid w:val="00F77882"/>
    <w:rsid w:val="00F86FC2"/>
    <w:rsid w:val="00F874F8"/>
    <w:rsid w:val="00F9170C"/>
    <w:rsid w:val="00F94EE6"/>
    <w:rsid w:val="00FA48A4"/>
    <w:rsid w:val="00FA5710"/>
    <w:rsid w:val="00FA74ED"/>
    <w:rsid w:val="00FB3B42"/>
    <w:rsid w:val="00FC0B93"/>
    <w:rsid w:val="00FD1F45"/>
    <w:rsid w:val="00FD3331"/>
    <w:rsid w:val="00FD562D"/>
    <w:rsid w:val="00FD5B38"/>
    <w:rsid w:val="00FE0788"/>
    <w:rsid w:val="00FE0C6E"/>
    <w:rsid w:val="00FE133E"/>
    <w:rsid w:val="00FE68DE"/>
    <w:rsid w:val="00FF0A78"/>
    <w:rsid w:val="00FF5497"/>
    <w:rsid w:val="00FF64D7"/>
    <w:rsid w:val="00FF6B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26BE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F31A96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31A96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paragraph" w:styleId="NormalWeb">
    <w:name w:val="Normal (Web)"/>
    <w:basedOn w:val="Normal"/>
    <w:uiPriority w:val="99"/>
    <w:rsid w:val="003D1FD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3D1FD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  <w:szCs w:val="2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3D1FD5"/>
    <w:rPr>
      <w:rFonts w:ascii="Times New Roman" w:hAnsi="Times New Roman" w:cs="Times New Roman"/>
      <w:sz w:val="28"/>
      <w:szCs w:val="28"/>
      <w:lang w:eastAsia="ru-RU"/>
    </w:rPr>
  </w:style>
  <w:style w:type="paragraph" w:styleId="Footer">
    <w:name w:val="footer"/>
    <w:basedOn w:val="Normal"/>
    <w:link w:val="FooterChar"/>
    <w:uiPriority w:val="99"/>
    <w:semiHidden/>
    <w:rsid w:val="003D1F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3D1FD5"/>
    <w:rPr>
      <w:rFonts w:cs="Times New Roman"/>
    </w:rPr>
  </w:style>
  <w:style w:type="paragraph" w:customStyle="1" w:styleId="a">
    <w:name w:val="Нормальный (таблица)"/>
    <w:basedOn w:val="Normal"/>
    <w:next w:val="Normal"/>
    <w:uiPriority w:val="99"/>
    <w:rsid w:val="00EF5B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0">
    <w:name w:val="Прижатый влево"/>
    <w:basedOn w:val="Normal"/>
    <w:next w:val="Normal"/>
    <w:uiPriority w:val="99"/>
    <w:rsid w:val="00EF5B8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2C3C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C3C0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766124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styleId="Hyperlink">
    <w:name w:val="Hyperlink"/>
    <w:basedOn w:val="DefaultParagraphFont"/>
    <w:uiPriority w:val="99"/>
    <w:rsid w:val="00714BDF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365D22"/>
    <w:pPr>
      <w:ind w:left="720"/>
      <w:contextualSpacing/>
    </w:pPr>
  </w:style>
  <w:style w:type="paragraph" w:customStyle="1" w:styleId="ConsPlusTitle">
    <w:name w:val="ConsPlusTitle"/>
    <w:uiPriority w:val="99"/>
    <w:rsid w:val="00351101"/>
    <w:pPr>
      <w:widowControl w:val="0"/>
      <w:autoSpaceDE w:val="0"/>
      <w:autoSpaceDN w:val="0"/>
    </w:pPr>
    <w:rPr>
      <w:rFonts w:cs="Calibri"/>
      <w:b/>
      <w:szCs w:val="20"/>
    </w:rPr>
  </w:style>
  <w:style w:type="paragraph" w:styleId="Title">
    <w:name w:val="Title"/>
    <w:basedOn w:val="Normal"/>
    <w:link w:val="TitleChar"/>
    <w:uiPriority w:val="99"/>
    <w:qFormat/>
    <w:locked/>
    <w:rsid w:val="000A0633"/>
    <w:pPr>
      <w:spacing w:after="0" w:line="240" w:lineRule="auto"/>
      <w:ind w:firstLine="567"/>
      <w:jc w:val="center"/>
    </w:pPr>
    <w:rPr>
      <w:rFonts w:ascii="Arial" w:hAnsi="Arial"/>
      <w:b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99"/>
    <w:locked/>
    <w:rsid w:val="000A0633"/>
    <w:rPr>
      <w:rFonts w:ascii="Arial" w:hAnsi="Arial" w:cs="Times New Roman"/>
      <w:b/>
      <w:sz w:val="24"/>
      <w:szCs w:val="24"/>
    </w:rPr>
  </w:style>
  <w:style w:type="character" w:styleId="Strong">
    <w:name w:val="Strong"/>
    <w:basedOn w:val="DefaultParagraphFont"/>
    <w:uiPriority w:val="99"/>
    <w:qFormat/>
    <w:locked/>
    <w:rsid w:val="00F31A96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4583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3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3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58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8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8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8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8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8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8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8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8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8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8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8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8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8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8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8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8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8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8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8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8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8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8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8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8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8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8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8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8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8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8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8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583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3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3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3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3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3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3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86367.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garantF1://86367.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732</TotalTime>
  <Pages>12</Pages>
  <Words>3512</Words>
  <Characters>20020</Characters>
  <Application>Microsoft Office Outlook</Application>
  <DocSecurity>0</DocSecurity>
  <Lines>0</Lines>
  <Paragraphs>0</Paragraphs>
  <ScaleCrop>false</ScaleCrop>
  <Company>ФУ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Булов</dc:creator>
  <cp:keywords/>
  <dc:description/>
  <cp:lastModifiedBy>ТатьянаАлександровна</cp:lastModifiedBy>
  <cp:revision>122</cp:revision>
  <cp:lastPrinted>2021-04-29T12:05:00Z</cp:lastPrinted>
  <dcterms:created xsi:type="dcterms:W3CDTF">2021-03-22T13:37:00Z</dcterms:created>
  <dcterms:modified xsi:type="dcterms:W3CDTF">2021-04-29T12:09:00Z</dcterms:modified>
</cp:coreProperties>
</file>